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4" w:rsidRDefault="001226F4" w:rsidP="001226F4">
      <w:pPr>
        <w:spacing w:line="560" w:lineRule="exact"/>
        <w:ind w:leftChars="-93" w:left="31680" w:hangingChars="65" w:firstLine="31680"/>
        <w:rPr>
          <w:rFonts w:ascii="黑体" w:eastAsia="黑体" w:hAnsi="Times New Roman"/>
          <w:sz w:val="32"/>
          <w:szCs w:val="32"/>
        </w:rPr>
      </w:pPr>
      <w:r w:rsidRPr="00666346">
        <w:rPr>
          <w:rFonts w:ascii="黑体" w:eastAsia="黑体" w:hAnsi="Times New Roman" w:hint="eastAsia"/>
          <w:sz w:val="32"/>
          <w:szCs w:val="32"/>
        </w:rPr>
        <w:t>附件</w:t>
      </w:r>
      <w:r w:rsidRPr="00666346">
        <w:rPr>
          <w:rFonts w:ascii="黑体" w:eastAsia="黑体" w:hAnsi="Times New Roman"/>
          <w:sz w:val="32"/>
          <w:szCs w:val="32"/>
        </w:rPr>
        <w:t>1</w:t>
      </w:r>
      <w:bookmarkStart w:id="0" w:name="_GoBack"/>
    </w:p>
    <w:p w:rsidR="001226F4" w:rsidRPr="00053093" w:rsidRDefault="001226F4" w:rsidP="00053093">
      <w:pPr>
        <w:spacing w:line="560" w:lineRule="exact"/>
        <w:ind w:leftChars="-93" w:left="31680" w:hangingChars="65" w:firstLine="31680"/>
        <w:jc w:val="center"/>
        <w:rPr>
          <w:rFonts w:ascii="黑体" w:eastAsia="黑体" w:hAnsi="Times New Roman"/>
          <w:sz w:val="32"/>
          <w:szCs w:val="32"/>
        </w:rPr>
      </w:pPr>
      <w:r w:rsidRPr="00666346">
        <w:rPr>
          <w:rFonts w:ascii="方正小标宋_GBK" w:eastAsia="方正小标宋_GBK" w:hAnsi="宋体" w:cs="仿宋" w:hint="eastAsia"/>
          <w:sz w:val="44"/>
          <w:szCs w:val="44"/>
        </w:rPr>
        <w:t>安阳市</w:t>
      </w:r>
      <w:r w:rsidRPr="00666346">
        <w:rPr>
          <w:rFonts w:ascii="方正小标宋_GBK" w:eastAsia="方正小标宋_GBK" w:hAnsi="宋体" w:cs="仿宋"/>
          <w:sz w:val="44"/>
          <w:szCs w:val="44"/>
        </w:rPr>
        <w:t>2018</w:t>
      </w:r>
      <w:r w:rsidRPr="00666346">
        <w:rPr>
          <w:rFonts w:ascii="方正小标宋_GBK" w:eastAsia="方正小标宋_GBK" w:hAnsi="宋体" w:cs="仿宋" w:hint="eastAsia"/>
          <w:sz w:val="44"/>
          <w:szCs w:val="44"/>
        </w:rPr>
        <w:t>年公开选调公务员报名推荐表</w:t>
      </w:r>
      <w:bookmarkEnd w:id="0"/>
    </w:p>
    <w:p w:rsidR="001226F4" w:rsidRDefault="001226F4" w:rsidP="00053093">
      <w:pPr>
        <w:widowControl/>
        <w:ind w:rightChars="-156" w:right="31680"/>
        <w:rPr>
          <w:rFonts w:ascii="仿宋" w:eastAsia="仿宋" w:hAnsi="仿宋"/>
          <w:sz w:val="24"/>
          <w:szCs w:val="24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1793"/>
        <w:gridCol w:w="900"/>
        <w:gridCol w:w="426"/>
        <w:gridCol w:w="706"/>
        <w:gridCol w:w="428"/>
        <w:gridCol w:w="6"/>
        <w:gridCol w:w="275"/>
        <w:gridCol w:w="1557"/>
        <w:gridCol w:w="1702"/>
      </w:tblGrid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姓名</w:t>
            </w:r>
          </w:p>
        </w:tc>
        <w:tc>
          <w:tcPr>
            <w:tcW w:w="1793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出生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年月</w:t>
            </w:r>
          </w:p>
        </w:tc>
        <w:tc>
          <w:tcPr>
            <w:tcW w:w="1557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籍贯</w:t>
            </w:r>
          </w:p>
        </w:tc>
        <w:tc>
          <w:tcPr>
            <w:tcW w:w="1793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民族</w:t>
            </w:r>
          </w:p>
        </w:tc>
        <w:tc>
          <w:tcPr>
            <w:tcW w:w="1132" w:type="dxa"/>
            <w:gridSpan w:val="2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政治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面貌</w:t>
            </w:r>
          </w:p>
        </w:tc>
        <w:tc>
          <w:tcPr>
            <w:tcW w:w="1557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226F4" w:rsidRPr="00666346" w:rsidRDefault="001226F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毕业院校</w:t>
            </w:r>
          </w:p>
        </w:tc>
        <w:tc>
          <w:tcPr>
            <w:tcW w:w="3825" w:type="dxa"/>
            <w:gridSpan w:val="4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毕业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年月</w:t>
            </w:r>
          </w:p>
        </w:tc>
        <w:tc>
          <w:tcPr>
            <w:tcW w:w="1557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226F4" w:rsidRPr="00666346" w:rsidRDefault="001226F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所学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专业</w:t>
            </w:r>
          </w:p>
        </w:tc>
        <w:tc>
          <w:tcPr>
            <w:tcW w:w="1793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学历</w:t>
            </w:r>
            <w:r w:rsidRPr="00F874FE"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 xml:space="preserve">  </w:t>
            </w: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学位</w:t>
            </w:r>
          </w:p>
        </w:tc>
        <w:tc>
          <w:tcPr>
            <w:tcW w:w="1132" w:type="dxa"/>
            <w:gridSpan w:val="2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职业资格</w:t>
            </w:r>
          </w:p>
        </w:tc>
        <w:tc>
          <w:tcPr>
            <w:tcW w:w="1557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226F4" w:rsidRPr="00666346" w:rsidRDefault="001226F4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报考机关名称</w:t>
            </w:r>
          </w:p>
        </w:tc>
        <w:tc>
          <w:tcPr>
            <w:tcW w:w="3825" w:type="dxa"/>
            <w:gridSpan w:val="4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职位代码</w:t>
            </w:r>
          </w:p>
        </w:tc>
        <w:tc>
          <w:tcPr>
            <w:tcW w:w="3259" w:type="dxa"/>
            <w:gridSpan w:val="2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680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身份证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号码</w:t>
            </w:r>
          </w:p>
        </w:tc>
        <w:tc>
          <w:tcPr>
            <w:tcW w:w="3825" w:type="dxa"/>
            <w:gridSpan w:val="4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3259" w:type="dxa"/>
            <w:gridSpan w:val="2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val="2048"/>
          <w:jc w:val="center"/>
        </w:trPr>
        <w:tc>
          <w:tcPr>
            <w:tcW w:w="1068" w:type="dxa"/>
            <w:vAlign w:val="center"/>
          </w:tcPr>
          <w:p w:rsidR="001226F4" w:rsidRPr="00E80023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E80023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个人简历</w:t>
            </w:r>
          </w:p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80023">
              <w:rPr>
                <w:rFonts w:ascii="仿宋_GB2312" w:eastAsia="仿宋_GB2312" w:hAnsi="仿宋" w:hint="eastAsia"/>
                <w:sz w:val="19"/>
                <w:szCs w:val="19"/>
              </w:rPr>
              <w:t>（从大学学习经历填起）</w:t>
            </w:r>
          </w:p>
        </w:tc>
        <w:tc>
          <w:tcPr>
            <w:tcW w:w="7793" w:type="dxa"/>
            <w:gridSpan w:val="9"/>
            <w:vAlign w:val="center"/>
          </w:tcPr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1776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本人承诺</w:t>
            </w:r>
          </w:p>
        </w:tc>
        <w:tc>
          <w:tcPr>
            <w:tcW w:w="7793" w:type="dxa"/>
            <w:gridSpan w:val="9"/>
            <w:vAlign w:val="center"/>
          </w:tcPr>
          <w:p w:rsidR="001226F4" w:rsidRPr="00666346" w:rsidRDefault="001226F4" w:rsidP="001226F4">
            <w:pPr>
              <w:spacing w:line="280" w:lineRule="exact"/>
              <w:ind w:firstLineChars="2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F874FE">
              <w:rPr>
                <w:rFonts w:ascii="仿宋_GB2312" w:eastAsia="仿宋_GB2312" w:hAnsi="仿宋" w:hint="eastAsia"/>
                <w:sz w:val="24"/>
              </w:rPr>
              <w:t>本人郑重承诺</w:t>
            </w:r>
            <w:r w:rsidRPr="00F874FE">
              <w:rPr>
                <w:rFonts w:ascii="仿宋_GB2312" w:eastAsia="仿宋_GB2312" w:hAnsi="宋体" w:hint="eastAsia"/>
                <w:sz w:val="24"/>
              </w:rPr>
              <w:t>：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本人提交的信息资料全面、真实、准确，如有不实，将无条件服从安阳市纪委监委做出的取消选调资格的决定，由此产生的一切后果由个人承担。</w:t>
            </w:r>
          </w:p>
          <w:p w:rsidR="001226F4" w:rsidRPr="00666346" w:rsidRDefault="001226F4" w:rsidP="001226F4">
            <w:pPr>
              <w:spacing w:line="280" w:lineRule="exact"/>
              <w:ind w:firstLineChars="15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报考人员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>(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签名）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: </w:t>
            </w:r>
          </w:p>
          <w:p w:rsidR="001226F4" w:rsidRPr="00666346" w:rsidRDefault="001226F4" w:rsidP="001226F4">
            <w:pPr>
              <w:spacing w:line="280" w:lineRule="exact"/>
              <w:ind w:firstLineChars="2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 2018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1226F4" w:rsidRPr="00F874FE" w:rsidTr="00053093">
        <w:trPr>
          <w:trHeight w:hRule="exact" w:val="892"/>
          <w:jc w:val="center"/>
        </w:trPr>
        <w:tc>
          <w:tcPr>
            <w:tcW w:w="1068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工作单位及职务</w:t>
            </w:r>
          </w:p>
        </w:tc>
        <w:tc>
          <w:tcPr>
            <w:tcW w:w="3119" w:type="dxa"/>
            <w:gridSpan w:val="3"/>
            <w:vAlign w:val="center"/>
          </w:tcPr>
          <w:p w:rsidR="001226F4" w:rsidRPr="00666346" w:rsidRDefault="001226F4" w:rsidP="001226F4">
            <w:pPr>
              <w:spacing w:line="280" w:lineRule="exact"/>
              <w:ind w:firstLineChars="15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任职时间</w:t>
            </w:r>
          </w:p>
        </w:tc>
        <w:tc>
          <w:tcPr>
            <w:tcW w:w="3534" w:type="dxa"/>
            <w:gridSpan w:val="3"/>
            <w:vAlign w:val="center"/>
          </w:tcPr>
          <w:p w:rsidR="001226F4" w:rsidRPr="00666346" w:rsidRDefault="001226F4" w:rsidP="001226F4">
            <w:pPr>
              <w:spacing w:line="280" w:lineRule="exact"/>
              <w:ind w:firstLineChars="30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26F4" w:rsidRPr="00F874FE" w:rsidTr="00053093">
        <w:trPr>
          <w:trHeight w:hRule="exact" w:val="846"/>
          <w:jc w:val="center"/>
        </w:trPr>
        <w:tc>
          <w:tcPr>
            <w:tcW w:w="1068" w:type="dxa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74FE">
              <w:rPr>
                <w:rFonts w:ascii="仿宋_GB2312" w:eastAsia="仿宋_GB2312"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公务员</w:t>
            </w:r>
            <w:r w:rsidRPr="00F874FE">
              <w:rPr>
                <w:rFonts w:ascii="仿宋_GB2312" w:eastAsia="仿宋_GB2312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 xml:space="preserve"> </w:t>
            </w: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登记时间</w:t>
            </w:r>
          </w:p>
        </w:tc>
        <w:tc>
          <w:tcPr>
            <w:tcW w:w="3119" w:type="dxa"/>
            <w:gridSpan w:val="3"/>
            <w:vAlign w:val="center"/>
          </w:tcPr>
          <w:p w:rsidR="001226F4" w:rsidRPr="00666346" w:rsidRDefault="001226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历年年度考核结果</w:t>
            </w:r>
          </w:p>
        </w:tc>
        <w:tc>
          <w:tcPr>
            <w:tcW w:w="3540" w:type="dxa"/>
            <w:gridSpan w:val="4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</w:tr>
      <w:tr w:rsidR="001226F4" w:rsidRPr="00F874FE" w:rsidTr="00053093">
        <w:trPr>
          <w:trHeight w:hRule="exact" w:val="2014"/>
          <w:jc w:val="center"/>
        </w:trPr>
        <w:tc>
          <w:tcPr>
            <w:tcW w:w="1068" w:type="dxa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推荐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单位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意见</w:t>
            </w:r>
          </w:p>
        </w:tc>
        <w:tc>
          <w:tcPr>
            <w:tcW w:w="3119" w:type="dxa"/>
            <w:gridSpan w:val="3"/>
            <w:vAlign w:val="center"/>
          </w:tcPr>
          <w:p w:rsidR="001226F4" w:rsidRPr="00666346" w:rsidRDefault="001226F4" w:rsidP="001226F4">
            <w:pPr>
              <w:spacing w:line="280" w:lineRule="exact"/>
              <w:ind w:firstLineChars="15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15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15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5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（盖章）</w:t>
            </w:r>
          </w:p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3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/>
                <w:sz w:val="24"/>
                <w:szCs w:val="24"/>
              </w:rPr>
              <w:t>2018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1226F4" w:rsidRPr="00F874FE" w:rsidRDefault="001226F4">
            <w:pPr>
              <w:spacing w:line="280" w:lineRule="exact"/>
              <w:jc w:val="center"/>
              <w:rPr>
                <w:rStyle w:val="Strong"/>
                <w:rFonts w:ascii="仿宋_GB2312" w:eastAsia="仿宋_GB2312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选调资格</w:t>
            </w:r>
          </w:p>
          <w:p w:rsidR="001226F4" w:rsidRPr="00F874FE" w:rsidRDefault="001226F4">
            <w:pPr>
              <w:spacing w:line="280" w:lineRule="exact"/>
              <w:jc w:val="center"/>
              <w:rPr>
                <w:rFonts w:ascii="仿宋_GB2312" w:eastAsia="仿宋_GB2312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 w:rsidRPr="00F874FE">
              <w:rPr>
                <w:rStyle w:val="Strong"/>
                <w:rFonts w:ascii="仿宋_GB2312" w:eastAsia="仿宋_GB2312" w:hint="eastAsia"/>
                <w:b w:val="0"/>
                <w:color w:val="333333"/>
                <w:spacing w:val="7"/>
                <w:sz w:val="19"/>
                <w:szCs w:val="19"/>
                <w:shd w:val="clear" w:color="auto" w:fill="FFFFFF"/>
              </w:rPr>
              <w:t>审查组审核意见</w:t>
            </w:r>
          </w:p>
        </w:tc>
        <w:tc>
          <w:tcPr>
            <w:tcW w:w="3540" w:type="dxa"/>
            <w:gridSpan w:val="4"/>
            <w:vAlign w:val="center"/>
          </w:tcPr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5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审核人（签名）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>:</w:t>
            </w:r>
          </w:p>
          <w:p w:rsidR="001226F4" w:rsidRPr="00666346" w:rsidRDefault="001226F4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226F4" w:rsidRPr="00666346" w:rsidRDefault="001226F4" w:rsidP="001226F4">
            <w:pPr>
              <w:spacing w:line="280" w:lineRule="exact"/>
              <w:ind w:firstLineChars="3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666346">
              <w:rPr>
                <w:rFonts w:ascii="仿宋_GB2312" w:eastAsia="仿宋_GB2312" w:hAnsi="仿宋"/>
                <w:sz w:val="24"/>
                <w:szCs w:val="24"/>
              </w:rPr>
              <w:t>2018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666346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666346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p w:rsidR="001226F4" w:rsidRPr="00666346" w:rsidRDefault="001226F4" w:rsidP="001226F4">
      <w:pPr>
        <w:widowControl/>
        <w:ind w:rightChars="-156" w:right="31680"/>
        <w:rPr>
          <w:rFonts w:ascii="仿宋_GB2312" w:eastAsia="仿宋_GB2312" w:hAnsi="仿宋"/>
          <w:sz w:val="24"/>
          <w:szCs w:val="24"/>
        </w:rPr>
      </w:pPr>
      <w:r w:rsidRPr="00666346">
        <w:rPr>
          <w:rFonts w:ascii="仿宋_GB2312" w:eastAsia="仿宋_GB2312" w:hAnsi="仿宋" w:hint="eastAsia"/>
          <w:sz w:val="24"/>
          <w:szCs w:val="24"/>
        </w:rPr>
        <w:t>注：（</w:t>
      </w:r>
      <w:r w:rsidRPr="00666346">
        <w:rPr>
          <w:rFonts w:ascii="仿宋_GB2312" w:eastAsia="仿宋_GB2312" w:hAnsi="仿宋"/>
          <w:sz w:val="24"/>
          <w:szCs w:val="24"/>
        </w:rPr>
        <w:t>1</w:t>
      </w:r>
      <w:r w:rsidRPr="00666346">
        <w:rPr>
          <w:rFonts w:ascii="仿宋_GB2312" w:eastAsia="仿宋_GB2312" w:hAnsi="仿宋" w:hint="eastAsia"/>
          <w:sz w:val="24"/>
          <w:szCs w:val="24"/>
        </w:rPr>
        <w:t>）本表由报考人员下载打印</w:t>
      </w:r>
      <w:r w:rsidRPr="00666346">
        <w:rPr>
          <w:rFonts w:ascii="仿宋_GB2312" w:eastAsia="仿宋_GB2312" w:hAnsi="仿宋"/>
          <w:sz w:val="24"/>
          <w:szCs w:val="24"/>
        </w:rPr>
        <w:t>;</w:t>
      </w:r>
    </w:p>
    <w:p w:rsidR="001226F4" w:rsidRPr="00666346" w:rsidRDefault="001226F4" w:rsidP="00686410">
      <w:pPr>
        <w:widowControl/>
        <w:ind w:rightChars="-156" w:right="31680"/>
        <w:rPr>
          <w:rFonts w:ascii="仿宋_GB2312" w:eastAsia="仿宋_GB2312" w:hAnsi="仿宋"/>
          <w:sz w:val="24"/>
          <w:szCs w:val="24"/>
        </w:rPr>
      </w:pPr>
      <w:r w:rsidRPr="00666346">
        <w:rPr>
          <w:rFonts w:ascii="仿宋_GB2312" w:eastAsia="仿宋_GB2312" w:hAnsi="仿宋"/>
          <w:sz w:val="24"/>
          <w:szCs w:val="24"/>
        </w:rPr>
        <w:t xml:space="preserve">   </w:t>
      </w:r>
      <w:r w:rsidRPr="00666346">
        <w:rPr>
          <w:rFonts w:ascii="仿宋_GB2312" w:eastAsia="仿宋_GB2312" w:hAnsi="仿宋" w:hint="eastAsia"/>
          <w:sz w:val="24"/>
          <w:szCs w:val="24"/>
        </w:rPr>
        <w:t>（</w:t>
      </w:r>
      <w:r w:rsidRPr="00666346">
        <w:rPr>
          <w:rFonts w:ascii="仿宋_GB2312" w:eastAsia="仿宋_GB2312" w:hAnsi="仿宋"/>
          <w:sz w:val="24"/>
          <w:szCs w:val="24"/>
        </w:rPr>
        <w:t>2</w:t>
      </w:r>
      <w:r w:rsidRPr="00666346">
        <w:rPr>
          <w:rFonts w:ascii="仿宋_GB2312" w:eastAsia="仿宋_GB2312" w:hAnsi="仿宋" w:hint="eastAsia"/>
          <w:sz w:val="24"/>
          <w:szCs w:val="24"/>
        </w:rPr>
        <w:t>）推荐单位按照管理权限，签署意见并加盖公章。</w:t>
      </w:r>
    </w:p>
    <w:sectPr w:rsidR="001226F4" w:rsidRPr="00666346" w:rsidSect="0068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F4" w:rsidRDefault="001226F4" w:rsidP="00666346">
      <w:r>
        <w:separator/>
      </w:r>
    </w:p>
  </w:endnote>
  <w:endnote w:type="continuationSeparator" w:id="0">
    <w:p w:rsidR="001226F4" w:rsidRDefault="001226F4" w:rsidP="0066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F4" w:rsidRDefault="001226F4" w:rsidP="00666346">
      <w:r>
        <w:separator/>
      </w:r>
    </w:p>
  </w:footnote>
  <w:footnote w:type="continuationSeparator" w:id="0">
    <w:p w:rsidR="001226F4" w:rsidRDefault="001226F4" w:rsidP="00666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FD"/>
    <w:rsid w:val="00002979"/>
    <w:rsid w:val="00020A42"/>
    <w:rsid w:val="00053093"/>
    <w:rsid w:val="000834A3"/>
    <w:rsid w:val="00092A55"/>
    <w:rsid w:val="000A3650"/>
    <w:rsid w:val="000B4A09"/>
    <w:rsid w:val="000D3009"/>
    <w:rsid w:val="001226F4"/>
    <w:rsid w:val="0021626C"/>
    <w:rsid w:val="002231A3"/>
    <w:rsid w:val="00225AD4"/>
    <w:rsid w:val="002332F0"/>
    <w:rsid w:val="00247168"/>
    <w:rsid w:val="002A4721"/>
    <w:rsid w:val="002B326A"/>
    <w:rsid w:val="003032C6"/>
    <w:rsid w:val="00307C9D"/>
    <w:rsid w:val="00322E48"/>
    <w:rsid w:val="00331AEE"/>
    <w:rsid w:val="00337686"/>
    <w:rsid w:val="003770FE"/>
    <w:rsid w:val="00386414"/>
    <w:rsid w:val="003A714A"/>
    <w:rsid w:val="003B3F96"/>
    <w:rsid w:val="003C548C"/>
    <w:rsid w:val="00413AE2"/>
    <w:rsid w:val="004369E7"/>
    <w:rsid w:val="004373C0"/>
    <w:rsid w:val="00575122"/>
    <w:rsid w:val="0059440D"/>
    <w:rsid w:val="005A5B58"/>
    <w:rsid w:val="00601D0F"/>
    <w:rsid w:val="00666346"/>
    <w:rsid w:val="006664D8"/>
    <w:rsid w:val="00680E49"/>
    <w:rsid w:val="00686410"/>
    <w:rsid w:val="00695877"/>
    <w:rsid w:val="00696FB6"/>
    <w:rsid w:val="006C5A43"/>
    <w:rsid w:val="006E41B2"/>
    <w:rsid w:val="006E5298"/>
    <w:rsid w:val="00725D7F"/>
    <w:rsid w:val="00732703"/>
    <w:rsid w:val="00740697"/>
    <w:rsid w:val="00757D49"/>
    <w:rsid w:val="00764B79"/>
    <w:rsid w:val="00772E42"/>
    <w:rsid w:val="007913D9"/>
    <w:rsid w:val="007F24F2"/>
    <w:rsid w:val="007F44BF"/>
    <w:rsid w:val="00836BD2"/>
    <w:rsid w:val="008821F7"/>
    <w:rsid w:val="0089675B"/>
    <w:rsid w:val="008B06B8"/>
    <w:rsid w:val="008D360A"/>
    <w:rsid w:val="008D4FE0"/>
    <w:rsid w:val="00902EC9"/>
    <w:rsid w:val="00925E37"/>
    <w:rsid w:val="00926E20"/>
    <w:rsid w:val="00982191"/>
    <w:rsid w:val="009860DD"/>
    <w:rsid w:val="009A328F"/>
    <w:rsid w:val="009A5F8A"/>
    <w:rsid w:val="00A15FDD"/>
    <w:rsid w:val="00A36369"/>
    <w:rsid w:val="00A60220"/>
    <w:rsid w:val="00A975D8"/>
    <w:rsid w:val="00AD4D4F"/>
    <w:rsid w:val="00AF7B2D"/>
    <w:rsid w:val="00AF7ECA"/>
    <w:rsid w:val="00B041D7"/>
    <w:rsid w:val="00B22479"/>
    <w:rsid w:val="00B55A99"/>
    <w:rsid w:val="00B608FF"/>
    <w:rsid w:val="00B658D4"/>
    <w:rsid w:val="00BE5F62"/>
    <w:rsid w:val="00BE6373"/>
    <w:rsid w:val="00C0284C"/>
    <w:rsid w:val="00C1728D"/>
    <w:rsid w:val="00C33F9A"/>
    <w:rsid w:val="00C71846"/>
    <w:rsid w:val="00C95739"/>
    <w:rsid w:val="00CA30C9"/>
    <w:rsid w:val="00D0675B"/>
    <w:rsid w:val="00D424AB"/>
    <w:rsid w:val="00D65F16"/>
    <w:rsid w:val="00D666BA"/>
    <w:rsid w:val="00D82F2A"/>
    <w:rsid w:val="00DE0E9B"/>
    <w:rsid w:val="00E027D8"/>
    <w:rsid w:val="00E22BF4"/>
    <w:rsid w:val="00E25823"/>
    <w:rsid w:val="00E4503D"/>
    <w:rsid w:val="00E70B13"/>
    <w:rsid w:val="00E80023"/>
    <w:rsid w:val="00EB1FC8"/>
    <w:rsid w:val="00EF1CFD"/>
    <w:rsid w:val="00F405BA"/>
    <w:rsid w:val="00F5071A"/>
    <w:rsid w:val="00F874FE"/>
    <w:rsid w:val="00FA1504"/>
    <w:rsid w:val="00FC3B99"/>
    <w:rsid w:val="05B36030"/>
    <w:rsid w:val="2F7C3336"/>
    <w:rsid w:val="36CB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8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0E4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8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E4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80E49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80E4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64</Words>
  <Characters>369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chu</dc:creator>
  <cp:keywords/>
  <dc:description/>
  <cp:lastModifiedBy>微软中国</cp:lastModifiedBy>
  <cp:revision>17</cp:revision>
  <cp:lastPrinted>2018-02-24T02:08:00Z</cp:lastPrinted>
  <dcterms:created xsi:type="dcterms:W3CDTF">2018-11-13T03:19:00Z</dcterms:created>
  <dcterms:modified xsi:type="dcterms:W3CDTF">2018-11-28T02:51:00Z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