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D4" w:rsidRDefault="006605D4">
      <w:pPr>
        <w:spacing w:line="592" w:lineRule="exact"/>
        <w:jc w:val="center"/>
        <w:rPr>
          <w:rFonts w:ascii="方正小标宋_GBK" w:eastAsia="方正小标宋_GBK" w:hAnsi="方正小标宋_GBK" w:cs="方正小标宋_GBK"/>
          <w:spacing w:val="-1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pacing w:val="-10"/>
          <w:kern w:val="0"/>
          <w:sz w:val="36"/>
          <w:szCs w:val="36"/>
        </w:rPr>
        <w:t>隆林各族自治县人民政府办公室公开选调干部报名表</w:t>
      </w:r>
    </w:p>
    <w:p w:rsidR="006605D4" w:rsidRDefault="006605D4">
      <w:pPr>
        <w:spacing w:line="592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/>
          <w:sz w:val="24"/>
        </w:rPr>
        <w:t xml:space="preserve">                                         </w:t>
      </w:r>
      <w:r>
        <w:rPr>
          <w:rFonts w:ascii="仿宋_GB2312" w:eastAsia="仿宋_GB2312" w:hAnsi="仿宋" w:hint="eastAsia"/>
          <w:sz w:val="24"/>
        </w:rPr>
        <w:t>填表日期：</w:t>
      </w:r>
      <w:r>
        <w:rPr>
          <w:rFonts w:ascii="仿宋_GB2312" w:eastAsia="仿宋_GB2312" w:hAnsi="仿宋"/>
          <w:sz w:val="24"/>
        </w:rPr>
        <w:t xml:space="preserve">     </w:t>
      </w:r>
      <w:r>
        <w:rPr>
          <w:rFonts w:ascii="仿宋_GB2312" w:eastAsia="仿宋_GB2312" w:hAnsi="仿宋" w:hint="eastAsia"/>
          <w:sz w:val="24"/>
        </w:rPr>
        <w:t>年</w:t>
      </w:r>
      <w:r>
        <w:rPr>
          <w:rFonts w:ascii="仿宋_GB2312" w:eastAsia="仿宋_GB2312" w:hAnsi="仿宋"/>
          <w:sz w:val="24"/>
        </w:rPr>
        <w:t xml:space="preserve">    </w:t>
      </w:r>
      <w:r>
        <w:rPr>
          <w:rFonts w:ascii="仿宋_GB2312" w:eastAsia="仿宋_GB2312" w:hAnsi="仿宋" w:hint="eastAsia"/>
          <w:sz w:val="24"/>
        </w:rPr>
        <w:t>月</w:t>
      </w:r>
      <w:r>
        <w:rPr>
          <w:rFonts w:ascii="仿宋_GB2312" w:eastAsia="仿宋_GB2312" w:hAnsi="仿宋"/>
          <w:sz w:val="24"/>
        </w:rPr>
        <w:t xml:space="preserve">    </w:t>
      </w:r>
      <w:r>
        <w:rPr>
          <w:rFonts w:ascii="仿宋_GB2312" w:eastAsia="仿宋_GB2312" w:hAnsi="仿宋" w:hint="eastAsia"/>
          <w:sz w:val="24"/>
        </w:rPr>
        <w:t>日</w:t>
      </w:r>
    </w:p>
    <w:tbl>
      <w:tblPr>
        <w:tblpPr w:leftFromText="180" w:rightFromText="180" w:vertAnchor="text" w:tblpXSpec="center" w:tblpY="1"/>
        <w:tblOverlap w:val="never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97"/>
        <w:gridCol w:w="995"/>
        <w:gridCol w:w="690"/>
        <w:gridCol w:w="425"/>
        <w:gridCol w:w="284"/>
        <w:gridCol w:w="41"/>
        <w:gridCol w:w="720"/>
        <w:gridCol w:w="227"/>
        <w:gridCol w:w="288"/>
        <w:gridCol w:w="565"/>
        <w:gridCol w:w="281"/>
        <w:gridCol w:w="288"/>
        <w:gridCol w:w="283"/>
        <w:gridCol w:w="136"/>
        <w:gridCol w:w="880"/>
        <w:gridCol w:w="1673"/>
      </w:tblGrid>
      <w:tr w:rsidR="006605D4">
        <w:trPr>
          <w:trHeight w:val="1123"/>
        </w:trPr>
        <w:tc>
          <w:tcPr>
            <w:tcW w:w="129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照</w:t>
            </w:r>
          </w:p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片</w:t>
            </w:r>
          </w:p>
        </w:tc>
      </w:tr>
      <w:tr w:rsidR="006605D4">
        <w:trPr>
          <w:trHeight w:hRule="exact" w:val="1001"/>
        </w:trPr>
        <w:tc>
          <w:tcPr>
            <w:tcW w:w="129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籍贯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 xml:space="preserve">   </w:t>
            </w:r>
          </w:p>
        </w:tc>
        <w:tc>
          <w:tcPr>
            <w:tcW w:w="1673" w:type="dxa"/>
            <w:vMerge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:rsidR="006605D4" w:rsidRDefault="006605D4">
            <w:pPr>
              <w:widowControl/>
              <w:spacing w:line="592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6605D4">
        <w:trPr>
          <w:trHeight w:hRule="exact" w:val="682"/>
        </w:trPr>
        <w:tc>
          <w:tcPr>
            <w:tcW w:w="1297" w:type="dxa"/>
            <w:vMerge w:val="restart"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毕业院校及专业（最高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>)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学位）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全日制</w:t>
            </w:r>
          </w:p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教育</w:t>
            </w:r>
          </w:p>
        </w:tc>
        <w:tc>
          <w:tcPr>
            <w:tcW w:w="42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学位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6605D4">
        <w:trPr>
          <w:trHeight w:hRule="exact" w:val="600"/>
        </w:trPr>
        <w:tc>
          <w:tcPr>
            <w:tcW w:w="1297" w:type="dxa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05D4" w:rsidRDefault="006605D4">
            <w:pPr>
              <w:widowControl/>
              <w:spacing w:line="592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在职</w:t>
            </w:r>
          </w:p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教育</w:t>
            </w:r>
          </w:p>
        </w:tc>
        <w:tc>
          <w:tcPr>
            <w:tcW w:w="4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学位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6605D4">
        <w:trPr>
          <w:trHeight w:hRule="exact" w:val="644"/>
        </w:trPr>
        <w:tc>
          <w:tcPr>
            <w:tcW w:w="2292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专业技术资格</w:t>
            </w:r>
          </w:p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名称及取得时间</w:t>
            </w:r>
          </w:p>
        </w:tc>
        <w:tc>
          <w:tcPr>
            <w:tcW w:w="6781" w:type="dxa"/>
            <w:gridSpan w:val="14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6605D4" w:rsidRDefault="006605D4">
            <w:pPr>
              <w:spacing w:line="592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6605D4">
        <w:trPr>
          <w:trHeight w:hRule="exact" w:val="656"/>
        </w:trPr>
        <w:tc>
          <w:tcPr>
            <w:tcW w:w="1297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现工作单位</w:t>
            </w:r>
          </w:p>
        </w:tc>
        <w:tc>
          <w:tcPr>
            <w:tcW w:w="367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689" w:type="dxa"/>
            <w:gridSpan w:val="3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6605D4">
        <w:trPr>
          <w:trHeight w:hRule="exact" w:val="567"/>
        </w:trPr>
        <w:tc>
          <w:tcPr>
            <w:tcW w:w="1297" w:type="dxa"/>
            <w:vMerge w:val="restart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学</w:t>
            </w:r>
          </w:p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习</w:t>
            </w:r>
          </w:p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经</w:t>
            </w:r>
          </w:p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历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05D4" w:rsidRDefault="006605D4">
            <w:pPr>
              <w:pStyle w:val="NoSpacing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5666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6605D4" w:rsidRDefault="006605D4">
            <w:pPr>
              <w:pStyle w:val="NoSpacing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毕业学校及专业（从初中阶段填起）</w:t>
            </w:r>
          </w:p>
        </w:tc>
      </w:tr>
      <w:tr w:rsidR="006605D4">
        <w:trPr>
          <w:trHeight w:hRule="exact" w:val="567"/>
        </w:trPr>
        <w:tc>
          <w:tcPr>
            <w:tcW w:w="1297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605D4" w:rsidRDefault="006605D4">
            <w:pPr>
              <w:widowControl/>
              <w:spacing w:line="592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top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5666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top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6605D4">
        <w:trPr>
          <w:trHeight w:hRule="exact" w:val="567"/>
        </w:trPr>
        <w:tc>
          <w:tcPr>
            <w:tcW w:w="1297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605D4" w:rsidRDefault="006605D4">
            <w:pPr>
              <w:widowControl/>
              <w:spacing w:line="592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top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5666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top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6605D4">
        <w:trPr>
          <w:trHeight w:hRule="exact" w:val="567"/>
        </w:trPr>
        <w:tc>
          <w:tcPr>
            <w:tcW w:w="1297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605D4" w:rsidRDefault="006605D4">
            <w:pPr>
              <w:widowControl/>
              <w:spacing w:line="592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top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5666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top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6605D4">
        <w:trPr>
          <w:trHeight w:hRule="exact" w:val="567"/>
        </w:trPr>
        <w:tc>
          <w:tcPr>
            <w:tcW w:w="1297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605D4" w:rsidRDefault="006605D4">
            <w:pPr>
              <w:widowControl/>
              <w:spacing w:line="592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top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5666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top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6605D4">
        <w:trPr>
          <w:trHeight w:hRule="exact" w:val="567"/>
        </w:trPr>
        <w:tc>
          <w:tcPr>
            <w:tcW w:w="1297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工</w:t>
            </w:r>
          </w:p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作</w:t>
            </w:r>
          </w:p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经</w:t>
            </w:r>
          </w:p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历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所在单位</w:t>
            </w:r>
          </w:p>
        </w:tc>
        <w:tc>
          <w:tcPr>
            <w:tcW w:w="2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从事的工作及职务</w:t>
            </w:r>
          </w:p>
        </w:tc>
      </w:tr>
      <w:tr w:rsidR="006605D4">
        <w:trPr>
          <w:trHeight w:hRule="exact" w:val="567"/>
        </w:trPr>
        <w:tc>
          <w:tcPr>
            <w:tcW w:w="1297" w:type="dxa"/>
            <w:vMerge/>
            <w:tcBorders>
              <w:right w:val="single" w:sz="4" w:space="0" w:color="000000"/>
            </w:tcBorders>
            <w:vAlign w:val="center"/>
          </w:tcPr>
          <w:p w:rsidR="006605D4" w:rsidRDefault="006605D4">
            <w:pPr>
              <w:widowControl/>
              <w:spacing w:line="592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6605D4">
        <w:trPr>
          <w:trHeight w:hRule="exact" w:val="567"/>
        </w:trPr>
        <w:tc>
          <w:tcPr>
            <w:tcW w:w="1297" w:type="dxa"/>
            <w:vMerge/>
            <w:tcBorders>
              <w:right w:val="single" w:sz="4" w:space="0" w:color="000000"/>
            </w:tcBorders>
            <w:vAlign w:val="center"/>
          </w:tcPr>
          <w:p w:rsidR="006605D4" w:rsidRDefault="006605D4">
            <w:pPr>
              <w:widowControl/>
              <w:spacing w:line="592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6605D4">
        <w:trPr>
          <w:trHeight w:hRule="exact" w:val="567"/>
        </w:trPr>
        <w:tc>
          <w:tcPr>
            <w:tcW w:w="1297" w:type="dxa"/>
            <w:vMerge/>
            <w:tcBorders>
              <w:right w:val="single" w:sz="4" w:space="0" w:color="000000"/>
            </w:tcBorders>
            <w:vAlign w:val="center"/>
          </w:tcPr>
          <w:p w:rsidR="006605D4" w:rsidRDefault="006605D4">
            <w:pPr>
              <w:widowControl/>
              <w:spacing w:line="592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6605D4">
        <w:trPr>
          <w:trHeight w:hRule="exact" w:val="567"/>
        </w:trPr>
        <w:tc>
          <w:tcPr>
            <w:tcW w:w="1297" w:type="dxa"/>
            <w:vMerge/>
            <w:tcBorders>
              <w:right w:val="single" w:sz="4" w:space="0" w:color="000000"/>
            </w:tcBorders>
            <w:vAlign w:val="center"/>
          </w:tcPr>
          <w:p w:rsidR="006605D4" w:rsidRDefault="006605D4">
            <w:pPr>
              <w:widowControl/>
              <w:spacing w:line="592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6605D4">
        <w:trPr>
          <w:trHeight w:hRule="exact" w:val="630"/>
        </w:trPr>
        <w:tc>
          <w:tcPr>
            <w:tcW w:w="1297" w:type="dxa"/>
            <w:vMerge/>
            <w:tcBorders>
              <w:right w:val="single" w:sz="4" w:space="0" w:color="000000"/>
            </w:tcBorders>
            <w:vAlign w:val="center"/>
          </w:tcPr>
          <w:p w:rsidR="006605D4" w:rsidRDefault="006605D4">
            <w:pPr>
              <w:widowControl/>
              <w:spacing w:line="592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6605D4">
        <w:trPr>
          <w:trHeight w:hRule="exact" w:val="630"/>
        </w:trPr>
        <w:tc>
          <w:tcPr>
            <w:tcW w:w="1297" w:type="dxa"/>
            <w:vMerge/>
            <w:tcBorders>
              <w:right w:val="single" w:sz="4" w:space="0" w:color="000000"/>
            </w:tcBorders>
            <w:vAlign w:val="center"/>
          </w:tcPr>
          <w:p w:rsidR="006605D4" w:rsidRDefault="006605D4">
            <w:pPr>
              <w:widowControl/>
              <w:spacing w:line="592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6605D4">
        <w:trPr>
          <w:trHeight w:hRule="exact" w:val="630"/>
        </w:trPr>
        <w:tc>
          <w:tcPr>
            <w:tcW w:w="1297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605D4" w:rsidRDefault="006605D4">
            <w:pPr>
              <w:widowControl/>
              <w:spacing w:line="592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6605D4">
        <w:trPr>
          <w:trHeight w:hRule="exact" w:val="187"/>
        </w:trPr>
        <w:tc>
          <w:tcPr>
            <w:tcW w:w="907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6605D4">
        <w:trPr>
          <w:trHeight w:hRule="exact" w:val="5385"/>
        </w:trPr>
        <w:tc>
          <w:tcPr>
            <w:tcW w:w="129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both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获奖情况（在应聘材料中须附有相应的复印件）</w:t>
            </w:r>
          </w:p>
        </w:tc>
        <w:tc>
          <w:tcPr>
            <w:tcW w:w="7776" w:type="dxa"/>
            <w:gridSpan w:val="15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6605D4">
        <w:trPr>
          <w:trHeight w:hRule="exact" w:val="567"/>
        </w:trPr>
        <w:tc>
          <w:tcPr>
            <w:tcW w:w="1297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5D4" w:rsidRDefault="006605D4">
            <w:pPr>
              <w:spacing w:line="592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家庭</w:t>
            </w:r>
          </w:p>
          <w:p w:rsidR="006605D4" w:rsidRDefault="006605D4">
            <w:pPr>
              <w:spacing w:line="592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主要</w:t>
            </w:r>
          </w:p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成员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D4" w:rsidRDefault="006605D4">
            <w:pPr>
              <w:spacing w:line="592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称谓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5D4" w:rsidRDefault="006605D4">
            <w:pPr>
              <w:spacing w:line="592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5D4" w:rsidRDefault="006605D4">
            <w:pPr>
              <w:spacing w:line="592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5D4" w:rsidRDefault="006605D4">
            <w:pPr>
              <w:spacing w:line="592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3541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605D4" w:rsidRDefault="006605D4">
            <w:pPr>
              <w:spacing w:line="592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工作单位及职务</w:t>
            </w:r>
          </w:p>
        </w:tc>
      </w:tr>
      <w:tr w:rsidR="006605D4">
        <w:trPr>
          <w:trHeight w:hRule="exact" w:val="567"/>
        </w:trPr>
        <w:tc>
          <w:tcPr>
            <w:tcW w:w="1297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5D4" w:rsidRDefault="006605D4">
            <w:pPr>
              <w:widowControl/>
              <w:spacing w:line="592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6605D4">
        <w:trPr>
          <w:trHeight w:hRule="exact" w:val="567"/>
        </w:trPr>
        <w:tc>
          <w:tcPr>
            <w:tcW w:w="1297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5D4" w:rsidRDefault="006605D4">
            <w:pPr>
              <w:widowControl/>
              <w:spacing w:line="592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6605D4">
        <w:trPr>
          <w:trHeight w:hRule="exact" w:val="567"/>
        </w:trPr>
        <w:tc>
          <w:tcPr>
            <w:tcW w:w="1297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5D4" w:rsidRDefault="006605D4">
            <w:pPr>
              <w:widowControl/>
              <w:spacing w:line="592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6605D4">
        <w:trPr>
          <w:trHeight w:hRule="exact" w:val="567"/>
        </w:trPr>
        <w:tc>
          <w:tcPr>
            <w:tcW w:w="1297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5D4" w:rsidRDefault="006605D4">
            <w:pPr>
              <w:widowControl/>
              <w:spacing w:line="592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6605D4">
        <w:trPr>
          <w:trHeight w:hRule="exact" w:val="567"/>
        </w:trPr>
        <w:tc>
          <w:tcPr>
            <w:tcW w:w="1297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05D4" w:rsidRDefault="006605D4">
            <w:pPr>
              <w:widowControl/>
              <w:spacing w:line="592" w:lineRule="exact"/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  <w:tr w:rsidR="006605D4">
        <w:trPr>
          <w:trHeight w:hRule="exact" w:val="2261"/>
        </w:trPr>
        <w:tc>
          <w:tcPr>
            <w:tcW w:w="129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应聘人</w:t>
            </w:r>
          </w:p>
          <w:p w:rsidR="006605D4" w:rsidRDefault="006605D4">
            <w:pPr>
              <w:pStyle w:val="WPSPlain"/>
              <w:spacing w:line="592" w:lineRule="exact"/>
              <w:jc w:val="center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承诺</w:t>
            </w:r>
          </w:p>
        </w:tc>
        <w:tc>
          <w:tcPr>
            <w:tcW w:w="7776" w:type="dxa"/>
            <w:gridSpan w:val="1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本报名表所填内容正确无误，所提交的应聘材料真实有效。如有虚假，本人愿承担由此产生的一切后果。</w:t>
            </w:r>
          </w:p>
          <w:p w:rsidR="006605D4" w:rsidRDefault="006605D4">
            <w:pPr>
              <w:pStyle w:val="WPSPlain"/>
              <w:spacing w:line="592" w:lineRule="exact"/>
              <w:ind w:firstLineChars="1350" w:firstLine="3240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应聘人签名：</w:t>
            </w:r>
          </w:p>
          <w:p w:rsidR="006605D4" w:rsidRDefault="006605D4">
            <w:pPr>
              <w:pStyle w:val="WPSPlain"/>
              <w:spacing w:line="592" w:lineRule="exact"/>
              <w:ind w:firstLineChars="2100" w:firstLine="5040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日</w:t>
            </w:r>
          </w:p>
          <w:p w:rsidR="006605D4" w:rsidRDefault="006605D4">
            <w:pPr>
              <w:pStyle w:val="WPSPlain"/>
              <w:spacing w:line="592" w:lineRule="exact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  <w:p w:rsidR="006605D4" w:rsidRDefault="006605D4">
            <w:pPr>
              <w:pStyle w:val="WPSPlain"/>
              <w:spacing w:line="592" w:lineRule="exact"/>
              <w:ind w:firstLineChars="1800" w:firstLine="4320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2"/>
                <w:sz w:val="24"/>
                <w:szCs w:val="24"/>
              </w:rPr>
              <w:t>应聘人签名：</w:t>
            </w:r>
            <w:r>
              <w:rPr>
                <w:rFonts w:ascii="仿宋_GB2312" w:eastAsia="仿宋_GB2312" w:hAnsi="仿宋"/>
                <w:kern w:val="2"/>
                <w:sz w:val="24"/>
                <w:szCs w:val="24"/>
              </w:rPr>
              <w:t xml:space="preserve"> </w:t>
            </w:r>
          </w:p>
        </w:tc>
      </w:tr>
      <w:tr w:rsidR="006605D4">
        <w:trPr>
          <w:trHeight w:hRule="exact" w:val="324"/>
        </w:trPr>
        <w:tc>
          <w:tcPr>
            <w:tcW w:w="907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05D4" w:rsidRDefault="006605D4">
            <w:pPr>
              <w:pStyle w:val="WPSPlain"/>
              <w:spacing w:line="592" w:lineRule="exact"/>
              <w:textAlignment w:val="center"/>
              <w:rPr>
                <w:rFonts w:ascii="仿宋_GB2312" w:eastAsia="仿宋_GB2312" w:hAnsi="仿宋"/>
                <w:kern w:val="2"/>
                <w:sz w:val="24"/>
                <w:szCs w:val="24"/>
              </w:rPr>
            </w:pPr>
          </w:p>
        </w:tc>
      </w:tr>
    </w:tbl>
    <w:p w:rsidR="006605D4" w:rsidRDefault="006605D4">
      <w:pPr>
        <w:spacing w:line="592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/>
          <w:sz w:val="24"/>
        </w:rPr>
        <w:t xml:space="preserve"> </w:t>
      </w:r>
      <w:r>
        <w:rPr>
          <w:rFonts w:ascii="仿宋_GB2312" w:eastAsia="仿宋_GB2312" w:hAnsi="仿宋" w:hint="eastAsia"/>
          <w:sz w:val="24"/>
        </w:rPr>
        <w:t>备注：</w:t>
      </w:r>
      <w:r>
        <w:rPr>
          <w:rFonts w:ascii="仿宋_GB2312" w:eastAsia="仿宋_GB2312" w:hAnsi="仿宋"/>
          <w:sz w:val="24"/>
        </w:rPr>
        <w:t>1</w:t>
      </w:r>
      <w:r>
        <w:rPr>
          <w:rFonts w:ascii="仿宋_GB2312" w:eastAsia="仿宋_GB2312" w:hAnsi="仿宋" w:hint="eastAsia"/>
          <w:sz w:val="24"/>
        </w:rPr>
        <w:t>、本表须用</w:t>
      </w:r>
      <w:r>
        <w:rPr>
          <w:rFonts w:ascii="仿宋_GB2312" w:eastAsia="仿宋_GB2312" w:hAnsi="仿宋"/>
          <w:sz w:val="24"/>
        </w:rPr>
        <w:t>A4</w:t>
      </w:r>
      <w:r>
        <w:rPr>
          <w:rFonts w:ascii="仿宋_GB2312" w:eastAsia="仿宋_GB2312" w:hAnsi="仿宋" w:hint="eastAsia"/>
          <w:sz w:val="24"/>
        </w:rPr>
        <w:t>纸双面打印；</w:t>
      </w:r>
    </w:p>
    <w:p w:rsidR="006605D4" w:rsidRDefault="006605D4">
      <w:pPr>
        <w:spacing w:line="592" w:lineRule="exact"/>
        <w:ind w:firstLineChars="350" w:firstLine="84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/>
          <w:sz w:val="24"/>
        </w:rPr>
        <w:t>2</w:t>
      </w:r>
      <w:r>
        <w:rPr>
          <w:rFonts w:ascii="仿宋_GB2312" w:eastAsia="仿宋_GB2312" w:hAnsi="仿宋" w:hint="eastAsia"/>
          <w:sz w:val="24"/>
        </w:rPr>
        <w:t>、表中填写内容不得涂改；</w:t>
      </w:r>
    </w:p>
    <w:p w:rsidR="006605D4" w:rsidRDefault="006605D4">
      <w:pPr>
        <w:spacing w:line="592" w:lineRule="exact"/>
        <w:ind w:firstLineChars="350" w:firstLine="84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/>
          <w:sz w:val="24"/>
        </w:rPr>
        <w:t>3</w:t>
      </w:r>
      <w:r>
        <w:rPr>
          <w:rFonts w:ascii="仿宋_GB2312" w:eastAsia="仿宋_GB2312" w:hAnsi="仿宋" w:hint="eastAsia"/>
          <w:sz w:val="24"/>
        </w:rPr>
        <w:t>、表中“应聘人签名”处须本人手写。</w:t>
      </w:r>
    </w:p>
    <w:sectPr w:rsidR="006605D4" w:rsidSect="00FA7632">
      <w:footerReference w:type="default" r:id="rId6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5D4" w:rsidRDefault="006605D4" w:rsidP="00FA7632">
      <w:r>
        <w:separator/>
      </w:r>
    </w:p>
  </w:endnote>
  <w:endnote w:type="continuationSeparator" w:id="0">
    <w:p w:rsidR="006605D4" w:rsidRDefault="006605D4" w:rsidP="00FA7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5D4" w:rsidRDefault="006605D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6605D4" w:rsidRDefault="006605D4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5D4" w:rsidRDefault="006605D4" w:rsidP="00FA7632">
      <w:r>
        <w:separator/>
      </w:r>
    </w:p>
  </w:footnote>
  <w:footnote w:type="continuationSeparator" w:id="0">
    <w:p w:rsidR="006605D4" w:rsidRDefault="006605D4" w:rsidP="00FA7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37A"/>
    <w:rsid w:val="000267F2"/>
    <w:rsid w:val="0002737A"/>
    <w:rsid w:val="0005354D"/>
    <w:rsid w:val="00080DB3"/>
    <w:rsid w:val="000F0C55"/>
    <w:rsid w:val="00146F2E"/>
    <w:rsid w:val="00297273"/>
    <w:rsid w:val="003334EF"/>
    <w:rsid w:val="003626D0"/>
    <w:rsid w:val="003B7EDF"/>
    <w:rsid w:val="004B457C"/>
    <w:rsid w:val="004D0D66"/>
    <w:rsid w:val="00625402"/>
    <w:rsid w:val="006500A1"/>
    <w:rsid w:val="006605D4"/>
    <w:rsid w:val="008030C6"/>
    <w:rsid w:val="008640B3"/>
    <w:rsid w:val="008B318A"/>
    <w:rsid w:val="00992A74"/>
    <w:rsid w:val="00B119C2"/>
    <w:rsid w:val="00B127D0"/>
    <w:rsid w:val="00D22E3F"/>
    <w:rsid w:val="00D72EC7"/>
    <w:rsid w:val="00D85A59"/>
    <w:rsid w:val="00E0088E"/>
    <w:rsid w:val="00E154BA"/>
    <w:rsid w:val="00E65DA1"/>
    <w:rsid w:val="00ED6D57"/>
    <w:rsid w:val="00F46E4D"/>
    <w:rsid w:val="00FA7632"/>
    <w:rsid w:val="065D1F6E"/>
    <w:rsid w:val="076053D4"/>
    <w:rsid w:val="07B0728D"/>
    <w:rsid w:val="247358D1"/>
    <w:rsid w:val="32A03AE2"/>
    <w:rsid w:val="38903D29"/>
    <w:rsid w:val="523D42E0"/>
    <w:rsid w:val="5A051A80"/>
    <w:rsid w:val="5A2C10BA"/>
    <w:rsid w:val="66827829"/>
    <w:rsid w:val="6FE0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3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A763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763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A7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7632"/>
    <w:rPr>
      <w:rFonts w:cs="Times New Roman"/>
      <w:sz w:val="18"/>
      <w:szCs w:val="18"/>
    </w:rPr>
  </w:style>
  <w:style w:type="paragraph" w:customStyle="1" w:styleId="WPSPlain">
    <w:name w:val="WPS Plain"/>
    <w:uiPriority w:val="99"/>
    <w:rsid w:val="00FA7632"/>
    <w:rPr>
      <w:rFonts w:ascii="Times New Roman" w:hAnsi="Times New Roman"/>
      <w:kern w:val="0"/>
      <w:sz w:val="20"/>
      <w:szCs w:val="20"/>
    </w:rPr>
  </w:style>
  <w:style w:type="paragraph" w:styleId="NoSpacing">
    <w:name w:val="No Spacing"/>
    <w:uiPriority w:val="99"/>
    <w:qFormat/>
    <w:rsid w:val="00FA7632"/>
    <w:pPr>
      <w:widowControl w:val="0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80</Words>
  <Characters>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隆林各族自治县人民政府办公室公开选调干部报名表</dc:title>
  <dc:subject/>
  <dc:creator>lenovo</dc:creator>
  <cp:keywords/>
  <dc:description/>
  <cp:lastModifiedBy>wxbyang</cp:lastModifiedBy>
  <cp:revision>2</cp:revision>
  <cp:lastPrinted>2019-04-16T01:03:00Z</cp:lastPrinted>
  <dcterms:created xsi:type="dcterms:W3CDTF">2019-04-16T02:22:00Z</dcterms:created>
  <dcterms:modified xsi:type="dcterms:W3CDTF">2019-04-16T02:22:00Z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