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黄石市201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年市直机关公开遴选（选任）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公务员入围考察人员名单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一、市纪委监委（含机关、派驻派出机构）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综合管理岗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1001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王仪妮、陈光明、胡文君、龚煜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纪检监察岗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朱希锐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刘庆吾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徐海洋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郭圣发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二、市委组织部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文字综合岗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1011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王正军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方统江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柯青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柴昊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三、市委宣传部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文字综合岗</w:t>
      </w:r>
      <w:r>
        <w:rPr>
          <w:rFonts w:hint="eastAsia" w:ascii="楷体_GB2312" w:hAnsi="楷体_GB2312" w:eastAsia="楷体_GB2312" w:cs="楷体_GB2312"/>
          <w:lang w:eastAsia="zh-CN"/>
        </w:rPr>
        <w:tab/>
      </w:r>
      <w:r>
        <w:rPr>
          <w:rFonts w:hint="eastAsia" w:ascii="楷体_GB2312" w:hAnsi="楷体_GB2312" w:eastAsia="楷体_GB2312" w:cs="楷体_GB2312"/>
          <w:lang w:eastAsia="zh-CN"/>
        </w:rPr>
        <w:t>1021</w:t>
      </w:r>
      <w:r>
        <w:rPr>
          <w:rFonts w:hint="eastAsia" w:ascii="楷体_GB2312" w:hAnsi="楷体_GB2312" w:eastAsia="楷体_GB2312" w:cs="楷体_GB231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朱文武、孙权、李玉、柯婷、姜波、徐淑君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四、市委统战部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综合管理岗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1031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王宏珍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毛泽欣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刘娟娟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胡文豪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蔡兴旺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市委政法委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综合岗1041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陈丽明、徐凡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文字综合岗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陈金鼎、程培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市委巡察办（市委巡察组）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综合管理岗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李金鑫、胡棋、柯昌国、熊攀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市老干部活动中心一级科员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张婷、张颖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民主党派市委会机关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民进市委会办公室一级科员1091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张琳、覃越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致公党市委会办公室一级科员1092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张思雨、张俊敏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九三学社市委会办公室一级科员1093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龙珊珊、张虹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共青团黄石市委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副科长1101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吴金花、程应平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副科长1201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王梓、邢娟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市人大常委会办公室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综合管理岗1301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冷文、袁修能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副科长1401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张伟、刘元金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一级科员1501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罗茜、李文雄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综合管理岗1601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吕松、吴雄君、陈立秋、柯瑾、高峰、梅园、程剑锋、廖小刚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十五、市财政局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财务会计岗1702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石璐、朱湘云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综合管理岗1703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徐洁薇、唐梦盈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十六、市交通运输局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副科长2101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方考、纪志勇、罗丹、周莉、柯纯周、黄俊生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十七、市文化和旅游局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副科长2201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黄文灵、黄珺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十八、市卫生健康委员会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副科长2301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朱上、汪蒙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九、市政府研究室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副科长3101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周晓露、程鹏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二十、市机关事务服务中心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副科长3301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宋丹、杨璐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二十一、市人民检察院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刑事检察业务岗3401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郎昭华、龚俊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新闻宣传岗3402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尹黎明、蔡明仪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pgSz w:w="11906" w:h="16838"/>
      <w:pgMar w:top="2211" w:right="1531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4250"/>
    <w:multiLevelType w:val="singleLevel"/>
    <w:tmpl w:val="5DAD4250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1502B"/>
    <w:rsid w:val="0054164B"/>
    <w:rsid w:val="00A86A3A"/>
    <w:rsid w:val="0244308F"/>
    <w:rsid w:val="038A7526"/>
    <w:rsid w:val="03FA75F1"/>
    <w:rsid w:val="04F47339"/>
    <w:rsid w:val="066074DF"/>
    <w:rsid w:val="06A31BC2"/>
    <w:rsid w:val="0B8A35CC"/>
    <w:rsid w:val="0E2A23F2"/>
    <w:rsid w:val="0E8017F2"/>
    <w:rsid w:val="11880821"/>
    <w:rsid w:val="126C38FA"/>
    <w:rsid w:val="137563C5"/>
    <w:rsid w:val="138602BF"/>
    <w:rsid w:val="149D6D8C"/>
    <w:rsid w:val="16025EB1"/>
    <w:rsid w:val="17DA5741"/>
    <w:rsid w:val="18C27CE7"/>
    <w:rsid w:val="1AF93BE0"/>
    <w:rsid w:val="1D450ABC"/>
    <w:rsid w:val="1F6D4ECF"/>
    <w:rsid w:val="1FD31DBD"/>
    <w:rsid w:val="1FF90FB2"/>
    <w:rsid w:val="21B765EB"/>
    <w:rsid w:val="24700720"/>
    <w:rsid w:val="268A22DC"/>
    <w:rsid w:val="281F7C5E"/>
    <w:rsid w:val="29414156"/>
    <w:rsid w:val="2B121F46"/>
    <w:rsid w:val="2BEF15D2"/>
    <w:rsid w:val="2D044F43"/>
    <w:rsid w:val="2D7A1D5B"/>
    <w:rsid w:val="2E2644BA"/>
    <w:rsid w:val="327E6358"/>
    <w:rsid w:val="36BB75CD"/>
    <w:rsid w:val="37206918"/>
    <w:rsid w:val="37D85B93"/>
    <w:rsid w:val="38014076"/>
    <w:rsid w:val="38D56814"/>
    <w:rsid w:val="39F51D7C"/>
    <w:rsid w:val="3A300122"/>
    <w:rsid w:val="3E07567E"/>
    <w:rsid w:val="3FFD6616"/>
    <w:rsid w:val="405F0873"/>
    <w:rsid w:val="41EE04BE"/>
    <w:rsid w:val="426A4ED3"/>
    <w:rsid w:val="428D1A05"/>
    <w:rsid w:val="42A85FC7"/>
    <w:rsid w:val="43704A30"/>
    <w:rsid w:val="43D1502B"/>
    <w:rsid w:val="43EF2A7C"/>
    <w:rsid w:val="447048CE"/>
    <w:rsid w:val="45E52F3D"/>
    <w:rsid w:val="479D1843"/>
    <w:rsid w:val="4BA641AE"/>
    <w:rsid w:val="4CBD47CE"/>
    <w:rsid w:val="4E5424C2"/>
    <w:rsid w:val="4EA52898"/>
    <w:rsid w:val="51615432"/>
    <w:rsid w:val="539138A6"/>
    <w:rsid w:val="566249AA"/>
    <w:rsid w:val="584C5876"/>
    <w:rsid w:val="59634B08"/>
    <w:rsid w:val="59793EE7"/>
    <w:rsid w:val="5AA6289B"/>
    <w:rsid w:val="5AAC03F5"/>
    <w:rsid w:val="5C7C5914"/>
    <w:rsid w:val="5D205616"/>
    <w:rsid w:val="5FDB2ACA"/>
    <w:rsid w:val="60105ACF"/>
    <w:rsid w:val="60E06F1F"/>
    <w:rsid w:val="6154418B"/>
    <w:rsid w:val="61821606"/>
    <w:rsid w:val="61F14255"/>
    <w:rsid w:val="62F107F5"/>
    <w:rsid w:val="63567DFE"/>
    <w:rsid w:val="6616230A"/>
    <w:rsid w:val="66355551"/>
    <w:rsid w:val="68AF4DF6"/>
    <w:rsid w:val="6A4B219F"/>
    <w:rsid w:val="6A4F0748"/>
    <w:rsid w:val="6A526EEF"/>
    <w:rsid w:val="6AFF0631"/>
    <w:rsid w:val="6CA46523"/>
    <w:rsid w:val="6CBD4EDE"/>
    <w:rsid w:val="6CCC22CC"/>
    <w:rsid w:val="6CDA5BE9"/>
    <w:rsid w:val="6CDE62AF"/>
    <w:rsid w:val="7057045E"/>
    <w:rsid w:val="717567E9"/>
    <w:rsid w:val="72B760E9"/>
    <w:rsid w:val="748D4183"/>
    <w:rsid w:val="74D54240"/>
    <w:rsid w:val="7731073F"/>
    <w:rsid w:val="774D080B"/>
    <w:rsid w:val="775629D4"/>
    <w:rsid w:val="77773E57"/>
    <w:rsid w:val="79D51D0D"/>
    <w:rsid w:val="7A2129E9"/>
    <w:rsid w:val="7B15105C"/>
    <w:rsid w:val="7BB56C93"/>
    <w:rsid w:val="7C886F12"/>
    <w:rsid w:val="7DBB2C38"/>
    <w:rsid w:val="7F0242F1"/>
    <w:rsid w:val="7F676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4037;&#20316;&#25991;&#2672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工作文档模板.wpt</Template>
  <Pages>1</Pages>
  <Words>11</Words>
  <Characters>12</Characters>
  <Lines>0</Lines>
  <Paragraphs>0</Paragraphs>
  <ScaleCrop>false</ScaleCrop>
  <LinksUpToDate>false</LinksUpToDate>
  <CharactersWithSpaces>16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2019-10-14T01:46:00Z</dcterms:created>
  <dc:creator>Administrator</dc:creator>
  <cp:lastModifiedBy>Administrator</cp:lastModifiedBy>
  <dcterms:modified xsi:type="dcterms:W3CDTF">2019-10-21T06:59:46Z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