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AA" w:rsidRDefault="00B229AA">
      <w:pPr>
        <w:jc w:val="center"/>
        <w:rPr>
          <w:rFonts w:ascii="黑体" w:eastAsia="黑体" w:hAnsi="黑体"/>
          <w:color w:val="000000"/>
          <w:spacing w:val="-11"/>
          <w:w w:val="90"/>
          <w:sz w:val="44"/>
          <w:szCs w:val="44"/>
        </w:rPr>
      </w:pPr>
      <w:r>
        <w:rPr>
          <w:rFonts w:eastAsia="方正小标宋简体" w:cs="方正小标宋简体" w:hint="eastAsia"/>
          <w:spacing w:val="-11"/>
          <w:sz w:val="44"/>
          <w:szCs w:val="44"/>
        </w:rPr>
        <w:t>中共高州市委办公室选调公务员报名登记表</w:t>
      </w:r>
    </w:p>
    <w:p w:rsidR="00B229AA" w:rsidRDefault="00B229AA" w:rsidP="0036020B">
      <w:pPr>
        <w:widowControl/>
        <w:spacing w:line="240" w:lineRule="exact"/>
        <w:ind w:rightChars="134" w:right="31680" w:firstLineChars="200" w:firstLine="31680"/>
        <w:jc w:val="right"/>
        <w:textAlignment w:val="baseline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       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57"/>
        <w:gridCol w:w="170"/>
        <w:gridCol w:w="953"/>
        <w:gridCol w:w="628"/>
        <w:gridCol w:w="498"/>
        <w:gridCol w:w="560"/>
        <w:gridCol w:w="156"/>
        <w:gridCol w:w="1265"/>
        <w:gridCol w:w="780"/>
        <w:gridCol w:w="297"/>
        <w:gridCol w:w="749"/>
        <w:gridCol w:w="41"/>
        <w:gridCol w:w="634"/>
        <w:gridCol w:w="1801"/>
        <w:gridCol w:w="31"/>
      </w:tblGrid>
      <w:tr w:rsidR="00B229AA">
        <w:trPr>
          <w:trHeight w:val="5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B229AA">
        <w:trPr>
          <w:trHeight w:val="582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</w:p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424" w:type="dxa"/>
            <w:gridSpan w:val="3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B229AA" w:rsidRDefault="00B229A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5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81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4" w:type="dxa"/>
            <w:gridSpan w:val="3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B229AA" w:rsidRDefault="00B229A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632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8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gridSpan w:val="3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B229AA" w:rsidRDefault="00B229A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656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9" w:type="dxa"/>
            <w:gridSpan w:val="4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656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9" w:type="dxa"/>
            <w:gridSpan w:val="4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229AA" w:rsidRDefault="00B229A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</w:p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gridAfter w:val="1"/>
          <w:wAfter w:w="31" w:type="dxa"/>
          <w:trHeight w:val="5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886" w:type="dxa"/>
            <w:gridSpan w:val="9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1801" w:type="dxa"/>
            <w:vAlign w:val="center"/>
          </w:tcPr>
          <w:p w:rsidR="00B229AA" w:rsidRDefault="00B229AA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7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92" w:type="dxa"/>
            <w:gridSpan w:val="13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696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4840" w:type="dxa"/>
            <w:gridSpan w:val="7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gridSpan w:val="3"/>
            <w:vAlign w:val="center"/>
          </w:tcPr>
          <w:p w:rsidR="00B229AA" w:rsidRDefault="00B229AA"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7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392" w:type="dxa"/>
            <w:gridSpan w:val="13"/>
            <w:vAlign w:val="center"/>
          </w:tcPr>
          <w:p w:rsidR="00B229AA" w:rsidRDefault="00B229AA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5380"/>
          <w:jc w:val="center"/>
        </w:trPr>
        <w:tc>
          <w:tcPr>
            <w:tcW w:w="1128" w:type="dxa"/>
            <w:gridSpan w:val="2"/>
            <w:vAlign w:val="center"/>
          </w:tcPr>
          <w:p w:rsidR="00B229AA" w:rsidRDefault="00B229AA"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B229AA" w:rsidRDefault="00B229AA"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92" w:type="dxa"/>
            <w:gridSpan w:val="13"/>
          </w:tcPr>
          <w:p w:rsidR="00B229AA" w:rsidRDefault="00B229AA">
            <w:pPr>
              <w:tabs>
                <w:tab w:val="left" w:pos="4158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（注：从高中经历开始填起）</w:t>
            </w: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 w:val="restart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庭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社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务</w:t>
            </w: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blPrEx>
          <w:tblCellMar>
            <w:left w:w="108" w:type="dxa"/>
            <w:right w:w="108" w:type="dxa"/>
          </w:tblCellMar>
        </w:tblPrEx>
        <w:trPr>
          <w:trHeight w:val="623"/>
          <w:jc w:val="center"/>
        </w:trPr>
        <w:tc>
          <w:tcPr>
            <w:tcW w:w="958" w:type="dxa"/>
            <w:vMerge/>
            <w:vAlign w:val="center"/>
          </w:tcPr>
          <w:p w:rsidR="00B229AA" w:rsidRDefault="00B229AA">
            <w:pPr>
              <w:pStyle w:val="NewNew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B229AA" w:rsidRDefault="00B229AA">
            <w:pPr>
              <w:pStyle w:val="NewNew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gridSpan w:val="7"/>
            <w:vAlign w:val="center"/>
          </w:tcPr>
          <w:p w:rsidR="00B229AA" w:rsidRDefault="00B229AA">
            <w:pPr>
              <w:pStyle w:val="NewNew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29AA">
        <w:trPr>
          <w:trHeight w:val="2641"/>
          <w:jc w:val="center"/>
        </w:trPr>
        <w:tc>
          <w:tcPr>
            <w:tcW w:w="958" w:type="dxa"/>
            <w:tcBorders>
              <w:top w:val="nil"/>
            </w:tcBorders>
          </w:tcPr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62" w:type="dxa"/>
            <w:gridSpan w:val="14"/>
            <w:tcBorders>
              <w:top w:val="nil"/>
            </w:tcBorders>
            <w:vAlign w:val="center"/>
          </w:tcPr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>
        <w:trPr>
          <w:trHeight w:val="1999"/>
          <w:jc w:val="center"/>
        </w:trPr>
        <w:tc>
          <w:tcPr>
            <w:tcW w:w="958" w:type="dxa"/>
            <w:vAlign w:val="center"/>
          </w:tcPr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62" w:type="dxa"/>
            <w:gridSpan w:val="14"/>
            <w:vAlign w:val="center"/>
          </w:tcPr>
          <w:p w:rsidR="00B229AA" w:rsidRDefault="00B229AA" w:rsidP="00B229AA">
            <w:pPr>
              <w:widowControl/>
              <w:snapToGrid w:val="0"/>
              <w:spacing w:line="400" w:lineRule="exact"/>
              <w:ind w:firstLineChars="150" w:firstLine="316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B229AA" w:rsidRDefault="00B229AA"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229AA" w:rsidTr="0036020B">
        <w:trPr>
          <w:trHeight w:val="2803"/>
          <w:jc w:val="center"/>
        </w:trPr>
        <w:tc>
          <w:tcPr>
            <w:tcW w:w="9520" w:type="dxa"/>
            <w:gridSpan w:val="15"/>
            <w:vAlign w:val="center"/>
          </w:tcPr>
          <w:p w:rsidR="00B229AA" w:rsidRDefault="00B229AA" w:rsidP="00B229AA">
            <w:pPr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本人承诺以上填写情况属实，没有不得报考的情形，如有不实之处，愿意承担相应责任。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:rsidR="00B229AA" w:rsidRDefault="00B229AA"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229AA" w:rsidRDefault="00B229AA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 xml:space="preserve">1. </w:t>
      </w:r>
      <w:r>
        <w:rPr>
          <w:rFonts w:ascii="仿宋" w:eastAsia="仿宋" w:hAnsi="仿宋" w:hint="eastAsia"/>
        </w:rPr>
        <w:t>此表由报名者本人逐栏如实填写，没有内容的应填写“无”；</w:t>
      </w:r>
    </w:p>
    <w:p w:rsidR="00B229AA" w:rsidRDefault="00B229AA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2. </w:t>
      </w:r>
      <w:r>
        <w:rPr>
          <w:rFonts w:ascii="仿宋" w:eastAsia="仿宋" w:hAnsi="仿宋" w:hint="eastAsia"/>
        </w:rPr>
        <w:t>填写此表简历栏须填写清楚×年×月至×年×月在何地、何单位工作（学习）及任何职；</w:t>
      </w:r>
    </w:p>
    <w:p w:rsidR="00B229AA" w:rsidRDefault="00B229AA" w:rsidP="0036020B">
      <w:pPr>
        <w:ind w:firstLineChars="300" w:firstLine="31680"/>
        <w:rPr>
          <w:rFonts w:ascii="仿宋" w:eastAsia="仿宋" w:hAnsi="仿宋"/>
          <w:kern w:val="0"/>
        </w:rPr>
      </w:pPr>
      <w:r>
        <w:rPr>
          <w:rFonts w:ascii="仿宋" w:eastAsia="仿宋" w:hAnsi="仿宋"/>
        </w:rPr>
        <w:t xml:space="preserve">3. </w:t>
      </w:r>
      <w:r>
        <w:rPr>
          <w:rFonts w:ascii="仿宋" w:eastAsia="仿宋" w:hAnsi="仿宋" w:hint="eastAsia"/>
        </w:rPr>
        <w:t>此表用</w:t>
      </w:r>
      <w:r>
        <w:rPr>
          <w:rFonts w:ascii="仿宋" w:eastAsia="仿宋" w:hAnsi="仿宋"/>
        </w:rPr>
        <w:t>A4</w:t>
      </w:r>
      <w:r>
        <w:rPr>
          <w:rFonts w:ascii="仿宋" w:eastAsia="仿宋" w:hAnsi="仿宋" w:hint="eastAsia"/>
        </w:rPr>
        <w:t>纸双面打印。</w:t>
      </w:r>
    </w:p>
    <w:p w:rsidR="00B229AA" w:rsidRDefault="00B229AA">
      <w:pPr>
        <w:jc w:val="left"/>
        <w:rPr>
          <w:rFonts w:ascii="仿宋" w:eastAsia="仿宋"/>
        </w:rPr>
      </w:pPr>
    </w:p>
    <w:sectPr w:rsidR="00B229AA" w:rsidSect="00495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AA" w:rsidRDefault="00B229AA" w:rsidP="004951EC">
      <w:r>
        <w:separator/>
      </w:r>
    </w:p>
  </w:endnote>
  <w:endnote w:type="continuationSeparator" w:id="0">
    <w:p w:rsidR="00B229AA" w:rsidRDefault="00B229AA" w:rsidP="0049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>
    <w:pPr>
      <w:pStyle w:val="Footer"/>
      <w:jc w:val="center"/>
    </w:pPr>
  </w:p>
  <w:p w:rsidR="00B229AA" w:rsidRDefault="00B229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AA" w:rsidRDefault="00B229AA" w:rsidP="004951EC">
      <w:r>
        <w:separator/>
      </w:r>
    </w:p>
  </w:footnote>
  <w:footnote w:type="continuationSeparator" w:id="0">
    <w:p w:rsidR="00B229AA" w:rsidRDefault="00B229AA" w:rsidP="00495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 w:rsidP="0036020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AA" w:rsidRDefault="00B229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CF1"/>
    <w:rsid w:val="00030605"/>
    <w:rsid w:val="000310C9"/>
    <w:rsid w:val="0007115F"/>
    <w:rsid w:val="000C51AE"/>
    <w:rsid w:val="0010335A"/>
    <w:rsid w:val="00112842"/>
    <w:rsid w:val="00113D6C"/>
    <w:rsid w:val="00122843"/>
    <w:rsid w:val="001B6744"/>
    <w:rsid w:val="001E621A"/>
    <w:rsid w:val="00213BA5"/>
    <w:rsid w:val="00220138"/>
    <w:rsid w:val="00224A4F"/>
    <w:rsid w:val="00230DD3"/>
    <w:rsid w:val="00245EF5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E54E1"/>
    <w:rsid w:val="00301BFF"/>
    <w:rsid w:val="003069B3"/>
    <w:rsid w:val="0036020B"/>
    <w:rsid w:val="00374839"/>
    <w:rsid w:val="00390F50"/>
    <w:rsid w:val="003A15A0"/>
    <w:rsid w:val="003F02A2"/>
    <w:rsid w:val="004032F1"/>
    <w:rsid w:val="00406A97"/>
    <w:rsid w:val="004318E9"/>
    <w:rsid w:val="00437BD0"/>
    <w:rsid w:val="004646D1"/>
    <w:rsid w:val="00480176"/>
    <w:rsid w:val="00485889"/>
    <w:rsid w:val="004951EC"/>
    <w:rsid w:val="0055454A"/>
    <w:rsid w:val="005673D0"/>
    <w:rsid w:val="00590F08"/>
    <w:rsid w:val="005A0A2A"/>
    <w:rsid w:val="005E0CB8"/>
    <w:rsid w:val="005F43EE"/>
    <w:rsid w:val="00620E3D"/>
    <w:rsid w:val="0062181F"/>
    <w:rsid w:val="00635D13"/>
    <w:rsid w:val="0069085C"/>
    <w:rsid w:val="006C4AE1"/>
    <w:rsid w:val="007270F2"/>
    <w:rsid w:val="007466FD"/>
    <w:rsid w:val="00754F82"/>
    <w:rsid w:val="007802FC"/>
    <w:rsid w:val="007D5BEC"/>
    <w:rsid w:val="007F5F32"/>
    <w:rsid w:val="007F7CF2"/>
    <w:rsid w:val="00833D49"/>
    <w:rsid w:val="0087476C"/>
    <w:rsid w:val="0087635C"/>
    <w:rsid w:val="008A6D12"/>
    <w:rsid w:val="008C4F30"/>
    <w:rsid w:val="00905B56"/>
    <w:rsid w:val="0093015A"/>
    <w:rsid w:val="009453BA"/>
    <w:rsid w:val="00963EAE"/>
    <w:rsid w:val="0098133E"/>
    <w:rsid w:val="009855CE"/>
    <w:rsid w:val="00997151"/>
    <w:rsid w:val="00A0031D"/>
    <w:rsid w:val="00A42B88"/>
    <w:rsid w:val="00A57202"/>
    <w:rsid w:val="00AA2A9F"/>
    <w:rsid w:val="00AB0023"/>
    <w:rsid w:val="00AC49D0"/>
    <w:rsid w:val="00AD5FA0"/>
    <w:rsid w:val="00AF2E07"/>
    <w:rsid w:val="00AF3306"/>
    <w:rsid w:val="00B229AA"/>
    <w:rsid w:val="00B32CC0"/>
    <w:rsid w:val="00B33099"/>
    <w:rsid w:val="00B61564"/>
    <w:rsid w:val="00BB40A6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D13F08"/>
    <w:rsid w:val="00D13F3A"/>
    <w:rsid w:val="00D22143"/>
    <w:rsid w:val="00D27551"/>
    <w:rsid w:val="00D50CF1"/>
    <w:rsid w:val="00D640F5"/>
    <w:rsid w:val="00DA2C37"/>
    <w:rsid w:val="00DB3073"/>
    <w:rsid w:val="00DE19AB"/>
    <w:rsid w:val="00E21F71"/>
    <w:rsid w:val="00E263AF"/>
    <w:rsid w:val="00EA1406"/>
    <w:rsid w:val="00EC0597"/>
    <w:rsid w:val="00EF2BFD"/>
    <w:rsid w:val="00F33EE5"/>
    <w:rsid w:val="00F66C65"/>
    <w:rsid w:val="00F75966"/>
    <w:rsid w:val="00F91292"/>
    <w:rsid w:val="00FC15F9"/>
    <w:rsid w:val="00FD4393"/>
    <w:rsid w:val="00FE6711"/>
    <w:rsid w:val="00FF1AC5"/>
    <w:rsid w:val="3DE658A1"/>
    <w:rsid w:val="4F3C11AD"/>
    <w:rsid w:val="646A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E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951E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951EC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51E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51EC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4951EC"/>
    <w:pPr>
      <w:widowControl w:val="0"/>
      <w:jc w:val="both"/>
    </w:pPr>
    <w:rPr>
      <w:szCs w:val="21"/>
    </w:rPr>
  </w:style>
  <w:style w:type="paragraph" w:styleId="ListParagraph">
    <w:name w:val="List Paragraph"/>
    <w:basedOn w:val="Normal"/>
    <w:uiPriority w:val="99"/>
    <w:qFormat/>
    <w:rsid w:val="004951EC"/>
    <w:pPr>
      <w:ind w:firstLineChars="200" w:firstLine="420"/>
    </w:pPr>
  </w:style>
  <w:style w:type="paragraph" w:customStyle="1" w:styleId="NewNew">
    <w:name w:val="正文 New New"/>
    <w:uiPriority w:val="99"/>
    <w:rsid w:val="004951EC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99</Words>
  <Characters>570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6</cp:revision>
  <cp:lastPrinted>2019-10-22T07:30:00Z</cp:lastPrinted>
  <dcterms:created xsi:type="dcterms:W3CDTF">2017-04-19T09:02:00Z</dcterms:created>
  <dcterms:modified xsi:type="dcterms:W3CDTF">2019-12-13T09:02:00Z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