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</w:p>
    <w:p>
      <w:pPr>
        <w:spacing w:line="360" w:lineRule="exact"/>
        <w:rPr>
          <w:rFonts w:ascii="黑体" w:hAnsi="Times New Roman" w:eastAsia="黑体" w:cs="方正小标宋简体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方正小标宋简体"/>
          <w:sz w:val="42"/>
          <w:szCs w:val="42"/>
        </w:rPr>
      </w:pPr>
      <w:r>
        <w:rPr>
          <w:rFonts w:hint="eastAsia" w:ascii="Times New Roman" w:hAnsi="Times New Roman" w:eastAsia="方正小标宋简体" w:cs="方正小标宋简体"/>
          <w:sz w:val="42"/>
          <w:szCs w:val="42"/>
        </w:rPr>
        <w:t>拟调入单位任职回避申报表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outlineLvl w:val="9"/>
        <w:rPr>
          <w:rFonts w:ascii="黑体" w:hAnsi="黑体" w:eastAsia="黑体" w:cs="方正小标宋简体"/>
          <w:sz w:val="24"/>
          <w:szCs w:val="24"/>
        </w:rPr>
      </w:pPr>
    </w:p>
    <w:tbl>
      <w:tblPr>
        <w:tblStyle w:val="5"/>
        <w:tblW w:w="105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92"/>
        <w:gridCol w:w="1699"/>
        <w:gridCol w:w="4659"/>
        <w:gridCol w:w="16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6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申报人基本情况</w:t>
            </w:r>
          </w:p>
        </w:tc>
        <w:tc>
          <w:tcPr>
            <w:tcW w:w="16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635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拟调入单位职务</w:t>
            </w:r>
          </w:p>
        </w:tc>
        <w:tc>
          <w:tcPr>
            <w:tcW w:w="16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职级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6" w:type="dxa"/>
            <w:vMerge w:val="restart"/>
            <w:tcBorders>
              <w:top w:val="doub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近亲属任职情况</w:t>
            </w:r>
          </w:p>
        </w:tc>
        <w:tc>
          <w:tcPr>
            <w:tcW w:w="169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近亲属称谓</w:t>
            </w:r>
          </w:p>
        </w:tc>
        <w:tc>
          <w:tcPr>
            <w:tcW w:w="169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46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单位职务</w:t>
            </w:r>
          </w:p>
        </w:tc>
        <w:tc>
          <w:tcPr>
            <w:tcW w:w="164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职级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856" w:type="dxa"/>
            <w:tcBorders>
              <w:top w:val="single" w:color="000000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申报人承诺</w:t>
            </w:r>
          </w:p>
          <w:p>
            <w:pPr>
              <w:ind w:firstLine="7200" w:firstLineChars="300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ind w:firstLine="48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本人承诺：以上所填内容均如实报告，如有不实，愿意接受组织处理。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签名：</w:t>
            </w:r>
          </w:p>
          <w:p>
            <w:pPr>
              <w:ind w:firstLine="7200" w:firstLineChars="30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7200" w:firstLineChars="30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填报时间：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宋体"/>
          <w:bCs/>
          <w:sz w:val="24"/>
          <w:szCs w:val="24"/>
        </w:rPr>
        <w:t>说明</w:t>
      </w:r>
      <w:r>
        <w:rPr>
          <w:rFonts w:ascii="黑体" w:hAnsi="黑体" w:eastAsia="黑体" w:cs="Times New Roman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</w:rPr>
        <w:t>1.“近亲属”包括：夫妻关系、直系血亲关系、三代以内旁系血亲关系以及近姻亲关系。</w:t>
      </w:r>
    </w:p>
    <w:p>
      <w:pPr>
        <w:ind w:left="838" w:leftChars="285" w:hanging="240" w:hanging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pacing w:val="20"/>
          <w:sz w:val="24"/>
          <w:szCs w:val="24"/>
        </w:rPr>
        <w:t>需要说明的情况根据实际情况填写，如：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本人调入该单位后，不存在需要任职回避情况。</w:t>
      </w:r>
    </w:p>
    <w:p>
      <w:pPr>
        <w:ind w:left="838" w:leftChars="285" w:hanging="240" w:hangingChars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1134" w:right="1077" w:bottom="1134" w:left="1077" w:header="851" w:footer="992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0DA"/>
    <w:rsid w:val="000050A3"/>
    <w:rsid w:val="000158DE"/>
    <w:rsid w:val="00047430"/>
    <w:rsid w:val="00050C09"/>
    <w:rsid w:val="000512D0"/>
    <w:rsid w:val="00054E78"/>
    <w:rsid w:val="000615D2"/>
    <w:rsid w:val="00075A05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0277"/>
    <w:rsid w:val="001622FA"/>
    <w:rsid w:val="00167DF2"/>
    <w:rsid w:val="001955DD"/>
    <w:rsid w:val="001A4DAE"/>
    <w:rsid w:val="001B26B8"/>
    <w:rsid w:val="001D4E8E"/>
    <w:rsid w:val="001D5365"/>
    <w:rsid w:val="002166E4"/>
    <w:rsid w:val="00243D99"/>
    <w:rsid w:val="00243F8F"/>
    <w:rsid w:val="002600B8"/>
    <w:rsid w:val="002705D7"/>
    <w:rsid w:val="00273E39"/>
    <w:rsid w:val="002F376F"/>
    <w:rsid w:val="002F3FDE"/>
    <w:rsid w:val="002F6D07"/>
    <w:rsid w:val="0033707F"/>
    <w:rsid w:val="003506F9"/>
    <w:rsid w:val="00384DE1"/>
    <w:rsid w:val="0039166D"/>
    <w:rsid w:val="00393EA2"/>
    <w:rsid w:val="003A3507"/>
    <w:rsid w:val="003A638A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82E56"/>
    <w:rsid w:val="004D1F6B"/>
    <w:rsid w:val="00503884"/>
    <w:rsid w:val="00575A23"/>
    <w:rsid w:val="00593264"/>
    <w:rsid w:val="00594882"/>
    <w:rsid w:val="005B7ECF"/>
    <w:rsid w:val="005E26C4"/>
    <w:rsid w:val="005E49F3"/>
    <w:rsid w:val="006008E5"/>
    <w:rsid w:val="0060284F"/>
    <w:rsid w:val="00607460"/>
    <w:rsid w:val="00657293"/>
    <w:rsid w:val="006621EC"/>
    <w:rsid w:val="006651E2"/>
    <w:rsid w:val="006677CA"/>
    <w:rsid w:val="006A4099"/>
    <w:rsid w:val="006C61C4"/>
    <w:rsid w:val="006E0C90"/>
    <w:rsid w:val="00705A0D"/>
    <w:rsid w:val="007301E1"/>
    <w:rsid w:val="00776591"/>
    <w:rsid w:val="0078779C"/>
    <w:rsid w:val="00787D9B"/>
    <w:rsid w:val="007F0DD1"/>
    <w:rsid w:val="0080011E"/>
    <w:rsid w:val="0080047E"/>
    <w:rsid w:val="008100FC"/>
    <w:rsid w:val="0081732D"/>
    <w:rsid w:val="008204B3"/>
    <w:rsid w:val="00824127"/>
    <w:rsid w:val="0084380B"/>
    <w:rsid w:val="008633FF"/>
    <w:rsid w:val="00865E0A"/>
    <w:rsid w:val="008A67B8"/>
    <w:rsid w:val="008F2AE6"/>
    <w:rsid w:val="009000DA"/>
    <w:rsid w:val="00911D94"/>
    <w:rsid w:val="009177A1"/>
    <w:rsid w:val="00935582"/>
    <w:rsid w:val="009810B1"/>
    <w:rsid w:val="00992DF7"/>
    <w:rsid w:val="009C4550"/>
    <w:rsid w:val="009D6DCA"/>
    <w:rsid w:val="00A004E4"/>
    <w:rsid w:val="00A060B2"/>
    <w:rsid w:val="00A171E0"/>
    <w:rsid w:val="00A30369"/>
    <w:rsid w:val="00A52253"/>
    <w:rsid w:val="00A70A44"/>
    <w:rsid w:val="00A74999"/>
    <w:rsid w:val="00A8671E"/>
    <w:rsid w:val="00AA4A45"/>
    <w:rsid w:val="00AE677B"/>
    <w:rsid w:val="00AF39B1"/>
    <w:rsid w:val="00B07EA8"/>
    <w:rsid w:val="00B27068"/>
    <w:rsid w:val="00B354DF"/>
    <w:rsid w:val="00B35587"/>
    <w:rsid w:val="00B5276F"/>
    <w:rsid w:val="00B54F58"/>
    <w:rsid w:val="00B65299"/>
    <w:rsid w:val="00B86462"/>
    <w:rsid w:val="00B879EC"/>
    <w:rsid w:val="00BA2E27"/>
    <w:rsid w:val="00BB50EB"/>
    <w:rsid w:val="00BD0302"/>
    <w:rsid w:val="00BD0657"/>
    <w:rsid w:val="00BE2ED1"/>
    <w:rsid w:val="00C012E9"/>
    <w:rsid w:val="00C3346E"/>
    <w:rsid w:val="00C454C6"/>
    <w:rsid w:val="00C46C39"/>
    <w:rsid w:val="00C57332"/>
    <w:rsid w:val="00C808AD"/>
    <w:rsid w:val="00C861C7"/>
    <w:rsid w:val="00C87CC1"/>
    <w:rsid w:val="00CE47B2"/>
    <w:rsid w:val="00CE640E"/>
    <w:rsid w:val="00CF491C"/>
    <w:rsid w:val="00D06F74"/>
    <w:rsid w:val="00D25665"/>
    <w:rsid w:val="00D25F3F"/>
    <w:rsid w:val="00D27EAB"/>
    <w:rsid w:val="00D80E4C"/>
    <w:rsid w:val="00E004A1"/>
    <w:rsid w:val="00E114FD"/>
    <w:rsid w:val="00E52693"/>
    <w:rsid w:val="00E6365B"/>
    <w:rsid w:val="00EA772A"/>
    <w:rsid w:val="00EB24DC"/>
    <w:rsid w:val="00EB63F0"/>
    <w:rsid w:val="00ED09EF"/>
    <w:rsid w:val="00ED5C81"/>
    <w:rsid w:val="00F304B5"/>
    <w:rsid w:val="00F5540E"/>
    <w:rsid w:val="00F563CE"/>
    <w:rsid w:val="00F62269"/>
    <w:rsid w:val="00F97E44"/>
    <w:rsid w:val="00FA1D83"/>
    <w:rsid w:val="00FB023F"/>
    <w:rsid w:val="00FB2E3F"/>
    <w:rsid w:val="00FB6FFC"/>
    <w:rsid w:val="00FD7C64"/>
    <w:rsid w:val="016C1BEC"/>
    <w:rsid w:val="03471E28"/>
    <w:rsid w:val="04C64487"/>
    <w:rsid w:val="0B6A3953"/>
    <w:rsid w:val="11FA1D2A"/>
    <w:rsid w:val="122C1A03"/>
    <w:rsid w:val="13B20BA2"/>
    <w:rsid w:val="18087502"/>
    <w:rsid w:val="190E0198"/>
    <w:rsid w:val="1B46747E"/>
    <w:rsid w:val="1FE52AA0"/>
    <w:rsid w:val="25934BAA"/>
    <w:rsid w:val="25A85D51"/>
    <w:rsid w:val="266D300A"/>
    <w:rsid w:val="29583A2B"/>
    <w:rsid w:val="2AC05B63"/>
    <w:rsid w:val="3A0926D4"/>
    <w:rsid w:val="3A5D6F63"/>
    <w:rsid w:val="49051C5B"/>
    <w:rsid w:val="4CAE0742"/>
    <w:rsid w:val="5A785C86"/>
    <w:rsid w:val="5E6F7713"/>
    <w:rsid w:val="66600F2F"/>
    <w:rsid w:val="78763C3C"/>
    <w:rsid w:val="7B7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42</Words>
  <Characters>241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2019-03-09T11:31:00Z</dcterms:created>
  <dc:creator>HP440</dc:creator>
  <cp:lastModifiedBy>wsMin</cp:lastModifiedBy>
  <cp:lastPrinted>2019-08-28T03:17:00Z</cp:lastPrinted>
  <dcterms:modified xsi:type="dcterms:W3CDTF">2020-08-27T07:46:23Z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ribbonExt">
    <vt:lpwstr>{"WPSExtOfficeTab":{"OnGetEnabled":false,"OnGetVisible":false}}</vt:lpwstr>
  </property>
</Properties>
</file>