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14" w:rsidRDefault="00EC141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  <w:bookmarkStart w:id="0" w:name="_GoBack"/>
      <w:bookmarkEnd w:id="0"/>
    </w:p>
    <w:p w:rsidR="00EC1414" w:rsidRDefault="00EC141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佛山市三水区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年公开选调公务员考试考场交通图和平面图</w:t>
      </w:r>
    </w:p>
    <w:p w:rsidR="00EC1414" w:rsidRDefault="00EC141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考场名称：佛山市三水区云东海街道云东海学校</w:t>
      </w:r>
    </w:p>
    <w:p w:rsidR="00EC1414" w:rsidRDefault="00EC1414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考场地址：佛山市三水区云东海街道映海路、广佛肇轻轨三水北站往东约</w:t>
      </w:r>
      <w:r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公里处</w:t>
      </w:r>
    </w:p>
    <w:p w:rsidR="00EC1414" w:rsidRDefault="00EC1414">
      <w:r w:rsidRPr="008843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25.25pt;height:321.75pt;visibility:visible">
            <v:imagedata r:id="rId6" o:title=""/>
          </v:shape>
        </w:pict>
      </w:r>
    </w:p>
    <w:p w:rsidR="00EC1414" w:rsidRDefault="00EC1414">
      <w:r w:rsidRPr="0088431E">
        <w:rPr>
          <w:noProof/>
        </w:rPr>
        <w:pict>
          <v:shape id="图片 2" o:spid="_x0000_i1026" type="#_x0000_t75" alt="云东海学校平面图" style="width:722.25pt;height:453pt;visibility:visible">
            <v:imagedata r:id="rId7" o:title=""/>
          </v:shape>
        </w:pict>
      </w:r>
    </w:p>
    <w:sectPr w:rsidR="00EC1414" w:rsidSect="00A71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14" w:rsidRDefault="00EC1414" w:rsidP="00A71C0A">
      <w:r>
        <w:separator/>
      </w:r>
    </w:p>
  </w:endnote>
  <w:endnote w:type="continuationSeparator" w:id="1">
    <w:p w:rsidR="00EC1414" w:rsidRDefault="00EC1414" w:rsidP="00A7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14" w:rsidRDefault="00EC14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14" w:rsidRDefault="00EC141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EC1414" w:rsidRDefault="00EC1414">
                <w:pPr>
                  <w:pStyle w:val="Footer"/>
                  <w:rPr>
                    <w:rFonts w:ascii="宋体" w:cs="宋体"/>
                    <w:sz w:val="24"/>
                  </w:rPr>
                </w:pPr>
                <w:r>
                  <w:rPr>
                    <w:rFonts w:ascii="宋体" w:hAnsi="宋体" w:cs="宋体"/>
                    <w:sz w:val="24"/>
                  </w:rPr>
                  <w:fldChar w:fldCharType="begin"/>
                </w:r>
                <w:r>
                  <w:rPr>
                    <w:rFonts w:ascii="宋体" w:hAnsi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4"/>
                  </w:rPr>
                  <w:t>- 2 -</w:t>
                </w:r>
                <w:r>
                  <w:rPr>
                    <w:rFonts w:ascii="宋体" w:hAnsi="宋体" w:cs="宋体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14" w:rsidRDefault="00EC14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14" w:rsidRDefault="00EC1414" w:rsidP="00A71C0A">
      <w:r>
        <w:separator/>
      </w:r>
    </w:p>
  </w:footnote>
  <w:footnote w:type="continuationSeparator" w:id="1">
    <w:p w:rsidR="00EC1414" w:rsidRDefault="00EC1414" w:rsidP="00A71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14" w:rsidRDefault="00EC141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14" w:rsidRDefault="00EC1414" w:rsidP="00D47B1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14" w:rsidRDefault="00EC1414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2C01BE7"/>
    <w:rsid w:val="001E304B"/>
    <w:rsid w:val="0088431E"/>
    <w:rsid w:val="00A22D22"/>
    <w:rsid w:val="00A71C0A"/>
    <w:rsid w:val="00D47B13"/>
    <w:rsid w:val="00EC1414"/>
    <w:rsid w:val="12C01BE7"/>
    <w:rsid w:val="14BD7B40"/>
    <w:rsid w:val="33092CFA"/>
    <w:rsid w:val="3EA84E99"/>
    <w:rsid w:val="472F5B3E"/>
    <w:rsid w:val="6ACE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0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1C0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1217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1C0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1217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14</Words>
  <Characters>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华记</dc:creator>
  <cp:keywords/>
  <dc:description/>
  <cp:lastModifiedBy>Lenovo</cp:lastModifiedBy>
  <cp:revision>2</cp:revision>
  <dcterms:created xsi:type="dcterms:W3CDTF">2019-08-17T15:28:00Z</dcterms:created>
  <dcterms:modified xsi:type="dcterms:W3CDTF">2021-02-22T01:27:00Z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