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594" w:rsidRPr="00815595" w:rsidRDefault="00AE7594" w:rsidP="00070881">
      <w:pPr>
        <w:spacing w:line="560" w:lineRule="exact"/>
        <w:jc w:val="left"/>
        <w:rPr>
          <w:rStyle w:val="NormalCharacter"/>
          <w:rFonts w:ascii="宋体"/>
          <w:sz w:val="32"/>
          <w:szCs w:val="32"/>
        </w:rPr>
      </w:pPr>
      <w:r w:rsidRPr="00815595">
        <w:rPr>
          <w:rFonts w:ascii="仿宋_GB2312" w:eastAsia="仿宋_GB2312" w:hint="eastAsia"/>
          <w:sz w:val="31"/>
          <w:szCs w:val="31"/>
        </w:rPr>
        <w:t>附件</w:t>
      </w:r>
      <w:r w:rsidRPr="00815595">
        <w:rPr>
          <w:rFonts w:ascii="仿宋_GB2312" w:eastAsia="仿宋_GB2312"/>
          <w:sz w:val="31"/>
          <w:szCs w:val="31"/>
        </w:rPr>
        <w:t>1</w:t>
      </w:r>
    </w:p>
    <w:p w:rsidR="00AE7594" w:rsidRPr="00815595" w:rsidRDefault="00AE7594" w:rsidP="00070881">
      <w:pPr>
        <w:spacing w:line="560" w:lineRule="exact"/>
        <w:jc w:val="center"/>
        <w:rPr>
          <w:rFonts w:ascii="方正小标宋_GBK" w:eastAsia="方正小标宋_GBK" w:hAnsi="方正小标宋_GBK" w:cs="方正小标宋_GBK"/>
          <w:bCs/>
          <w:sz w:val="36"/>
          <w:szCs w:val="36"/>
        </w:rPr>
      </w:pPr>
      <w:r w:rsidRPr="00815595">
        <w:rPr>
          <w:rFonts w:ascii="方正小标宋_GBK" w:eastAsia="方正小标宋_GBK" w:hAnsi="方正小标宋_GBK" w:cs="方正小标宋_GBK"/>
          <w:bCs/>
          <w:sz w:val="36"/>
          <w:szCs w:val="36"/>
        </w:rPr>
        <w:t>2021</w:t>
      </w:r>
      <w:r w:rsidRPr="00815595">
        <w:rPr>
          <w:rFonts w:ascii="方正小标宋_GBK" w:eastAsia="方正小标宋_GBK" w:hAnsi="方正小标宋_GBK" w:cs="方正小标宋_GBK" w:hint="eastAsia"/>
          <w:bCs/>
          <w:sz w:val="36"/>
          <w:szCs w:val="36"/>
        </w:rPr>
        <w:t>年长沙高新区公开选拔科级领导干部</w:t>
      </w:r>
    </w:p>
    <w:p w:rsidR="00AE7594" w:rsidRPr="00815595" w:rsidRDefault="00AE7594" w:rsidP="00070881">
      <w:pPr>
        <w:spacing w:line="560" w:lineRule="exact"/>
        <w:jc w:val="center"/>
        <w:rPr>
          <w:rFonts w:ascii="楷体_GB2312" w:eastAsia="楷体_GB2312" w:hAnsi="方正小标宋_GBK" w:cs="方正小标宋_GBK"/>
          <w:bCs/>
          <w:sz w:val="32"/>
          <w:szCs w:val="32"/>
        </w:rPr>
      </w:pPr>
      <w:r w:rsidRPr="00815595">
        <w:rPr>
          <w:rFonts w:ascii="方正小标宋_GBK" w:eastAsia="方正小标宋_GBK" w:hAnsi="方正小标宋_GBK" w:cs="方正小标宋_GBK" w:hint="eastAsia"/>
          <w:bCs/>
          <w:sz w:val="36"/>
          <w:szCs w:val="36"/>
        </w:rPr>
        <w:t>面试人员名单</w:t>
      </w:r>
    </w:p>
    <w:tbl>
      <w:tblPr>
        <w:tblW w:w="70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39"/>
        <w:gridCol w:w="1781"/>
        <w:gridCol w:w="2197"/>
        <w:gridCol w:w="2077"/>
      </w:tblGrid>
      <w:tr w:rsidR="00AE7594" w:rsidRPr="00815595" w:rsidTr="00ED2CCA">
        <w:trPr>
          <w:trHeight w:val="454"/>
          <w:jc w:val="center"/>
        </w:trPr>
        <w:tc>
          <w:tcPr>
            <w:tcW w:w="1039" w:type="dxa"/>
            <w:noWrap/>
            <w:vAlign w:val="center"/>
          </w:tcPr>
          <w:p w:rsidR="00AE7594" w:rsidRPr="00815595" w:rsidRDefault="00AE7594" w:rsidP="00022EC2">
            <w:pPr>
              <w:widowControl/>
              <w:spacing w:line="260" w:lineRule="exact"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815595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序号</w:t>
            </w:r>
          </w:p>
        </w:tc>
        <w:tc>
          <w:tcPr>
            <w:tcW w:w="1781" w:type="dxa"/>
            <w:noWrap/>
            <w:vAlign w:val="center"/>
          </w:tcPr>
          <w:p w:rsidR="00AE7594" w:rsidRPr="00815595" w:rsidRDefault="00AE7594" w:rsidP="00022EC2">
            <w:pPr>
              <w:widowControl/>
              <w:spacing w:line="260" w:lineRule="exact"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815595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姓名</w:t>
            </w:r>
          </w:p>
        </w:tc>
        <w:tc>
          <w:tcPr>
            <w:tcW w:w="2197" w:type="dxa"/>
            <w:noWrap/>
            <w:vAlign w:val="center"/>
          </w:tcPr>
          <w:p w:rsidR="00AE7594" w:rsidRPr="00815595" w:rsidRDefault="00AE7594" w:rsidP="00022EC2">
            <w:pPr>
              <w:widowControl/>
              <w:spacing w:line="260" w:lineRule="exact"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815595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准考证号</w:t>
            </w:r>
          </w:p>
        </w:tc>
        <w:tc>
          <w:tcPr>
            <w:tcW w:w="2077" w:type="dxa"/>
            <w:noWrap/>
            <w:vAlign w:val="center"/>
          </w:tcPr>
          <w:p w:rsidR="00AE7594" w:rsidRPr="00815595" w:rsidRDefault="00AE7594" w:rsidP="00022EC2">
            <w:pPr>
              <w:widowControl/>
              <w:spacing w:line="260" w:lineRule="exact"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815595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备注</w:t>
            </w:r>
          </w:p>
        </w:tc>
      </w:tr>
      <w:tr w:rsidR="00AE7594" w:rsidRPr="00815595" w:rsidTr="00ED2CCA">
        <w:trPr>
          <w:trHeight w:val="454"/>
          <w:jc w:val="center"/>
        </w:trPr>
        <w:tc>
          <w:tcPr>
            <w:tcW w:w="1039" w:type="dxa"/>
            <w:noWrap/>
            <w:vAlign w:val="center"/>
          </w:tcPr>
          <w:p w:rsidR="00AE7594" w:rsidRPr="00815595" w:rsidRDefault="00AE7594" w:rsidP="00022EC2"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15595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781" w:type="dxa"/>
            <w:noWrap/>
            <w:vAlign w:val="center"/>
          </w:tcPr>
          <w:p w:rsidR="00AE7594" w:rsidRPr="00815595" w:rsidRDefault="00AE7594" w:rsidP="00022EC2"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15595">
              <w:rPr>
                <w:rFonts w:ascii="宋体" w:hAnsi="宋体" w:cs="宋体" w:hint="eastAsia"/>
                <w:kern w:val="0"/>
                <w:sz w:val="24"/>
                <w:szCs w:val="24"/>
              </w:rPr>
              <w:t>沈汝潇</w:t>
            </w:r>
          </w:p>
        </w:tc>
        <w:tc>
          <w:tcPr>
            <w:tcW w:w="2197" w:type="dxa"/>
            <w:noWrap/>
            <w:vAlign w:val="center"/>
          </w:tcPr>
          <w:p w:rsidR="00AE7594" w:rsidRPr="00815595" w:rsidRDefault="00AE7594" w:rsidP="00022EC2"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15595">
              <w:rPr>
                <w:rFonts w:ascii="宋体" w:hAnsi="宋体" w:cs="宋体"/>
                <w:kern w:val="0"/>
                <w:sz w:val="24"/>
                <w:szCs w:val="24"/>
              </w:rPr>
              <w:t>10000203</w:t>
            </w:r>
          </w:p>
        </w:tc>
        <w:tc>
          <w:tcPr>
            <w:tcW w:w="2077" w:type="dxa"/>
            <w:noWrap/>
            <w:vAlign w:val="center"/>
          </w:tcPr>
          <w:p w:rsidR="00AE7594" w:rsidRPr="00815595" w:rsidRDefault="00AE7594" w:rsidP="00022EC2"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AE7594" w:rsidRPr="00815595" w:rsidTr="00ED2CCA">
        <w:trPr>
          <w:trHeight w:val="454"/>
          <w:jc w:val="center"/>
        </w:trPr>
        <w:tc>
          <w:tcPr>
            <w:tcW w:w="1039" w:type="dxa"/>
            <w:noWrap/>
            <w:vAlign w:val="center"/>
          </w:tcPr>
          <w:p w:rsidR="00AE7594" w:rsidRPr="00815595" w:rsidRDefault="00AE7594" w:rsidP="00022EC2"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15595">
              <w:rPr>
                <w:rFonts w:asci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781" w:type="dxa"/>
            <w:noWrap/>
            <w:vAlign w:val="center"/>
          </w:tcPr>
          <w:p w:rsidR="00AE7594" w:rsidRPr="00815595" w:rsidRDefault="00AE7594" w:rsidP="00022EC2"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15595">
              <w:rPr>
                <w:rFonts w:ascii="宋体" w:hAnsi="宋体" w:cs="宋体" w:hint="eastAsia"/>
                <w:kern w:val="0"/>
                <w:sz w:val="24"/>
                <w:szCs w:val="24"/>
              </w:rPr>
              <w:t>刘秉尧</w:t>
            </w:r>
          </w:p>
        </w:tc>
        <w:tc>
          <w:tcPr>
            <w:tcW w:w="2197" w:type="dxa"/>
            <w:noWrap/>
            <w:vAlign w:val="center"/>
          </w:tcPr>
          <w:p w:rsidR="00AE7594" w:rsidRPr="00815595" w:rsidRDefault="00AE7594" w:rsidP="00022EC2"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15595">
              <w:rPr>
                <w:rFonts w:ascii="宋体" w:hAnsi="宋体" w:cs="宋体"/>
                <w:kern w:val="0"/>
                <w:sz w:val="24"/>
                <w:szCs w:val="24"/>
              </w:rPr>
              <w:t>10000225</w:t>
            </w:r>
          </w:p>
        </w:tc>
        <w:tc>
          <w:tcPr>
            <w:tcW w:w="2077" w:type="dxa"/>
            <w:noWrap/>
            <w:vAlign w:val="center"/>
          </w:tcPr>
          <w:p w:rsidR="00AE7594" w:rsidRPr="00815595" w:rsidRDefault="00AE7594" w:rsidP="00022EC2"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AE7594" w:rsidRPr="00815595" w:rsidTr="00ED2CCA">
        <w:trPr>
          <w:trHeight w:val="454"/>
          <w:jc w:val="center"/>
        </w:trPr>
        <w:tc>
          <w:tcPr>
            <w:tcW w:w="1039" w:type="dxa"/>
            <w:noWrap/>
            <w:vAlign w:val="center"/>
          </w:tcPr>
          <w:p w:rsidR="00AE7594" w:rsidRPr="00815595" w:rsidRDefault="00AE7594" w:rsidP="00022EC2"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15595">
              <w:rPr>
                <w:rFonts w:asci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781" w:type="dxa"/>
            <w:noWrap/>
            <w:vAlign w:val="center"/>
          </w:tcPr>
          <w:p w:rsidR="00AE7594" w:rsidRPr="00815595" w:rsidRDefault="00AE7594" w:rsidP="00022EC2"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15595">
              <w:rPr>
                <w:rFonts w:ascii="宋体" w:hAnsi="宋体" w:cs="宋体" w:hint="eastAsia"/>
                <w:kern w:val="0"/>
                <w:sz w:val="24"/>
                <w:szCs w:val="24"/>
              </w:rPr>
              <w:t>郑</w:t>
            </w:r>
            <w:r w:rsidRPr="00815595"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 w:rsidRPr="00815595">
              <w:rPr>
                <w:rFonts w:ascii="宋体" w:hAnsi="宋体" w:cs="宋体" w:hint="eastAsia"/>
                <w:kern w:val="0"/>
                <w:sz w:val="24"/>
                <w:szCs w:val="24"/>
              </w:rPr>
              <w:t>赞</w:t>
            </w:r>
          </w:p>
        </w:tc>
        <w:tc>
          <w:tcPr>
            <w:tcW w:w="2197" w:type="dxa"/>
            <w:noWrap/>
            <w:vAlign w:val="center"/>
          </w:tcPr>
          <w:p w:rsidR="00AE7594" w:rsidRPr="00815595" w:rsidRDefault="00AE7594" w:rsidP="00022EC2"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15595">
              <w:rPr>
                <w:rFonts w:ascii="宋体" w:hAnsi="宋体" w:cs="宋体"/>
                <w:kern w:val="0"/>
                <w:sz w:val="24"/>
                <w:szCs w:val="24"/>
              </w:rPr>
              <w:t>10000117</w:t>
            </w:r>
          </w:p>
        </w:tc>
        <w:tc>
          <w:tcPr>
            <w:tcW w:w="2077" w:type="dxa"/>
            <w:noWrap/>
            <w:vAlign w:val="center"/>
          </w:tcPr>
          <w:p w:rsidR="00AE7594" w:rsidRPr="00815595" w:rsidRDefault="00AE7594" w:rsidP="00022EC2"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AE7594" w:rsidRPr="00815595" w:rsidTr="00ED2CCA">
        <w:trPr>
          <w:trHeight w:val="454"/>
          <w:jc w:val="center"/>
        </w:trPr>
        <w:tc>
          <w:tcPr>
            <w:tcW w:w="1039" w:type="dxa"/>
            <w:noWrap/>
            <w:vAlign w:val="center"/>
          </w:tcPr>
          <w:p w:rsidR="00AE7594" w:rsidRPr="00815595" w:rsidRDefault="00AE7594" w:rsidP="00022EC2"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15595">
              <w:rPr>
                <w:rFonts w:ascii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781" w:type="dxa"/>
            <w:noWrap/>
            <w:vAlign w:val="center"/>
          </w:tcPr>
          <w:p w:rsidR="00AE7594" w:rsidRPr="00815595" w:rsidRDefault="00AE7594" w:rsidP="00022EC2"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15595">
              <w:rPr>
                <w:rFonts w:ascii="宋体" w:hAnsi="宋体" w:cs="宋体" w:hint="eastAsia"/>
                <w:kern w:val="0"/>
                <w:sz w:val="24"/>
                <w:szCs w:val="24"/>
              </w:rPr>
              <w:t>陈落新</w:t>
            </w:r>
          </w:p>
        </w:tc>
        <w:tc>
          <w:tcPr>
            <w:tcW w:w="2197" w:type="dxa"/>
            <w:noWrap/>
            <w:vAlign w:val="center"/>
          </w:tcPr>
          <w:p w:rsidR="00AE7594" w:rsidRPr="00815595" w:rsidRDefault="00AE7594" w:rsidP="00022EC2"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15595">
              <w:rPr>
                <w:rFonts w:ascii="宋体" w:hAnsi="宋体" w:cs="宋体"/>
                <w:kern w:val="0"/>
                <w:sz w:val="24"/>
                <w:szCs w:val="24"/>
              </w:rPr>
              <w:t>10000118</w:t>
            </w:r>
          </w:p>
        </w:tc>
        <w:tc>
          <w:tcPr>
            <w:tcW w:w="2077" w:type="dxa"/>
            <w:noWrap/>
            <w:vAlign w:val="center"/>
          </w:tcPr>
          <w:p w:rsidR="00AE7594" w:rsidRPr="00815595" w:rsidRDefault="00AE7594" w:rsidP="00022EC2"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AE7594" w:rsidRPr="00815595" w:rsidTr="00ED2CCA">
        <w:trPr>
          <w:trHeight w:val="454"/>
          <w:jc w:val="center"/>
        </w:trPr>
        <w:tc>
          <w:tcPr>
            <w:tcW w:w="1039" w:type="dxa"/>
            <w:noWrap/>
            <w:vAlign w:val="center"/>
          </w:tcPr>
          <w:p w:rsidR="00AE7594" w:rsidRPr="00815595" w:rsidRDefault="00AE7594" w:rsidP="00022EC2"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15595">
              <w:rPr>
                <w:rFonts w:ascii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781" w:type="dxa"/>
            <w:noWrap/>
            <w:vAlign w:val="center"/>
          </w:tcPr>
          <w:p w:rsidR="00AE7594" w:rsidRPr="00815595" w:rsidRDefault="00AE7594" w:rsidP="00022EC2"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15595">
              <w:rPr>
                <w:rFonts w:ascii="宋体" w:hAnsi="宋体" w:cs="宋体" w:hint="eastAsia"/>
                <w:kern w:val="0"/>
                <w:sz w:val="24"/>
                <w:szCs w:val="24"/>
              </w:rPr>
              <w:t>方艺惟</w:t>
            </w:r>
          </w:p>
        </w:tc>
        <w:tc>
          <w:tcPr>
            <w:tcW w:w="2197" w:type="dxa"/>
            <w:noWrap/>
            <w:vAlign w:val="center"/>
          </w:tcPr>
          <w:p w:rsidR="00AE7594" w:rsidRPr="00815595" w:rsidRDefault="00AE7594" w:rsidP="00022EC2"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15595">
              <w:rPr>
                <w:rFonts w:ascii="宋体" w:hAnsi="宋体" w:cs="宋体"/>
                <w:kern w:val="0"/>
                <w:sz w:val="24"/>
                <w:szCs w:val="24"/>
              </w:rPr>
              <w:t>10000526</w:t>
            </w:r>
          </w:p>
        </w:tc>
        <w:tc>
          <w:tcPr>
            <w:tcW w:w="2077" w:type="dxa"/>
            <w:noWrap/>
            <w:vAlign w:val="center"/>
          </w:tcPr>
          <w:p w:rsidR="00AE7594" w:rsidRPr="00815595" w:rsidRDefault="00AE7594" w:rsidP="00022EC2"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AE7594" w:rsidRPr="00815595" w:rsidTr="00ED2CCA">
        <w:trPr>
          <w:trHeight w:val="454"/>
          <w:jc w:val="center"/>
        </w:trPr>
        <w:tc>
          <w:tcPr>
            <w:tcW w:w="1039" w:type="dxa"/>
            <w:noWrap/>
            <w:vAlign w:val="center"/>
          </w:tcPr>
          <w:p w:rsidR="00AE7594" w:rsidRPr="00815595" w:rsidRDefault="00AE7594" w:rsidP="00022EC2"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15595">
              <w:rPr>
                <w:rFonts w:asci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1781" w:type="dxa"/>
            <w:noWrap/>
            <w:vAlign w:val="center"/>
          </w:tcPr>
          <w:p w:rsidR="00AE7594" w:rsidRPr="00815595" w:rsidRDefault="00AE7594" w:rsidP="00022EC2"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15595">
              <w:rPr>
                <w:rFonts w:ascii="宋体" w:hAnsi="宋体" w:cs="宋体" w:hint="eastAsia"/>
                <w:kern w:val="0"/>
                <w:sz w:val="24"/>
                <w:szCs w:val="24"/>
              </w:rPr>
              <w:t>谭留芳</w:t>
            </w:r>
          </w:p>
        </w:tc>
        <w:tc>
          <w:tcPr>
            <w:tcW w:w="2197" w:type="dxa"/>
            <w:noWrap/>
            <w:vAlign w:val="center"/>
          </w:tcPr>
          <w:p w:rsidR="00AE7594" w:rsidRPr="00815595" w:rsidRDefault="00AE7594" w:rsidP="00022EC2"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15595">
              <w:rPr>
                <w:rFonts w:ascii="宋体" w:hAnsi="宋体" w:cs="宋体"/>
                <w:kern w:val="0"/>
                <w:sz w:val="24"/>
                <w:szCs w:val="24"/>
              </w:rPr>
              <w:t>10000629</w:t>
            </w:r>
          </w:p>
        </w:tc>
        <w:tc>
          <w:tcPr>
            <w:tcW w:w="2077" w:type="dxa"/>
            <w:noWrap/>
            <w:vAlign w:val="center"/>
          </w:tcPr>
          <w:p w:rsidR="00AE7594" w:rsidRPr="00815595" w:rsidRDefault="00AE7594" w:rsidP="00022EC2"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AE7594" w:rsidRPr="00815595" w:rsidTr="00ED2CCA">
        <w:trPr>
          <w:trHeight w:val="454"/>
          <w:jc w:val="center"/>
        </w:trPr>
        <w:tc>
          <w:tcPr>
            <w:tcW w:w="1039" w:type="dxa"/>
            <w:noWrap/>
            <w:vAlign w:val="center"/>
          </w:tcPr>
          <w:p w:rsidR="00AE7594" w:rsidRPr="00815595" w:rsidRDefault="00AE7594" w:rsidP="00022EC2"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15595">
              <w:rPr>
                <w:rFonts w:ascii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1781" w:type="dxa"/>
            <w:noWrap/>
            <w:vAlign w:val="center"/>
          </w:tcPr>
          <w:p w:rsidR="00AE7594" w:rsidRPr="00815595" w:rsidRDefault="00AE7594" w:rsidP="00022EC2"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15595">
              <w:rPr>
                <w:rFonts w:ascii="宋体" w:hAnsi="宋体" w:cs="宋体" w:hint="eastAsia"/>
                <w:kern w:val="0"/>
                <w:sz w:val="24"/>
                <w:szCs w:val="24"/>
              </w:rPr>
              <w:t>张</w:t>
            </w:r>
            <w:r w:rsidRPr="00815595"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 w:rsidRPr="00815595">
              <w:rPr>
                <w:rFonts w:ascii="宋体" w:hAnsi="宋体" w:cs="宋体" w:hint="eastAsia"/>
                <w:kern w:val="0"/>
                <w:sz w:val="24"/>
                <w:szCs w:val="24"/>
              </w:rPr>
              <w:t>琼</w:t>
            </w:r>
          </w:p>
        </w:tc>
        <w:tc>
          <w:tcPr>
            <w:tcW w:w="2197" w:type="dxa"/>
            <w:noWrap/>
            <w:vAlign w:val="center"/>
          </w:tcPr>
          <w:p w:rsidR="00AE7594" w:rsidRPr="00815595" w:rsidRDefault="00AE7594" w:rsidP="00022EC2"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15595">
              <w:rPr>
                <w:rFonts w:ascii="宋体" w:hAnsi="宋体" w:cs="宋体"/>
                <w:kern w:val="0"/>
                <w:sz w:val="24"/>
                <w:szCs w:val="24"/>
              </w:rPr>
              <w:t>10000122</w:t>
            </w:r>
          </w:p>
        </w:tc>
        <w:tc>
          <w:tcPr>
            <w:tcW w:w="2077" w:type="dxa"/>
            <w:noWrap/>
            <w:vAlign w:val="center"/>
          </w:tcPr>
          <w:p w:rsidR="00AE7594" w:rsidRPr="00815595" w:rsidRDefault="00AE7594" w:rsidP="00022EC2"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AE7594" w:rsidRPr="00815595" w:rsidTr="00ED2CCA">
        <w:trPr>
          <w:trHeight w:val="454"/>
          <w:jc w:val="center"/>
        </w:trPr>
        <w:tc>
          <w:tcPr>
            <w:tcW w:w="1039" w:type="dxa"/>
            <w:noWrap/>
            <w:vAlign w:val="center"/>
          </w:tcPr>
          <w:p w:rsidR="00AE7594" w:rsidRPr="00815595" w:rsidRDefault="00AE7594" w:rsidP="00022EC2"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15595">
              <w:rPr>
                <w:rFonts w:ascii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1781" w:type="dxa"/>
            <w:noWrap/>
            <w:vAlign w:val="center"/>
          </w:tcPr>
          <w:p w:rsidR="00AE7594" w:rsidRPr="00815595" w:rsidRDefault="00AE7594" w:rsidP="00022EC2"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15595">
              <w:rPr>
                <w:rFonts w:ascii="宋体" w:hAnsi="宋体" w:cs="宋体" w:hint="eastAsia"/>
                <w:kern w:val="0"/>
                <w:sz w:val="24"/>
                <w:szCs w:val="24"/>
              </w:rPr>
              <w:t>刘泽霖</w:t>
            </w:r>
          </w:p>
        </w:tc>
        <w:tc>
          <w:tcPr>
            <w:tcW w:w="2197" w:type="dxa"/>
            <w:noWrap/>
            <w:vAlign w:val="center"/>
          </w:tcPr>
          <w:p w:rsidR="00AE7594" w:rsidRPr="00815595" w:rsidRDefault="00AE7594" w:rsidP="00022EC2"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15595">
              <w:rPr>
                <w:rFonts w:ascii="宋体" w:hAnsi="宋体" w:cs="宋体"/>
                <w:kern w:val="0"/>
                <w:sz w:val="24"/>
                <w:szCs w:val="24"/>
              </w:rPr>
              <w:t>10000125</w:t>
            </w:r>
          </w:p>
        </w:tc>
        <w:tc>
          <w:tcPr>
            <w:tcW w:w="2077" w:type="dxa"/>
            <w:noWrap/>
            <w:vAlign w:val="center"/>
          </w:tcPr>
          <w:p w:rsidR="00AE7594" w:rsidRPr="00815595" w:rsidRDefault="00AE7594" w:rsidP="00022EC2"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AE7594" w:rsidRPr="00815595" w:rsidTr="00ED2CCA">
        <w:trPr>
          <w:trHeight w:val="454"/>
          <w:jc w:val="center"/>
        </w:trPr>
        <w:tc>
          <w:tcPr>
            <w:tcW w:w="1039" w:type="dxa"/>
            <w:noWrap/>
            <w:vAlign w:val="center"/>
          </w:tcPr>
          <w:p w:rsidR="00AE7594" w:rsidRPr="00815595" w:rsidRDefault="00AE7594" w:rsidP="00022EC2"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15595">
              <w:rPr>
                <w:rFonts w:ascii="宋体" w:hAnsi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1781" w:type="dxa"/>
            <w:noWrap/>
            <w:vAlign w:val="center"/>
          </w:tcPr>
          <w:p w:rsidR="00AE7594" w:rsidRPr="00815595" w:rsidRDefault="00AE7594" w:rsidP="00022EC2"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15595">
              <w:rPr>
                <w:rFonts w:ascii="宋体" w:hAnsi="宋体" w:cs="宋体" w:hint="eastAsia"/>
                <w:kern w:val="0"/>
                <w:sz w:val="24"/>
                <w:szCs w:val="24"/>
              </w:rPr>
              <w:t>汤光军</w:t>
            </w:r>
          </w:p>
        </w:tc>
        <w:tc>
          <w:tcPr>
            <w:tcW w:w="2197" w:type="dxa"/>
            <w:noWrap/>
            <w:vAlign w:val="center"/>
          </w:tcPr>
          <w:p w:rsidR="00AE7594" w:rsidRPr="00815595" w:rsidRDefault="00AE7594" w:rsidP="00022EC2"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15595">
              <w:rPr>
                <w:rFonts w:ascii="宋体" w:hAnsi="宋体" w:cs="宋体"/>
                <w:kern w:val="0"/>
                <w:sz w:val="24"/>
                <w:szCs w:val="24"/>
              </w:rPr>
              <w:t>10000529</w:t>
            </w:r>
          </w:p>
        </w:tc>
        <w:tc>
          <w:tcPr>
            <w:tcW w:w="2077" w:type="dxa"/>
            <w:noWrap/>
            <w:vAlign w:val="center"/>
          </w:tcPr>
          <w:p w:rsidR="00AE7594" w:rsidRPr="00815595" w:rsidRDefault="00AE7594" w:rsidP="00022EC2"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AE7594" w:rsidRPr="00815595" w:rsidTr="00ED2CCA">
        <w:trPr>
          <w:trHeight w:val="454"/>
          <w:jc w:val="center"/>
        </w:trPr>
        <w:tc>
          <w:tcPr>
            <w:tcW w:w="1039" w:type="dxa"/>
            <w:noWrap/>
            <w:vAlign w:val="center"/>
          </w:tcPr>
          <w:p w:rsidR="00AE7594" w:rsidRPr="00815595" w:rsidRDefault="00AE7594" w:rsidP="00022EC2"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15595">
              <w:rPr>
                <w:rFonts w:ascii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1781" w:type="dxa"/>
            <w:noWrap/>
            <w:vAlign w:val="center"/>
          </w:tcPr>
          <w:p w:rsidR="00AE7594" w:rsidRPr="00815595" w:rsidRDefault="00AE7594" w:rsidP="00022EC2"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15595">
              <w:rPr>
                <w:rFonts w:ascii="宋体" w:hAnsi="宋体" w:cs="宋体" w:hint="eastAsia"/>
                <w:kern w:val="0"/>
                <w:sz w:val="24"/>
                <w:szCs w:val="24"/>
              </w:rPr>
              <w:t>钟子阳</w:t>
            </w:r>
          </w:p>
        </w:tc>
        <w:tc>
          <w:tcPr>
            <w:tcW w:w="2197" w:type="dxa"/>
            <w:noWrap/>
            <w:vAlign w:val="center"/>
          </w:tcPr>
          <w:p w:rsidR="00AE7594" w:rsidRPr="00815595" w:rsidRDefault="00AE7594" w:rsidP="00022EC2"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15595">
              <w:rPr>
                <w:rFonts w:ascii="宋体" w:hAnsi="宋体" w:cs="宋体"/>
                <w:kern w:val="0"/>
                <w:sz w:val="24"/>
                <w:szCs w:val="24"/>
              </w:rPr>
              <w:t>10000111</w:t>
            </w:r>
          </w:p>
        </w:tc>
        <w:tc>
          <w:tcPr>
            <w:tcW w:w="2077" w:type="dxa"/>
            <w:noWrap/>
            <w:vAlign w:val="center"/>
          </w:tcPr>
          <w:p w:rsidR="00AE7594" w:rsidRPr="00815595" w:rsidRDefault="00AE7594" w:rsidP="00022EC2"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AE7594" w:rsidRPr="00815595" w:rsidTr="00ED2CCA">
        <w:trPr>
          <w:trHeight w:val="454"/>
          <w:jc w:val="center"/>
        </w:trPr>
        <w:tc>
          <w:tcPr>
            <w:tcW w:w="1039" w:type="dxa"/>
            <w:noWrap/>
            <w:vAlign w:val="center"/>
          </w:tcPr>
          <w:p w:rsidR="00AE7594" w:rsidRPr="00815595" w:rsidRDefault="00AE7594" w:rsidP="00022EC2"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15595">
              <w:rPr>
                <w:rFonts w:ascii="宋体" w:hAnsi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1781" w:type="dxa"/>
            <w:noWrap/>
            <w:vAlign w:val="center"/>
          </w:tcPr>
          <w:p w:rsidR="00AE7594" w:rsidRPr="00815595" w:rsidRDefault="00AE7594" w:rsidP="00022EC2"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15595">
              <w:rPr>
                <w:rFonts w:ascii="宋体" w:hAnsi="宋体" w:cs="宋体" w:hint="eastAsia"/>
                <w:kern w:val="0"/>
                <w:sz w:val="24"/>
                <w:szCs w:val="24"/>
              </w:rPr>
              <w:t>李</w:t>
            </w:r>
            <w:r w:rsidRPr="00815595"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 w:rsidRPr="00815595">
              <w:rPr>
                <w:rFonts w:ascii="宋体" w:hAnsi="宋体" w:cs="宋体" w:hint="eastAsia"/>
                <w:kern w:val="0"/>
                <w:sz w:val="24"/>
                <w:szCs w:val="24"/>
              </w:rPr>
              <w:t>璜</w:t>
            </w:r>
          </w:p>
        </w:tc>
        <w:tc>
          <w:tcPr>
            <w:tcW w:w="2197" w:type="dxa"/>
            <w:noWrap/>
            <w:vAlign w:val="center"/>
          </w:tcPr>
          <w:p w:rsidR="00AE7594" w:rsidRPr="00815595" w:rsidRDefault="00AE7594" w:rsidP="00022EC2"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15595">
              <w:rPr>
                <w:rFonts w:ascii="宋体" w:hAnsi="宋体" w:cs="宋体"/>
                <w:kern w:val="0"/>
                <w:sz w:val="24"/>
                <w:szCs w:val="24"/>
              </w:rPr>
              <w:t>10000224</w:t>
            </w:r>
          </w:p>
        </w:tc>
        <w:tc>
          <w:tcPr>
            <w:tcW w:w="2077" w:type="dxa"/>
            <w:noWrap/>
            <w:vAlign w:val="center"/>
          </w:tcPr>
          <w:p w:rsidR="00AE7594" w:rsidRPr="00815595" w:rsidRDefault="00AE7594" w:rsidP="00022EC2"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AE7594" w:rsidRPr="00815595" w:rsidTr="00ED2CCA">
        <w:trPr>
          <w:trHeight w:val="454"/>
          <w:jc w:val="center"/>
        </w:trPr>
        <w:tc>
          <w:tcPr>
            <w:tcW w:w="1039" w:type="dxa"/>
            <w:noWrap/>
            <w:vAlign w:val="center"/>
          </w:tcPr>
          <w:p w:rsidR="00AE7594" w:rsidRPr="00815595" w:rsidRDefault="00AE7594" w:rsidP="00022EC2"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15595">
              <w:rPr>
                <w:rFonts w:ascii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1781" w:type="dxa"/>
            <w:noWrap/>
            <w:vAlign w:val="center"/>
          </w:tcPr>
          <w:p w:rsidR="00AE7594" w:rsidRPr="00815595" w:rsidRDefault="00AE7594" w:rsidP="00022EC2"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15595">
              <w:rPr>
                <w:rFonts w:ascii="宋体" w:hAnsi="宋体" w:cs="宋体" w:hint="eastAsia"/>
                <w:kern w:val="0"/>
                <w:sz w:val="24"/>
                <w:szCs w:val="24"/>
              </w:rPr>
              <w:t>郑</w:t>
            </w:r>
            <w:r w:rsidRPr="00815595"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 w:rsidRPr="00815595">
              <w:rPr>
                <w:rFonts w:ascii="宋体" w:hAnsi="宋体" w:cs="宋体" w:hint="eastAsia"/>
                <w:kern w:val="0"/>
                <w:sz w:val="24"/>
                <w:szCs w:val="24"/>
              </w:rPr>
              <w:t>玥</w:t>
            </w:r>
          </w:p>
        </w:tc>
        <w:tc>
          <w:tcPr>
            <w:tcW w:w="2197" w:type="dxa"/>
            <w:noWrap/>
            <w:vAlign w:val="center"/>
          </w:tcPr>
          <w:p w:rsidR="00AE7594" w:rsidRPr="00815595" w:rsidRDefault="00AE7594" w:rsidP="00022EC2"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15595">
              <w:rPr>
                <w:rFonts w:ascii="宋体" w:hAnsi="宋体" w:cs="宋体"/>
                <w:kern w:val="0"/>
                <w:sz w:val="24"/>
                <w:szCs w:val="24"/>
              </w:rPr>
              <w:t>10000408</w:t>
            </w:r>
          </w:p>
        </w:tc>
        <w:tc>
          <w:tcPr>
            <w:tcW w:w="2077" w:type="dxa"/>
            <w:noWrap/>
            <w:vAlign w:val="center"/>
          </w:tcPr>
          <w:p w:rsidR="00AE7594" w:rsidRPr="00815595" w:rsidRDefault="00AE7594" w:rsidP="00022EC2"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AE7594" w:rsidRPr="00815595" w:rsidTr="00ED2CCA">
        <w:trPr>
          <w:trHeight w:val="454"/>
          <w:jc w:val="center"/>
        </w:trPr>
        <w:tc>
          <w:tcPr>
            <w:tcW w:w="1039" w:type="dxa"/>
            <w:noWrap/>
            <w:vAlign w:val="center"/>
          </w:tcPr>
          <w:p w:rsidR="00AE7594" w:rsidRPr="00815595" w:rsidRDefault="00AE7594" w:rsidP="00022EC2"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15595">
              <w:rPr>
                <w:rFonts w:ascii="宋体" w:hAnsi="宋体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1781" w:type="dxa"/>
            <w:noWrap/>
            <w:vAlign w:val="center"/>
          </w:tcPr>
          <w:p w:rsidR="00AE7594" w:rsidRPr="00815595" w:rsidRDefault="00AE7594" w:rsidP="00022EC2"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15595">
              <w:rPr>
                <w:rFonts w:ascii="宋体" w:hAnsi="宋体" w:cs="宋体" w:hint="eastAsia"/>
                <w:kern w:val="0"/>
                <w:sz w:val="24"/>
                <w:szCs w:val="24"/>
              </w:rPr>
              <w:t>张</w:t>
            </w:r>
            <w:r w:rsidRPr="00815595"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 w:rsidRPr="00815595">
              <w:rPr>
                <w:rFonts w:ascii="宋体" w:hAnsi="宋体" w:cs="宋体" w:hint="eastAsia"/>
                <w:kern w:val="0"/>
                <w:sz w:val="24"/>
                <w:szCs w:val="24"/>
              </w:rPr>
              <w:t>耀</w:t>
            </w:r>
          </w:p>
        </w:tc>
        <w:tc>
          <w:tcPr>
            <w:tcW w:w="2197" w:type="dxa"/>
            <w:noWrap/>
            <w:vAlign w:val="center"/>
          </w:tcPr>
          <w:p w:rsidR="00AE7594" w:rsidRPr="00815595" w:rsidRDefault="00AE7594" w:rsidP="00022EC2"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15595">
              <w:rPr>
                <w:rFonts w:ascii="宋体" w:hAnsi="宋体" w:cs="宋体"/>
                <w:kern w:val="0"/>
                <w:sz w:val="24"/>
                <w:szCs w:val="24"/>
              </w:rPr>
              <w:t>10000302</w:t>
            </w:r>
          </w:p>
        </w:tc>
        <w:tc>
          <w:tcPr>
            <w:tcW w:w="2077" w:type="dxa"/>
            <w:noWrap/>
            <w:vAlign w:val="center"/>
          </w:tcPr>
          <w:p w:rsidR="00AE7594" w:rsidRPr="00815595" w:rsidRDefault="00AE7594" w:rsidP="00022EC2"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AE7594" w:rsidRPr="00815595" w:rsidTr="00ED2CCA">
        <w:trPr>
          <w:trHeight w:val="454"/>
          <w:jc w:val="center"/>
        </w:trPr>
        <w:tc>
          <w:tcPr>
            <w:tcW w:w="1039" w:type="dxa"/>
            <w:noWrap/>
            <w:vAlign w:val="center"/>
          </w:tcPr>
          <w:p w:rsidR="00AE7594" w:rsidRPr="00815595" w:rsidRDefault="00AE7594" w:rsidP="00022EC2"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15595">
              <w:rPr>
                <w:rFonts w:ascii="宋体" w:hAnsi="宋体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1781" w:type="dxa"/>
            <w:noWrap/>
            <w:vAlign w:val="center"/>
          </w:tcPr>
          <w:p w:rsidR="00AE7594" w:rsidRPr="00815595" w:rsidRDefault="00AE7594" w:rsidP="00022EC2"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15595">
              <w:rPr>
                <w:rFonts w:ascii="宋体" w:hAnsi="宋体" w:cs="宋体" w:hint="eastAsia"/>
                <w:kern w:val="0"/>
                <w:sz w:val="24"/>
                <w:szCs w:val="24"/>
              </w:rPr>
              <w:t>官天赐</w:t>
            </w:r>
          </w:p>
        </w:tc>
        <w:tc>
          <w:tcPr>
            <w:tcW w:w="2197" w:type="dxa"/>
            <w:noWrap/>
            <w:vAlign w:val="center"/>
          </w:tcPr>
          <w:p w:rsidR="00AE7594" w:rsidRPr="00815595" w:rsidRDefault="00AE7594" w:rsidP="00022EC2"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15595">
              <w:rPr>
                <w:rFonts w:ascii="宋体" w:hAnsi="宋体" w:cs="宋体"/>
                <w:kern w:val="0"/>
                <w:sz w:val="24"/>
                <w:szCs w:val="24"/>
              </w:rPr>
              <w:t>10000416</w:t>
            </w:r>
          </w:p>
        </w:tc>
        <w:tc>
          <w:tcPr>
            <w:tcW w:w="2077" w:type="dxa"/>
            <w:noWrap/>
            <w:vAlign w:val="center"/>
          </w:tcPr>
          <w:p w:rsidR="00AE7594" w:rsidRPr="00815595" w:rsidRDefault="00AE7594" w:rsidP="00022EC2"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AE7594" w:rsidRPr="00815595" w:rsidTr="00ED2CCA">
        <w:trPr>
          <w:trHeight w:val="454"/>
          <w:jc w:val="center"/>
        </w:trPr>
        <w:tc>
          <w:tcPr>
            <w:tcW w:w="1039" w:type="dxa"/>
            <w:noWrap/>
            <w:vAlign w:val="center"/>
          </w:tcPr>
          <w:p w:rsidR="00AE7594" w:rsidRPr="00815595" w:rsidRDefault="00AE7594" w:rsidP="00022EC2"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15595">
              <w:rPr>
                <w:rFonts w:ascii="宋体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1781" w:type="dxa"/>
            <w:noWrap/>
            <w:vAlign w:val="center"/>
          </w:tcPr>
          <w:p w:rsidR="00AE7594" w:rsidRPr="00815595" w:rsidRDefault="00AE7594" w:rsidP="00022EC2"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15595">
              <w:rPr>
                <w:rFonts w:ascii="宋体" w:hAnsi="宋体" w:cs="宋体" w:hint="eastAsia"/>
                <w:kern w:val="0"/>
                <w:sz w:val="24"/>
                <w:szCs w:val="24"/>
              </w:rPr>
              <w:t>潘</w:t>
            </w:r>
            <w:r w:rsidRPr="00815595"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 w:rsidRPr="00815595">
              <w:rPr>
                <w:rFonts w:ascii="宋体" w:hAnsi="宋体" w:cs="宋体" w:hint="eastAsia"/>
                <w:kern w:val="0"/>
                <w:sz w:val="24"/>
                <w:szCs w:val="24"/>
              </w:rPr>
              <w:t>盼</w:t>
            </w:r>
          </w:p>
        </w:tc>
        <w:tc>
          <w:tcPr>
            <w:tcW w:w="2197" w:type="dxa"/>
            <w:noWrap/>
            <w:vAlign w:val="center"/>
          </w:tcPr>
          <w:p w:rsidR="00AE7594" w:rsidRPr="00815595" w:rsidRDefault="00AE7594" w:rsidP="00022EC2"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15595">
              <w:rPr>
                <w:rFonts w:ascii="宋体" w:hAnsi="宋体" w:cs="宋体"/>
                <w:kern w:val="0"/>
                <w:sz w:val="24"/>
                <w:szCs w:val="24"/>
              </w:rPr>
              <w:t>10000530</w:t>
            </w:r>
          </w:p>
        </w:tc>
        <w:tc>
          <w:tcPr>
            <w:tcW w:w="2077" w:type="dxa"/>
            <w:noWrap/>
            <w:vAlign w:val="center"/>
          </w:tcPr>
          <w:p w:rsidR="00AE7594" w:rsidRPr="00815595" w:rsidRDefault="00AE7594" w:rsidP="00022EC2"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AE7594" w:rsidRPr="00815595" w:rsidTr="00ED2CCA">
        <w:trPr>
          <w:trHeight w:val="454"/>
          <w:jc w:val="center"/>
        </w:trPr>
        <w:tc>
          <w:tcPr>
            <w:tcW w:w="1039" w:type="dxa"/>
            <w:noWrap/>
            <w:vAlign w:val="center"/>
          </w:tcPr>
          <w:p w:rsidR="00AE7594" w:rsidRPr="00815595" w:rsidRDefault="00AE7594" w:rsidP="00022EC2"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15595">
              <w:rPr>
                <w:rFonts w:ascii="宋体" w:hAnsi="宋体" w:cs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1781" w:type="dxa"/>
            <w:noWrap/>
            <w:vAlign w:val="center"/>
          </w:tcPr>
          <w:p w:rsidR="00AE7594" w:rsidRPr="00815595" w:rsidRDefault="00AE7594" w:rsidP="00022EC2"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15595">
              <w:rPr>
                <w:rFonts w:ascii="宋体" w:hAnsi="宋体" w:cs="宋体" w:hint="eastAsia"/>
                <w:kern w:val="0"/>
                <w:sz w:val="24"/>
                <w:szCs w:val="24"/>
              </w:rPr>
              <w:t>晋小梨</w:t>
            </w:r>
          </w:p>
        </w:tc>
        <w:tc>
          <w:tcPr>
            <w:tcW w:w="2197" w:type="dxa"/>
            <w:noWrap/>
            <w:vAlign w:val="center"/>
          </w:tcPr>
          <w:p w:rsidR="00AE7594" w:rsidRPr="00815595" w:rsidRDefault="00AE7594" w:rsidP="00022EC2"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15595">
              <w:rPr>
                <w:rFonts w:ascii="宋体" w:hAnsi="宋体" w:cs="宋体"/>
                <w:kern w:val="0"/>
                <w:sz w:val="24"/>
                <w:szCs w:val="24"/>
              </w:rPr>
              <w:t>10000101</w:t>
            </w:r>
          </w:p>
        </w:tc>
        <w:tc>
          <w:tcPr>
            <w:tcW w:w="2077" w:type="dxa"/>
            <w:noWrap/>
            <w:vAlign w:val="center"/>
          </w:tcPr>
          <w:p w:rsidR="00AE7594" w:rsidRPr="00815595" w:rsidRDefault="00AE7594" w:rsidP="00022EC2"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AE7594" w:rsidRPr="00815595" w:rsidTr="00ED2CCA">
        <w:trPr>
          <w:trHeight w:val="454"/>
          <w:jc w:val="center"/>
        </w:trPr>
        <w:tc>
          <w:tcPr>
            <w:tcW w:w="1039" w:type="dxa"/>
            <w:noWrap/>
            <w:vAlign w:val="center"/>
          </w:tcPr>
          <w:p w:rsidR="00AE7594" w:rsidRPr="00815595" w:rsidRDefault="00AE7594" w:rsidP="00022EC2"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15595">
              <w:rPr>
                <w:rFonts w:ascii="宋体" w:cs="宋体"/>
                <w:kern w:val="0"/>
                <w:sz w:val="24"/>
                <w:szCs w:val="24"/>
              </w:rPr>
              <w:t>17</w:t>
            </w:r>
          </w:p>
        </w:tc>
        <w:tc>
          <w:tcPr>
            <w:tcW w:w="1781" w:type="dxa"/>
            <w:noWrap/>
            <w:vAlign w:val="center"/>
          </w:tcPr>
          <w:p w:rsidR="00AE7594" w:rsidRPr="00815595" w:rsidRDefault="00AE7594" w:rsidP="00022EC2"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15595">
              <w:rPr>
                <w:rFonts w:ascii="宋体" w:hAnsi="宋体" w:cs="宋体" w:hint="eastAsia"/>
                <w:kern w:val="0"/>
                <w:sz w:val="24"/>
                <w:szCs w:val="24"/>
              </w:rPr>
              <w:t>王</w:t>
            </w:r>
            <w:r w:rsidRPr="00815595"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 w:rsidRPr="00815595">
              <w:rPr>
                <w:rFonts w:ascii="宋体" w:hAnsi="宋体" w:cs="宋体" w:hint="eastAsia"/>
                <w:kern w:val="0"/>
                <w:sz w:val="24"/>
                <w:szCs w:val="24"/>
              </w:rPr>
              <w:t>多</w:t>
            </w:r>
          </w:p>
        </w:tc>
        <w:tc>
          <w:tcPr>
            <w:tcW w:w="2197" w:type="dxa"/>
            <w:noWrap/>
            <w:vAlign w:val="center"/>
          </w:tcPr>
          <w:p w:rsidR="00AE7594" w:rsidRPr="00815595" w:rsidRDefault="00AE7594" w:rsidP="00022EC2"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15595">
              <w:rPr>
                <w:rFonts w:ascii="宋体" w:hAnsi="宋体" w:cs="宋体"/>
                <w:kern w:val="0"/>
                <w:sz w:val="24"/>
                <w:szCs w:val="24"/>
              </w:rPr>
              <w:t>10000217</w:t>
            </w:r>
          </w:p>
        </w:tc>
        <w:tc>
          <w:tcPr>
            <w:tcW w:w="2077" w:type="dxa"/>
            <w:noWrap/>
            <w:vAlign w:val="center"/>
          </w:tcPr>
          <w:p w:rsidR="00AE7594" w:rsidRPr="00815595" w:rsidRDefault="00AE7594" w:rsidP="00022EC2"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AE7594" w:rsidRPr="00815595" w:rsidTr="00ED2CCA">
        <w:trPr>
          <w:trHeight w:val="454"/>
          <w:jc w:val="center"/>
        </w:trPr>
        <w:tc>
          <w:tcPr>
            <w:tcW w:w="1039" w:type="dxa"/>
            <w:noWrap/>
            <w:vAlign w:val="center"/>
          </w:tcPr>
          <w:p w:rsidR="00AE7594" w:rsidRPr="00815595" w:rsidRDefault="00AE7594" w:rsidP="00022EC2"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15595">
              <w:rPr>
                <w:rFonts w:ascii="宋体" w:hAnsi="宋体" w:cs="宋体"/>
                <w:kern w:val="0"/>
                <w:sz w:val="24"/>
                <w:szCs w:val="24"/>
              </w:rPr>
              <w:t>18</w:t>
            </w:r>
          </w:p>
        </w:tc>
        <w:tc>
          <w:tcPr>
            <w:tcW w:w="1781" w:type="dxa"/>
            <w:noWrap/>
            <w:vAlign w:val="center"/>
          </w:tcPr>
          <w:p w:rsidR="00AE7594" w:rsidRPr="00815595" w:rsidRDefault="00AE7594" w:rsidP="00022EC2"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15595">
              <w:rPr>
                <w:rFonts w:ascii="宋体" w:hAnsi="宋体" w:cs="宋体" w:hint="eastAsia"/>
                <w:kern w:val="0"/>
                <w:sz w:val="24"/>
                <w:szCs w:val="24"/>
              </w:rPr>
              <w:t>黄武雅威</w:t>
            </w:r>
          </w:p>
        </w:tc>
        <w:tc>
          <w:tcPr>
            <w:tcW w:w="2197" w:type="dxa"/>
            <w:noWrap/>
            <w:vAlign w:val="center"/>
          </w:tcPr>
          <w:p w:rsidR="00AE7594" w:rsidRPr="00815595" w:rsidRDefault="00AE7594" w:rsidP="00022EC2"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15595">
              <w:rPr>
                <w:rFonts w:ascii="宋体" w:hAnsi="宋体" w:cs="宋体"/>
                <w:kern w:val="0"/>
                <w:sz w:val="24"/>
                <w:szCs w:val="24"/>
              </w:rPr>
              <w:t>10000308</w:t>
            </w:r>
          </w:p>
        </w:tc>
        <w:tc>
          <w:tcPr>
            <w:tcW w:w="2077" w:type="dxa"/>
            <w:noWrap/>
            <w:vAlign w:val="center"/>
          </w:tcPr>
          <w:p w:rsidR="00AE7594" w:rsidRPr="00815595" w:rsidRDefault="00AE7594" w:rsidP="00022EC2"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AE7594" w:rsidRPr="00815595" w:rsidTr="00ED2CCA">
        <w:trPr>
          <w:trHeight w:val="454"/>
          <w:jc w:val="center"/>
        </w:trPr>
        <w:tc>
          <w:tcPr>
            <w:tcW w:w="1039" w:type="dxa"/>
            <w:noWrap/>
            <w:vAlign w:val="center"/>
          </w:tcPr>
          <w:p w:rsidR="00AE7594" w:rsidRPr="00815595" w:rsidRDefault="00AE7594" w:rsidP="00022EC2"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15595">
              <w:rPr>
                <w:rFonts w:ascii="宋体" w:hAnsi="宋体" w:cs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1781" w:type="dxa"/>
            <w:noWrap/>
            <w:vAlign w:val="center"/>
          </w:tcPr>
          <w:p w:rsidR="00AE7594" w:rsidRPr="00815595" w:rsidRDefault="00AE7594" w:rsidP="00022EC2"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15595">
              <w:rPr>
                <w:rFonts w:ascii="宋体" w:hAnsi="宋体" w:cs="宋体" w:hint="eastAsia"/>
                <w:kern w:val="0"/>
                <w:sz w:val="24"/>
                <w:szCs w:val="24"/>
              </w:rPr>
              <w:t>朱子娇</w:t>
            </w:r>
          </w:p>
        </w:tc>
        <w:tc>
          <w:tcPr>
            <w:tcW w:w="2197" w:type="dxa"/>
            <w:noWrap/>
            <w:vAlign w:val="center"/>
          </w:tcPr>
          <w:p w:rsidR="00AE7594" w:rsidRPr="00815595" w:rsidRDefault="00AE7594" w:rsidP="00022EC2"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15595">
              <w:rPr>
                <w:rFonts w:ascii="宋体" w:hAnsi="宋体" w:cs="宋体"/>
                <w:kern w:val="0"/>
                <w:sz w:val="24"/>
                <w:szCs w:val="24"/>
              </w:rPr>
              <w:t>10000121</w:t>
            </w:r>
          </w:p>
        </w:tc>
        <w:tc>
          <w:tcPr>
            <w:tcW w:w="2077" w:type="dxa"/>
            <w:noWrap/>
            <w:vAlign w:val="center"/>
          </w:tcPr>
          <w:p w:rsidR="00AE7594" w:rsidRPr="00815595" w:rsidRDefault="00AE7594" w:rsidP="00022EC2"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AE7594" w:rsidRPr="00815595" w:rsidTr="00ED2CCA">
        <w:trPr>
          <w:trHeight w:val="454"/>
          <w:jc w:val="center"/>
        </w:trPr>
        <w:tc>
          <w:tcPr>
            <w:tcW w:w="1039" w:type="dxa"/>
            <w:noWrap/>
            <w:vAlign w:val="center"/>
          </w:tcPr>
          <w:p w:rsidR="00AE7594" w:rsidRPr="00815595" w:rsidRDefault="00AE7594" w:rsidP="00022EC2"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15595">
              <w:rPr>
                <w:rFonts w:ascii="宋体" w:hAnsi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1781" w:type="dxa"/>
            <w:noWrap/>
            <w:vAlign w:val="center"/>
          </w:tcPr>
          <w:p w:rsidR="00AE7594" w:rsidRPr="00815595" w:rsidRDefault="00AE7594" w:rsidP="00022EC2"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15595">
              <w:rPr>
                <w:rFonts w:ascii="宋体" w:hAnsi="宋体" w:cs="宋体" w:hint="eastAsia"/>
                <w:kern w:val="0"/>
                <w:sz w:val="24"/>
                <w:szCs w:val="24"/>
              </w:rPr>
              <w:t>陈晚霞</w:t>
            </w:r>
          </w:p>
        </w:tc>
        <w:tc>
          <w:tcPr>
            <w:tcW w:w="2197" w:type="dxa"/>
            <w:noWrap/>
            <w:vAlign w:val="center"/>
          </w:tcPr>
          <w:p w:rsidR="00AE7594" w:rsidRPr="00815595" w:rsidRDefault="00AE7594" w:rsidP="00022EC2"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15595">
              <w:rPr>
                <w:rFonts w:ascii="宋体" w:hAnsi="宋体" w:cs="宋体"/>
                <w:kern w:val="0"/>
                <w:sz w:val="24"/>
                <w:szCs w:val="24"/>
              </w:rPr>
              <w:t>10000412</w:t>
            </w:r>
          </w:p>
        </w:tc>
        <w:tc>
          <w:tcPr>
            <w:tcW w:w="2077" w:type="dxa"/>
            <w:noWrap/>
            <w:vAlign w:val="center"/>
          </w:tcPr>
          <w:p w:rsidR="00AE7594" w:rsidRPr="00815595" w:rsidRDefault="00AE7594" w:rsidP="00022EC2"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AE7594" w:rsidRPr="00815595" w:rsidTr="00ED2CCA">
        <w:trPr>
          <w:trHeight w:val="454"/>
          <w:jc w:val="center"/>
        </w:trPr>
        <w:tc>
          <w:tcPr>
            <w:tcW w:w="1039" w:type="dxa"/>
            <w:noWrap/>
            <w:vAlign w:val="center"/>
          </w:tcPr>
          <w:p w:rsidR="00AE7594" w:rsidRPr="00815595" w:rsidRDefault="00AE7594" w:rsidP="00022EC2"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15595">
              <w:rPr>
                <w:rFonts w:ascii="宋体" w:hAnsi="宋体" w:cs="宋体"/>
                <w:kern w:val="0"/>
                <w:sz w:val="24"/>
                <w:szCs w:val="24"/>
              </w:rPr>
              <w:t>21</w:t>
            </w:r>
          </w:p>
        </w:tc>
        <w:tc>
          <w:tcPr>
            <w:tcW w:w="1781" w:type="dxa"/>
            <w:noWrap/>
            <w:vAlign w:val="center"/>
          </w:tcPr>
          <w:p w:rsidR="00AE7594" w:rsidRPr="00815595" w:rsidRDefault="00AE7594" w:rsidP="00022EC2"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15595">
              <w:rPr>
                <w:rFonts w:ascii="宋体" w:hAnsi="宋体" w:cs="宋体" w:hint="eastAsia"/>
                <w:kern w:val="0"/>
                <w:sz w:val="24"/>
                <w:szCs w:val="24"/>
              </w:rPr>
              <w:t>宋文彰</w:t>
            </w:r>
          </w:p>
        </w:tc>
        <w:tc>
          <w:tcPr>
            <w:tcW w:w="2197" w:type="dxa"/>
            <w:noWrap/>
            <w:vAlign w:val="center"/>
          </w:tcPr>
          <w:p w:rsidR="00AE7594" w:rsidRPr="00815595" w:rsidRDefault="00AE7594" w:rsidP="00022EC2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5595">
              <w:rPr>
                <w:rFonts w:ascii="宋体" w:hAnsi="宋体" w:cs="宋体"/>
                <w:kern w:val="0"/>
                <w:sz w:val="24"/>
                <w:szCs w:val="24"/>
              </w:rPr>
              <w:t>10000413</w:t>
            </w:r>
          </w:p>
        </w:tc>
        <w:tc>
          <w:tcPr>
            <w:tcW w:w="2077" w:type="dxa"/>
            <w:noWrap/>
            <w:vAlign w:val="center"/>
          </w:tcPr>
          <w:p w:rsidR="00AE7594" w:rsidRPr="00815595" w:rsidRDefault="00AE7594" w:rsidP="00022EC2"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15595">
              <w:rPr>
                <w:rFonts w:ascii="宋体" w:hAnsi="宋体" w:cs="宋体" w:hint="eastAsia"/>
                <w:kern w:val="0"/>
                <w:sz w:val="24"/>
                <w:szCs w:val="24"/>
              </w:rPr>
              <w:t>递补</w:t>
            </w:r>
          </w:p>
        </w:tc>
      </w:tr>
      <w:tr w:rsidR="00AE7594" w:rsidRPr="00815595" w:rsidTr="00ED2CCA">
        <w:trPr>
          <w:trHeight w:val="454"/>
          <w:jc w:val="center"/>
        </w:trPr>
        <w:tc>
          <w:tcPr>
            <w:tcW w:w="1039" w:type="dxa"/>
            <w:noWrap/>
            <w:vAlign w:val="center"/>
          </w:tcPr>
          <w:p w:rsidR="00AE7594" w:rsidRPr="00815595" w:rsidRDefault="00AE7594" w:rsidP="00022EC2"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15595">
              <w:rPr>
                <w:rFonts w:ascii="宋体" w:hAnsi="宋体" w:cs="宋体"/>
                <w:kern w:val="0"/>
                <w:sz w:val="24"/>
                <w:szCs w:val="24"/>
              </w:rPr>
              <w:t>22</w:t>
            </w:r>
          </w:p>
        </w:tc>
        <w:tc>
          <w:tcPr>
            <w:tcW w:w="1781" w:type="dxa"/>
            <w:noWrap/>
            <w:vAlign w:val="center"/>
          </w:tcPr>
          <w:p w:rsidR="00AE7594" w:rsidRPr="00815595" w:rsidRDefault="00AE7594" w:rsidP="00022EC2"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15595">
              <w:rPr>
                <w:rFonts w:ascii="宋体" w:hAnsi="宋体" w:cs="宋体" w:hint="eastAsia"/>
                <w:kern w:val="0"/>
                <w:sz w:val="24"/>
                <w:szCs w:val="24"/>
              </w:rPr>
              <w:t>陈萌萌</w:t>
            </w:r>
          </w:p>
        </w:tc>
        <w:tc>
          <w:tcPr>
            <w:tcW w:w="2197" w:type="dxa"/>
            <w:noWrap/>
            <w:vAlign w:val="center"/>
          </w:tcPr>
          <w:p w:rsidR="00AE7594" w:rsidRPr="00815595" w:rsidRDefault="00AE7594" w:rsidP="00022EC2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5595">
              <w:rPr>
                <w:rFonts w:ascii="宋体" w:hAnsi="宋体" w:cs="宋体"/>
                <w:kern w:val="0"/>
                <w:sz w:val="24"/>
                <w:szCs w:val="24"/>
              </w:rPr>
              <w:t>10000523</w:t>
            </w:r>
          </w:p>
        </w:tc>
        <w:tc>
          <w:tcPr>
            <w:tcW w:w="2077" w:type="dxa"/>
            <w:noWrap/>
            <w:vAlign w:val="center"/>
          </w:tcPr>
          <w:p w:rsidR="00AE7594" w:rsidRPr="00815595" w:rsidRDefault="00AE7594" w:rsidP="00022EC2"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15595">
              <w:rPr>
                <w:rFonts w:ascii="宋体" w:hAnsi="宋体" w:cs="宋体" w:hint="eastAsia"/>
                <w:kern w:val="0"/>
                <w:sz w:val="24"/>
                <w:szCs w:val="24"/>
              </w:rPr>
              <w:t>递补</w:t>
            </w:r>
          </w:p>
        </w:tc>
      </w:tr>
      <w:tr w:rsidR="00AE7594" w:rsidRPr="00815595" w:rsidTr="00ED2CCA">
        <w:trPr>
          <w:trHeight w:val="454"/>
          <w:jc w:val="center"/>
        </w:trPr>
        <w:tc>
          <w:tcPr>
            <w:tcW w:w="1039" w:type="dxa"/>
            <w:noWrap/>
            <w:vAlign w:val="center"/>
          </w:tcPr>
          <w:p w:rsidR="00AE7594" w:rsidRPr="00815595" w:rsidRDefault="00AE7594" w:rsidP="00022EC2"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15595">
              <w:rPr>
                <w:rFonts w:ascii="宋体" w:hAnsi="宋体" w:cs="宋体"/>
                <w:kern w:val="0"/>
                <w:sz w:val="24"/>
                <w:szCs w:val="24"/>
              </w:rPr>
              <w:t>23</w:t>
            </w:r>
          </w:p>
        </w:tc>
        <w:tc>
          <w:tcPr>
            <w:tcW w:w="1781" w:type="dxa"/>
            <w:noWrap/>
            <w:vAlign w:val="center"/>
          </w:tcPr>
          <w:p w:rsidR="00AE7594" w:rsidRPr="00815595" w:rsidRDefault="00AE7594" w:rsidP="00022EC2"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15595">
              <w:rPr>
                <w:rFonts w:ascii="宋体" w:hAnsi="宋体" w:cs="宋体" w:hint="eastAsia"/>
                <w:kern w:val="0"/>
                <w:sz w:val="24"/>
                <w:szCs w:val="24"/>
              </w:rPr>
              <w:t>张裕天</w:t>
            </w:r>
          </w:p>
        </w:tc>
        <w:tc>
          <w:tcPr>
            <w:tcW w:w="2197" w:type="dxa"/>
            <w:noWrap/>
            <w:vAlign w:val="center"/>
          </w:tcPr>
          <w:p w:rsidR="00AE7594" w:rsidRPr="00815595" w:rsidRDefault="00AE7594" w:rsidP="00022EC2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5595">
              <w:rPr>
                <w:rFonts w:ascii="宋体" w:hAnsi="宋体" w:cs="宋体"/>
                <w:kern w:val="0"/>
                <w:sz w:val="24"/>
                <w:szCs w:val="24"/>
              </w:rPr>
              <w:t>10000227</w:t>
            </w:r>
          </w:p>
        </w:tc>
        <w:tc>
          <w:tcPr>
            <w:tcW w:w="2077" w:type="dxa"/>
            <w:noWrap/>
            <w:vAlign w:val="center"/>
          </w:tcPr>
          <w:p w:rsidR="00AE7594" w:rsidRPr="00815595" w:rsidRDefault="00AE7594" w:rsidP="00022EC2"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15595">
              <w:rPr>
                <w:rFonts w:ascii="宋体" w:hAnsi="宋体" w:cs="宋体" w:hint="eastAsia"/>
                <w:kern w:val="0"/>
                <w:sz w:val="24"/>
                <w:szCs w:val="24"/>
              </w:rPr>
              <w:t>递补</w:t>
            </w:r>
          </w:p>
        </w:tc>
      </w:tr>
    </w:tbl>
    <w:p w:rsidR="00AE7594" w:rsidRPr="00815595" w:rsidRDefault="00AE7594" w:rsidP="00D5753D">
      <w:pPr>
        <w:spacing w:line="560" w:lineRule="exact"/>
        <w:jc w:val="left"/>
        <w:rPr>
          <w:snapToGrid w:val="0"/>
          <w:kern w:val="0"/>
        </w:rPr>
      </w:pPr>
    </w:p>
    <w:sectPr w:rsidR="00AE7594" w:rsidRPr="00815595" w:rsidSect="008B436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701" w:bottom="851" w:left="1701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7594" w:rsidRDefault="00AE7594" w:rsidP="00763DAE">
      <w:r>
        <w:separator/>
      </w:r>
    </w:p>
  </w:endnote>
  <w:endnote w:type="continuationSeparator" w:id="0">
    <w:p w:rsidR="00AE7594" w:rsidRDefault="00AE7594" w:rsidP="00763D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方正小标宋简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楷体_GB2312">
    <w:altName w:val="汉仪楷体简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7594" w:rsidRDefault="00AE7594" w:rsidP="009B30D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E7594" w:rsidRDefault="00AE759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7594" w:rsidRDefault="00AE7594" w:rsidP="009B30D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- 1 -</w:t>
    </w:r>
    <w:r>
      <w:rPr>
        <w:rStyle w:val="PageNumber"/>
      </w:rPr>
      <w:fldChar w:fldCharType="end"/>
    </w:r>
  </w:p>
  <w:p w:rsidR="00AE7594" w:rsidRDefault="00AE7594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7594" w:rsidRDefault="00AE759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7594" w:rsidRDefault="00AE7594" w:rsidP="00763DAE">
      <w:r>
        <w:separator/>
      </w:r>
    </w:p>
  </w:footnote>
  <w:footnote w:type="continuationSeparator" w:id="0">
    <w:p w:rsidR="00AE7594" w:rsidRDefault="00AE7594" w:rsidP="00763D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7594" w:rsidRDefault="00AE759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7594" w:rsidRDefault="00AE7594" w:rsidP="00D5753D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7594" w:rsidRDefault="00AE759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41537"/>
    <w:rsid w:val="96CCDFCA"/>
    <w:rsid w:val="9FDE5429"/>
    <w:rsid w:val="A9A30975"/>
    <w:rsid w:val="A9BC090D"/>
    <w:rsid w:val="B66C408F"/>
    <w:rsid w:val="E95F12B6"/>
    <w:rsid w:val="EF7E4EBB"/>
    <w:rsid w:val="EFF969C5"/>
    <w:rsid w:val="FBF92D69"/>
    <w:rsid w:val="FFE791DD"/>
    <w:rsid w:val="FFE7CDA8"/>
    <w:rsid w:val="FFFE2693"/>
    <w:rsid w:val="00004BB3"/>
    <w:rsid w:val="00017CCA"/>
    <w:rsid w:val="00017CE2"/>
    <w:rsid w:val="000222E2"/>
    <w:rsid w:val="00022EC2"/>
    <w:rsid w:val="000272B6"/>
    <w:rsid w:val="00052C20"/>
    <w:rsid w:val="000640E6"/>
    <w:rsid w:val="00070881"/>
    <w:rsid w:val="00071A42"/>
    <w:rsid w:val="000870C2"/>
    <w:rsid w:val="00091DB2"/>
    <w:rsid w:val="00095511"/>
    <w:rsid w:val="00095614"/>
    <w:rsid w:val="000B01C4"/>
    <w:rsid w:val="000C034A"/>
    <w:rsid w:val="000C5060"/>
    <w:rsid w:val="000D4918"/>
    <w:rsid w:val="000E74D2"/>
    <w:rsid w:val="000F0ED7"/>
    <w:rsid w:val="001070D7"/>
    <w:rsid w:val="00126E1D"/>
    <w:rsid w:val="00137A59"/>
    <w:rsid w:val="00141FCC"/>
    <w:rsid w:val="001555F0"/>
    <w:rsid w:val="00161B83"/>
    <w:rsid w:val="001772E6"/>
    <w:rsid w:val="00180D10"/>
    <w:rsid w:val="00180FB2"/>
    <w:rsid w:val="00181153"/>
    <w:rsid w:val="001816E7"/>
    <w:rsid w:val="001865FC"/>
    <w:rsid w:val="00197665"/>
    <w:rsid w:val="001A3A4B"/>
    <w:rsid w:val="001A5CC7"/>
    <w:rsid w:val="001A71F9"/>
    <w:rsid w:val="001B5757"/>
    <w:rsid w:val="001D0455"/>
    <w:rsid w:val="001D075C"/>
    <w:rsid w:val="001D20FD"/>
    <w:rsid w:val="001D2D51"/>
    <w:rsid w:val="001E40B5"/>
    <w:rsid w:val="001F09B6"/>
    <w:rsid w:val="002003E0"/>
    <w:rsid w:val="002242FE"/>
    <w:rsid w:val="00225055"/>
    <w:rsid w:val="002260AE"/>
    <w:rsid w:val="002347D6"/>
    <w:rsid w:val="00234C0A"/>
    <w:rsid w:val="00252F8F"/>
    <w:rsid w:val="00253B6F"/>
    <w:rsid w:val="0026453F"/>
    <w:rsid w:val="0028566E"/>
    <w:rsid w:val="0029121D"/>
    <w:rsid w:val="00295417"/>
    <w:rsid w:val="002A7F63"/>
    <w:rsid w:val="002B6C58"/>
    <w:rsid w:val="002B7828"/>
    <w:rsid w:val="002C4016"/>
    <w:rsid w:val="002C6904"/>
    <w:rsid w:val="002D06EB"/>
    <w:rsid w:val="002D23FB"/>
    <w:rsid w:val="002D707A"/>
    <w:rsid w:val="002E1202"/>
    <w:rsid w:val="002E2A5F"/>
    <w:rsid w:val="002F2AB1"/>
    <w:rsid w:val="002F4C58"/>
    <w:rsid w:val="003049FA"/>
    <w:rsid w:val="0030686B"/>
    <w:rsid w:val="00326D93"/>
    <w:rsid w:val="00360937"/>
    <w:rsid w:val="003963D1"/>
    <w:rsid w:val="003B5ACC"/>
    <w:rsid w:val="003D2EA3"/>
    <w:rsid w:val="003D77BD"/>
    <w:rsid w:val="003E3D13"/>
    <w:rsid w:val="003F5734"/>
    <w:rsid w:val="00402CDA"/>
    <w:rsid w:val="004532F0"/>
    <w:rsid w:val="004614B2"/>
    <w:rsid w:val="0046182A"/>
    <w:rsid w:val="00467E04"/>
    <w:rsid w:val="00473C19"/>
    <w:rsid w:val="00484E7C"/>
    <w:rsid w:val="0048506C"/>
    <w:rsid w:val="00495F09"/>
    <w:rsid w:val="0049678D"/>
    <w:rsid w:val="004A163B"/>
    <w:rsid w:val="004B45AF"/>
    <w:rsid w:val="004C089F"/>
    <w:rsid w:val="004C660D"/>
    <w:rsid w:val="004F0519"/>
    <w:rsid w:val="004F65AA"/>
    <w:rsid w:val="00510044"/>
    <w:rsid w:val="00515F34"/>
    <w:rsid w:val="005165A1"/>
    <w:rsid w:val="005167F6"/>
    <w:rsid w:val="005170DB"/>
    <w:rsid w:val="00537754"/>
    <w:rsid w:val="00545542"/>
    <w:rsid w:val="0056154B"/>
    <w:rsid w:val="005706F4"/>
    <w:rsid w:val="00581895"/>
    <w:rsid w:val="00584329"/>
    <w:rsid w:val="00585F1B"/>
    <w:rsid w:val="00586C1E"/>
    <w:rsid w:val="0059416A"/>
    <w:rsid w:val="00595919"/>
    <w:rsid w:val="005A136D"/>
    <w:rsid w:val="005A394C"/>
    <w:rsid w:val="005B30EB"/>
    <w:rsid w:val="005B4D3B"/>
    <w:rsid w:val="005C6617"/>
    <w:rsid w:val="005D06D5"/>
    <w:rsid w:val="005D53F6"/>
    <w:rsid w:val="005D67F0"/>
    <w:rsid w:val="005D7E52"/>
    <w:rsid w:val="005E362C"/>
    <w:rsid w:val="005E406C"/>
    <w:rsid w:val="0060038D"/>
    <w:rsid w:val="00603C34"/>
    <w:rsid w:val="00604E36"/>
    <w:rsid w:val="00605E86"/>
    <w:rsid w:val="0061325B"/>
    <w:rsid w:val="00614689"/>
    <w:rsid w:val="00636EB3"/>
    <w:rsid w:val="00654C21"/>
    <w:rsid w:val="006707E1"/>
    <w:rsid w:val="00674F7B"/>
    <w:rsid w:val="00680CDA"/>
    <w:rsid w:val="0068239E"/>
    <w:rsid w:val="00682E55"/>
    <w:rsid w:val="006B3420"/>
    <w:rsid w:val="006C0DEF"/>
    <w:rsid w:val="006D3548"/>
    <w:rsid w:val="006D526E"/>
    <w:rsid w:val="006D7EDC"/>
    <w:rsid w:val="006E18ED"/>
    <w:rsid w:val="006F08C4"/>
    <w:rsid w:val="006F3E95"/>
    <w:rsid w:val="00710A8F"/>
    <w:rsid w:val="00711866"/>
    <w:rsid w:val="007157D8"/>
    <w:rsid w:val="00725EBE"/>
    <w:rsid w:val="00734098"/>
    <w:rsid w:val="007346AF"/>
    <w:rsid w:val="00735900"/>
    <w:rsid w:val="00743C2B"/>
    <w:rsid w:val="007524F7"/>
    <w:rsid w:val="00763DAE"/>
    <w:rsid w:val="00766866"/>
    <w:rsid w:val="0076738C"/>
    <w:rsid w:val="007711FB"/>
    <w:rsid w:val="007836C1"/>
    <w:rsid w:val="007B3A9E"/>
    <w:rsid w:val="007B676B"/>
    <w:rsid w:val="007C0628"/>
    <w:rsid w:val="007C24C5"/>
    <w:rsid w:val="007D13F8"/>
    <w:rsid w:val="007D1BFD"/>
    <w:rsid w:val="007D2ABB"/>
    <w:rsid w:val="007D62B6"/>
    <w:rsid w:val="007E0F55"/>
    <w:rsid w:val="007F14CB"/>
    <w:rsid w:val="007F1A7E"/>
    <w:rsid w:val="007F339F"/>
    <w:rsid w:val="007F4EE1"/>
    <w:rsid w:val="007F62EA"/>
    <w:rsid w:val="00802BDA"/>
    <w:rsid w:val="00815595"/>
    <w:rsid w:val="008279A4"/>
    <w:rsid w:val="00833ABC"/>
    <w:rsid w:val="0083681A"/>
    <w:rsid w:val="008450CB"/>
    <w:rsid w:val="00845638"/>
    <w:rsid w:val="00847CF4"/>
    <w:rsid w:val="00871B55"/>
    <w:rsid w:val="00893BA6"/>
    <w:rsid w:val="008948BA"/>
    <w:rsid w:val="008A304A"/>
    <w:rsid w:val="008A7DF0"/>
    <w:rsid w:val="008B0A88"/>
    <w:rsid w:val="008B436F"/>
    <w:rsid w:val="008D1907"/>
    <w:rsid w:val="00900327"/>
    <w:rsid w:val="00921FF9"/>
    <w:rsid w:val="009312FC"/>
    <w:rsid w:val="00936CD9"/>
    <w:rsid w:val="00936F6F"/>
    <w:rsid w:val="0094260C"/>
    <w:rsid w:val="00946A52"/>
    <w:rsid w:val="00952839"/>
    <w:rsid w:val="00955B7B"/>
    <w:rsid w:val="009573AE"/>
    <w:rsid w:val="009A38EF"/>
    <w:rsid w:val="009A6E6D"/>
    <w:rsid w:val="009B30DB"/>
    <w:rsid w:val="009B6D3E"/>
    <w:rsid w:val="009C6752"/>
    <w:rsid w:val="009D6461"/>
    <w:rsid w:val="009E187B"/>
    <w:rsid w:val="009E29CD"/>
    <w:rsid w:val="009E4992"/>
    <w:rsid w:val="009E4CEC"/>
    <w:rsid w:val="009F2B0E"/>
    <w:rsid w:val="00A07681"/>
    <w:rsid w:val="00A250A7"/>
    <w:rsid w:val="00A4105C"/>
    <w:rsid w:val="00A54C34"/>
    <w:rsid w:val="00A73B79"/>
    <w:rsid w:val="00A956AF"/>
    <w:rsid w:val="00AA5C9A"/>
    <w:rsid w:val="00AD1963"/>
    <w:rsid w:val="00AE6B51"/>
    <w:rsid w:val="00AE7594"/>
    <w:rsid w:val="00AE77C7"/>
    <w:rsid w:val="00AF0438"/>
    <w:rsid w:val="00AF6E76"/>
    <w:rsid w:val="00AF72C6"/>
    <w:rsid w:val="00B05246"/>
    <w:rsid w:val="00B11C9F"/>
    <w:rsid w:val="00B206AB"/>
    <w:rsid w:val="00B20828"/>
    <w:rsid w:val="00B42D50"/>
    <w:rsid w:val="00B504E0"/>
    <w:rsid w:val="00B967EC"/>
    <w:rsid w:val="00BA0873"/>
    <w:rsid w:val="00BA5CC5"/>
    <w:rsid w:val="00BA6065"/>
    <w:rsid w:val="00BA66C5"/>
    <w:rsid w:val="00BA742E"/>
    <w:rsid w:val="00BB4E54"/>
    <w:rsid w:val="00BB55F8"/>
    <w:rsid w:val="00BB69F3"/>
    <w:rsid w:val="00BC3846"/>
    <w:rsid w:val="00BD1EF5"/>
    <w:rsid w:val="00BD774A"/>
    <w:rsid w:val="00BF65ED"/>
    <w:rsid w:val="00C12B96"/>
    <w:rsid w:val="00C25000"/>
    <w:rsid w:val="00C31C44"/>
    <w:rsid w:val="00C4165C"/>
    <w:rsid w:val="00C521F5"/>
    <w:rsid w:val="00C74681"/>
    <w:rsid w:val="00C809E5"/>
    <w:rsid w:val="00C85709"/>
    <w:rsid w:val="00C860B2"/>
    <w:rsid w:val="00CA22C1"/>
    <w:rsid w:val="00CA617F"/>
    <w:rsid w:val="00CC24CA"/>
    <w:rsid w:val="00CC49E1"/>
    <w:rsid w:val="00CD7FC4"/>
    <w:rsid w:val="00CF6EC6"/>
    <w:rsid w:val="00D14455"/>
    <w:rsid w:val="00D3111F"/>
    <w:rsid w:val="00D3180E"/>
    <w:rsid w:val="00D36D18"/>
    <w:rsid w:val="00D44B4B"/>
    <w:rsid w:val="00D5753D"/>
    <w:rsid w:val="00D623F4"/>
    <w:rsid w:val="00D662A4"/>
    <w:rsid w:val="00D7137A"/>
    <w:rsid w:val="00D74628"/>
    <w:rsid w:val="00D74BDC"/>
    <w:rsid w:val="00D76A76"/>
    <w:rsid w:val="00D90716"/>
    <w:rsid w:val="00DA4C53"/>
    <w:rsid w:val="00DA55A1"/>
    <w:rsid w:val="00DB5D43"/>
    <w:rsid w:val="00DC2133"/>
    <w:rsid w:val="00DC4A28"/>
    <w:rsid w:val="00DD3504"/>
    <w:rsid w:val="00DD4F36"/>
    <w:rsid w:val="00DD58D4"/>
    <w:rsid w:val="00DD7040"/>
    <w:rsid w:val="00DE05A2"/>
    <w:rsid w:val="00DF5424"/>
    <w:rsid w:val="00E013AC"/>
    <w:rsid w:val="00E115FB"/>
    <w:rsid w:val="00E147B2"/>
    <w:rsid w:val="00E37E3E"/>
    <w:rsid w:val="00E40EBD"/>
    <w:rsid w:val="00E66EA5"/>
    <w:rsid w:val="00E74788"/>
    <w:rsid w:val="00E8525B"/>
    <w:rsid w:val="00EA2925"/>
    <w:rsid w:val="00EB107F"/>
    <w:rsid w:val="00ED0B58"/>
    <w:rsid w:val="00ED2CCA"/>
    <w:rsid w:val="00ED5EE4"/>
    <w:rsid w:val="00ED6E1C"/>
    <w:rsid w:val="00EE1227"/>
    <w:rsid w:val="00EE7E9D"/>
    <w:rsid w:val="00EF73B1"/>
    <w:rsid w:val="00F04ED5"/>
    <w:rsid w:val="00F1100F"/>
    <w:rsid w:val="00F12B79"/>
    <w:rsid w:val="00F15946"/>
    <w:rsid w:val="00F30AB3"/>
    <w:rsid w:val="00F41537"/>
    <w:rsid w:val="00F65033"/>
    <w:rsid w:val="00F769D4"/>
    <w:rsid w:val="00FA1B11"/>
    <w:rsid w:val="00FB2802"/>
    <w:rsid w:val="00FD2CF8"/>
    <w:rsid w:val="00FD4A5A"/>
    <w:rsid w:val="00FE7AE9"/>
    <w:rsid w:val="0A7E35C8"/>
    <w:rsid w:val="0AF25498"/>
    <w:rsid w:val="0EAD5315"/>
    <w:rsid w:val="10D217ED"/>
    <w:rsid w:val="15D93245"/>
    <w:rsid w:val="2B3C2F98"/>
    <w:rsid w:val="334D1BED"/>
    <w:rsid w:val="36266C63"/>
    <w:rsid w:val="3873B914"/>
    <w:rsid w:val="3AA5128C"/>
    <w:rsid w:val="3AA62ADB"/>
    <w:rsid w:val="3B7A0475"/>
    <w:rsid w:val="3DAD644A"/>
    <w:rsid w:val="3EE51FAD"/>
    <w:rsid w:val="3FBF1E1D"/>
    <w:rsid w:val="4EFB6E12"/>
    <w:rsid w:val="50582C41"/>
    <w:rsid w:val="51D71EF7"/>
    <w:rsid w:val="524B5931"/>
    <w:rsid w:val="536F7936"/>
    <w:rsid w:val="58E50D17"/>
    <w:rsid w:val="5E612549"/>
    <w:rsid w:val="5FC416DB"/>
    <w:rsid w:val="6129745C"/>
    <w:rsid w:val="61E313FF"/>
    <w:rsid w:val="66F35334"/>
    <w:rsid w:val="670E8875"/>
    <w:rsid w:val="671B2698"/>
    <w:rsid w:val="69453FFE"/>
    <w:rsid w:val="6B1978AB"/>
    <w:rsid w:val="73FB2BCB"/>
    <w:rsid w:val="74DEFDBA"/>
    <w:rsid w:val="77CDC3DA"/>
    <w:rsid w:val="7977943E"/>
    <w:rsid w:val="7AD05C8C"/>
    <w:rsid w:val="7AFEB6D3"/>
    <w:rsid w:val="7B73AAFB"/>
    <w:rsid w:val="7BBD4714"/>
    <w:rsid w:val="7C1272AD"/>
    <w:rsid w:val="7C871DF7"/>
    <w:rsid w:val="7CFB51D5"/>
    <w:rsid w:val="7FCA22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Date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3DAE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semiHidden/>
    <w:rsid w:val="00763DAE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763DAE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763D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63DAE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763D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63DAE"/>
    <w:rPr>
      <w:rFonts w:cs="Times New Roman"/>
      <w:sz w:val="18"/>
      <w:szCs w:val="18"/>
    </w:rPr>
  </w:style>
  <w:style w:type="paragraph" w:styleId="NormalWeb">
    <w:name w:val="Normal (Web)"/>
    <w:basedOn w:val="Normal"/>
    <w:uiPriority w:val="99"/>
    <w:rsid w:val="00763DA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Strong">
    <w:name w:val="Strong"/>
    <w:basedOn w:val="DefaultParagraphFont"/>
    <w:uiPriority w:val="99"/>
    <w:qFormat/>
    <w:rsid w:val="00763DAE"/>
    <w:rPr>
      <w:rFonts w:cs="Times New Roman"/>
      <w:b/>
      <w:bCs/>
    </w:rPr>
  </w:style>
  <w:style w:type="character" w:styleId="PageNumber">
    <w:name w:val="page number"/>
    <w:basedOn w:val="DefaultParagraphFont"/>
    <w:uiPriority w:val="99"/>
    <w:rsid w:val="00763DAE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763DAE"/>
    <w:rPr>
      <w:rFonts w:cs="Times New Roman"/>
      <w:color w:val="0000FF"/>
      <w:u w:val="single"/>
    </w:rPr>
  </w:style>
  <w:style w:type="character" w:customStyle="1" w:styleId="NormalCharacter">
    <w:name w:val="NormalCharacter"/>
    <w:uiPriority w:val="99"/>
    <w:rsid w:val="00763D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1</Pages>
  <Words>69</Words>
  <Characters>398</Characters>
  <Application>Microsoft Office Outlook</Application>
  <DocSecurity>0</DocSecurity>
  <Lines>0</Lines>
  <Paragraphs>0</Paragraphs>
  <ScaleCrop>false</ScaleCrop>
  <Company>WRGHO.COM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2021年长沙高新区公开选拔科级领导干部</dc:title>
  <dc:subject/>
  <dc:creator>WRGHO</dc:creator>
  <cp:keywords/>
  <dc:description/>
  <cp:lastModifiedBy>余俊</cp:lastModifiedBy>
  <cp:revision>5</cp:revision>
  <cp:lastPrinted>2021-09-23T03:54:00Z</cp:lastPrinted>
  <dcterms:created xsi:type="dcterms:W3CDTF">2021-09-23T05:42:00Z</dcterms:created>
  <dcterms:modified xsi:type="dcterms:W3CDTF">2021-09-23T05:45:00Z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2052-11.8.2.9701</vt:lpwstr>
  </property>
</Properties>
</file>