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A" w:rsidRDefault="0055772A" w:rsidP="00FA6B4A">
      <w:pPr>
        <w:spacing w:line="600" w:lineRule="exact"/>
        <w:rPr>
          <w:rFonts w:ascii="黑体" w:eastAsia="黑体" w:hAnsi="仿宋_GB2312" w:cs="黑体"/>
          <w:sz w:val="32"/>
          <w:szCs w:val="32"/>
        </w:rPr>
      </w:pPr>
      <w:r>
        <w:rPr>
          <w:rFonts w:ascii="黑体" w:eastAsia="黑体" w:hAnsi="仿宋_GB2312" w:cs="黑体" w:hint="eastAsia"/>
          <w:sz w:val="32"/>
          <w:szCs w:val="32"/>
        </w:rPr>
        <w:t>附件</w:t>
      </w:r>
      <w:r>
        <w:rPr>
          <w:rFonts w:ascii="黑体" w:eastAsia="黑体" w:hAnsi="仿宋_GB2312" w:cs="黑体"/>
          <w:sz w:val="32"/>
          <w:szCs w:val="32"/>
        </w:rPr>
        <w:t>2</w:t>
      </w:r>
    </w:p>
    <w:p w:rsidR="0055772A" w:rsidRDefault="0055772A" w:rsidP="00FA6B4A">
      <w:pPr>
        <w:wordWrap w:val="0"/>
        <w:jc w:val="center"/>
        <w:rPr>
          <w:rFonts w:ascii="宋体"/>
          <w:b/>
          <w:bCs/>
          <w:sz w:val="44"/>
          <w:szCs w:val="44"/>
        </w:rPr>
      </w:pPr>
    </w:p>
    <w:p w:rsidR="0055772A" w:rsidRDefault="0055772A" w:rsidP="00FA6B4A">
      <w:pPr>
        <w:wordWrap w:val="0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放弃面谈资格声明</w:t>
      </w:r>
    </w:p>
    <w:p w:rsidR="0055772A" w:rsidRDefault="0055772A" w:rsidP="00FA6B4A">
      <w:pPr>
        <w:wordWrap w:val="0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（范本）</w:t>
      </w:r>
    </w:p>
    <w:p w:rsidR="0055772A" w:rsidRDefault="0055772A" w:rsidP="00FA6B4A">
      <w:pPr>
        <w:wordWrap w:val="0"/>
        <w:rPr>
          <w:rFonts w:ascii="仿宋_GB2312"/>
        </w:rPr>
      </w:pPr>
    </w:p>
    <w:p w:rsidR="0055772A" w:rsidRDefault="0055772A" w:rsidP="00FA6B4A">
      <w:pPr>
        <w:wordWrap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青岛市发展和改革委员会：</w:t>
      </w:r>
    </w:p>
    <w:p w:rsidR="0055772A" w:rsidRDefault="0055772A" w:rsidP="00FA6B4A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ascii="仿宋_GB2312" w:eastAsia="仿宋_GB2312" w:cs="仿宋_GB2312" w:hint="eastAsia"/>
          <w:sz w:val="32"/>
          <w:szCs w:val="32"/>
        </w:rPr>
        <w:t>本人×××（姓名），身份证号码：×××，准考证号码：×××，笔试成绩为×××分，已入围面谈，现本人自愿放弃参加面谈。</w:t>
      </w:r>
    </w:p>
    <w:p w:rsidR="0055772A" w:rsidRDefault="0055772A" w:rsidP="0004234C">
      <w:pPr>
        <w:wordWrap w:val="0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特此声明。</w:t>
      </w:r>
    </w:p>
    <w:p w:rsidR="0055772A" w:rsidRDefault="0055772A" w:rsidP="0004234C">
      <w:pPr>
        <w:wordWrap w:val="0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手机号</w:t>
      </w:r>
      <w:r>
        <w:rPr>
          <w:rFonts w:ascii="仿宋_GB2312" w:eastAsia="仿宋_GB2312" w:cs="仿宋_GB2312"/>
          <w:sz w:val="32"/>
          <w:szCs w:val="32"/>
        </w:rPr>
        <w:t>:</w:t>
      </w:r>
      <w:r>
        <w:rPr>
          <w:rFonts w:ascii="仿宋_GB2312" w:eastAsia="仿宋_GB2312" w:cs="仿宋_GB2312" w:hint="eastAsia"/>
          <w:sz w:val="32"/>
          <w:szCs w:val="32"/>
        </w:rPr>
        <w:t>×××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cs="仿宋_GB2312" w:hint="eastAsia"/>
          <w:sz w:val="32"/>
          <w:szCs w:val="32"/>
        </w:rPr>
        <w:t>签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名（考生本人手写）：</w:t>
      </w:r>
    </w:p>
    <w:p w:rsidR="0055772A" w:rsidRDefault="0055772A" w:rsidP="00FA6B4A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期：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55772A" w:rsidRDefault="0055772A" w:rsidP="00FA6B4A">
      <w:pPr>
        <w:wordWrap w:val="0"/>
        <w:rPr>
          <w:rFonts w:ascii="仿宋_GB2312" w:eastAsia="仿宋_GB2312"/>
          <w:sz w:val="32"/>
          <w:szCs w:val="32"/>
        </w:rPr>
      </w:pPr>
    </w:p>
    <w:p w:rsidR="0055772A" w:rsidRDefault="0055772A" w:rsidP="00FA6B4A">
      <w:pPr>
        <w:wordWrap w:val="0"/>
        <w:rPr>
          <w:rFonts w:ascii="仿宋_GB2312" w:eastAsia="仿宋_GB2312"/>
          <w:sz w:val="32"/>
          <w:szCs w:val="32"/>
        </w:rPr>
      </w:pPr>
    </w:p>
    <w:p w:rsidR="0055772A" w:rsidRDefault="0055772A" w:rsidP="00FA6B4A">
      <w:pPr>
        <w:wordWrap w:val="0"/>
        <w:rPr>
          <w:rFonts w:ascii="仿宋_GB231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3.3pt;margin-top:12.05pt;width:414.65pt;height:174.4pt;z-index:251658240" strokeweight="3pt">
            <v:stroke dashstyle="dashDot"/>
            <v:textbox>
              <w:txbxContent>
                <w:p w:rsidR="0055772A" w:rsidRDefault="0055772A" w:rsidP="00FA6B4A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55772A" w:rsidRDefault="0055772A" w:rsidP="00FA6B4A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55772A" w:rsidRDefault="0055772A" w:rsidP="00FA6B4A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cs="宋体"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 w:rsidR="0055772A" w:rsidRDefault="0055772A" w:rsidP="00FA6B4A">
      <w:pPr>
        <w:wordWrap w:val="0"/>
        <w:rPr>
          <w:rFonts w:ascii="仿宋_GB2312"/>
        </w:rPr>
      </w:pPr>
    </w:p>
    <w:p w:rsidR="0055772A" w:rsidRDefault="0055772A" w:rsidP="00FA6B4A">
      <w:pPr>
        <w:wordWrap w:val="0"/>
        <w:rPr>
          <w:rFonts w:ascii="仿宋_GB2312"/>
        </w:rPr>
      </w:pPr>
    </w:p>
    <w:p w:rsidR="0055772A" w:rsidRDefault="0055772A" w:rsidP="00FA6B4A">
      <w:pPr>
        <w:wordWrap w:val="0"/>
        <w:rPr>
          <w:rFonts w:ascii="仿宋_GB2312"/>
        </w:rPr>
      </w:pPr>
    </w:p>
    <w:p w:rsidR="0055772A" w:rsidRDefault="0055772A" w:rsidP="00FA6B4A">
      <w:pPr>
        <w:wordWrap w:val="0"/>
        <w:rPr>
          <w:rFonts w:ascii="仿宋_GB2312"/>
        </w:rPr>
      </w:pPr>
    </w:p>
    <w:p w:rsidR="0055772A" w:rsidRDefault="0055772A" w:rsidP="00FA6B4A">
      <w:pPr>
        <w:wordWrap w:val="0"/>
        <w:rPr>
          <w:rFonts w:ascii="仿宋_GB2312"/>
        </w:rPr>
      </w:pPr>
    </w:p>
    <w:p w:rsidR="0055772A" w:rsidRDefault="0055772A" w:rsidP="00FA6B4A">
      <w:pPr>
        <w:spacing w:line="600" w:lineRule="exact"/>
        <w:ind w:firstLine="645"/>
        <w:rPr>
          <w:rFonts w:ascii="仿宋_GB2312"/>
        </w:rPr>
      </w:pPr>
    </w:p>
    <w:p w:rsidR="0055772A" w:rsidRDefault="0055772A" w:rsidP="00FA6B4A">
      <w:pPr>
        <w:spacing w:line="600" w:lineRule="exact"/>
        <w:ind w:firstLine="645"/>
        <w:rPr>
          <w:rFonts w:ascii="仿宋_GB2312" w:eastAsia="仿宋_GB2312" w:hAnsi="宋体"/>
          <w:sz w:val="32"/>
          <w:szCs w:val="32"/>
        </w:rPr>
      </w:pPr>
    </w:p>
    <w:p w:rsidR="0055772A" w:rsidRDefault="0055772A" w:rsidP="00FA6B4A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55772A" w:rsidRDefault="0055772A" w:rsidP="00FA6B4A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55772A" w:rsidRDefault="0055772A" w:rsidP="00FA6B4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注：请考生将本人签字后的《放弃面谈资格声明》拍照后发送至报名邮箱。</w:t>
      </w:r>
    </w:p>
    <w:p w:rsidR="0055772A" w:rsidRPr="006F1BF8" w:rsidRDefault="0055772A" w:rsidP="00FA6B4A">
      <w:pPr>
        <w:spacing w:line="480" w:lineRule="exact"/>
        <w:rPr>
          <w:rFonts w:ascii="仿宋_GB2312" w:eastAsia="仿宋_GB2312" w:hAnsi="宋体"/>
          <w:kern w:val="0"/>
          <w:sz w:val="30"/>
          <w:szCs w:val="30"/>
        </w:rPr>
      </w:pPr>
    </w:p>
    <w:p w:rsidR="0055772A" w:rsidRPr="00FA6B4A" w:rsidRDefault="0055772A"/>
    <w:sectPr w:rsidR="0055772A" w:rsidRPr="00FA6B4A" w:rsidSect="00E02C2B">
      <w:footerReference w:type="default" r:id="rId6"/>
      <w:pgSz w:w="11906" w:h="16838"/>
      <w:pgMar w:top="964" w:right="1134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72A" w:rsidRDefault="0055772A" w:rsidP="00E02C2B">
      <w:r>
        <w:separator/>
      </w:r>
    </w:p>
  </w:endnote>
  <w:endnote w:type="continuationSeparator" w:id="0">
    <w:p w:rsidR="0055772A" w:rsidRDefault="0055772A" w:rsidP="00E02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2A" w:rsidRDefault="0055772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5772A" w:rsidRDefault="0055772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72A" w:rsidRDefault="0055772A" w:rsidP="00E02C2B">
      <w:r>
        <w:separator/>
      </w:r>
    </w:p>
  </w:footnote>
  <w:footnote w:type="continuationSeparator" w:id="0">
    <w:p w:rsidR="0055772A" w:rsidRDefault="0055772A" w:rsidP="00E02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B4A"/>
    <w:rsid w:val="0004234C"/>
    <w:rsid w:val="0009041E"/>
    <w:rsid w:val="000A7AFD"/>
    <w:rsid w:val="000B50A3"/>
    <w:rsid w:val="000C02EC"/>
    <w:rsid w:val="000F7C33"/>
    <w:rsid w:val="00142CE8"/>
    <w:rsid w:val="00145D82"/>
    <w:rsid w:val="001A78D4"/>
    <w:rsid w:val="001C2C62"/>
    <w:rsid w:val="00241B26"/>
    <w:rsid w:val="002A553F"/>
    <w:rsid w:val="002B6648"/>
    <w:rsid w:val="003813F7"/>
    <w:rsid w:val="003B09B0"/>
    <w:rsid w:val="003C10E2"/>
    <w:rsid w:val="003D3C91"/>
    <w:rsid w:val="004115C1"/>
    <w:rsid w:val="00440E6D"/>
    <w:rsid w:val="00531A0A"/>
    <w:rsid w:val="0055772A"/>
    <w:rsid w:val="005A187E"/>
    <w:rsid w:val="006274B3"/>
    <w:rsid w:val="006521D2"/>
    <w:rsid w:val="006930D7"/>
    <w:rsid w:val="006F1BF8"/>
    <w:rsid w:val="00730700"/>
    <w:rsid w:val="00756310"/>
    <w:rsid w:val="00780A38"/>
    <w:rsid w:val="00817F95"/>
    <w:rsid w:val="00852A6D"/>
    <w:rsid w:val="00934175"/>
    <w:rsid w:val="009A5019"/>
    <w:rsid w:val="00AB312E"/>
    <w:rsid w:val="00AD4FA9"/>
    <w:rsid w:val="00B003CE"/>
    <w:rsid w:val="00B268AA"/>
    <w:rsid w:val="00B84F4D"/>
    <w:rsid w:val="00BA55E5"/>
    <w:rsid w:val="00BB502E"/>
    <w:rsid w:val="00BB763B"/>
    <w:rsid w:val="00BC2C4C"/>
    <w:rsid w:val="00C512E7"/>
    <w:rsid w:val="00C65A76"/>
    <w:rsid w:val="00D24067"/>
    <w:rsid w:val="00D67D71"/>
    <w:rsid w:val="00E02C2B"/>
    <w:rsid w:val="00E640F9"/>
    <w:rsid w:val="00E92F5C"/>
    <w:rsid w:val="00E95A7B"/>
    <w:rsid w:val="00EC6D97"/>
    <w:rsid w:val="00EE224E"/>
    <w:rsid w:val="00F54E1C"/>
    <w:rsid w:val="00FA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B4A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FA6B4A"/>
  </w:style>
  <w:style w:type="paragraph" w:styleId="Footer">
    <w:name w:val="footer"/>
    <w:basedOn w:val="Normal"/>
    <w:link w:val="FooterChar"/>
    <w:uiPriority w:val="99"/>
    <w:rsid w:val="00FA6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6B4A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F1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1B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34</Words>
  <Characters>196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3</cp:revision>
  <dcterms:created xsi:type="dcterms:W3CDTF">2022-06-06T08:51:00Z</dcterms:created>
  <dcterms:modified xsi:type="dcterms:W3CDTF">2022-06-06T10:44:00Z</dcterms:modified>
</cp:coreProperties>
</file>