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23CF" w:rsidRDefault="005623CF">
      <w:pPr>
        <w:spacing w:line="52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附件2：</w:t>
      </w:r>
    </w:p>
    <w:p w:rsidR="005623CF" w:rsidRDefault="005623CF">
      <w:pPr>
        <w:spacing w:line="520" w:lineRule="exact"/>
        <w:jc w:val="center"/>
        <w:rPr>
          <w:rFonts w:ascii="黑体" w:eastAsia="黑体" w:hAnsi="黑体" w:cs="宋体" w:hint="eastAsia"/>
          <w:spacing w:val="-20"/>
          <w:kern w:val="0"/>
          <w:sz w:val="44"/>
          <w:szCs w:val="44"/>
        </w:rPr>
      </w:pPr>
      <w:bookmarkStart w:id="0" w:name="OLE_LINK1"/>
      <w:r>
        <w:rPr>
          <w:rFonts w:ascii="黑体" w:eastAsia="黑体" w:hAnsi="黑体" w:cs="宋体" w:hint="eastAsia"/>
          <w:spacing w:val="-20"/>
          <w:kern w:val="0"/>
          <w:sz w:val="44"/>
          <w:szCs w:val="44"/>
        </w:rPr>
        <w:t>扬中市市场监督管理</w:t>
      </w:r>
      <w:r>
        <w:rPr>
          <w:rFonts w:ascii="黑体" w:eastAsia="黑体" w:hAnsi="黑体" w:hint="eastAsia"/>
          <w:spacing w:val="-20"/>
          <w:sz w:val="44"/>
          <w:szCs w:val="44"/>
        </w:rPr>
        <w:t>局</w:t>
      </w:r>
      <w:r>
        <w:rPr>
          <w:rFonts w:ascii="黑体" w:eastAsia="黑体" w:hAnsi="黑体" w:cs="宋体" w:hint="eastAsia"/>
          <w:spacing w:val="-20"/>
          <w:kern w:val="0"/>
          <w:sz w:val="44"/>
          <w:szCs w:val="44"/>
        </w:rPr>
        <w:t>公开选</w:t>
      </w:r>
      <w:r>
        <w:rPr>
          <w:rFonts w:ascii="黑体" w:eastAsia="黑体" w:hAnsi="黑体" w:hint="eastAsia"/>
          <w:spacing w:val="-20"/>
          <w:sz w:val="44"/>
          <w:szCs w:val="44"/>
        </w:rPr>
        <w:t>调工作人员</w:t>
      </w:r>
      <w:bookmarkStart w:id="1" w:name="OLE_LINK10"/>
      <w:r>
        <w:rPr>
          <w:rFonts w:ascii="黑体" w:eastAsia="黑体" w:hAnsi="黑体" w:cs="宋体" w:hint="eastAsia"/>
          <w:spacing w:val="-20"/>
          <w:kern w:val="0"/>
          <w:sz w:val="44"/>
          <w:szCs w:val="44"/>
        </w:rPr>
        <w:t>报名表</w:t>
      </w:r>
      <w:bookmarkEnd w:id="1"/>
    </w:p>
    <w:bookmarkEnd w:id="0"/>
    <w:p w:rsidR="005623CF" w:rsidRDefault="005623CF">
      <w:pPr>
        <w:spacing w:line="52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报名岗位及代码：                                   </w:t>
      </w:r>
    </w:p>
    <w:tbl>
      <w:tblPr>
        <w:tblW w:w="948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3"/>
        <w:gridCol w:w="510"/>
        <w:gridCol w:w="1030"/>
        <w:gridCol w:w="300"/>
        <w:gridCol w:w="921"/>
        <w:gridCol w:w="300"/>
        <w:gridCol w:w="1134"/>
        <w:gridCol w:w="774"/>
        <w:gridCol w:w="1069"/>
        <w:gridCol w:w="535"/>
        <w:gridCol w:w="457"/>
        <w:gridCol w:w="876"/>
      </w:tblGrid>
      <w:tr w:rsidR="005623CF" w:rsidTr="00F07273">
        <w:trPr>
          <w:trHeight w:val="562"/>
        </w:trPr>
        <w:tc>
          <w:tcPr>
            <w:tcW w:w="1583" w:type="dxa"/>
            <w:vAlign w:val="center"/>
          </w:tcPr>
          <w:p w:rsidR="005623CF" w:rsidRDefault="005623CF" w:rsidP="00F0727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540" w:type="dxa"/>
            <w:gridSpan w:val="2"/>
            <w:vAlign w:val="center"/>
          </w:tcPr>
          <w:p w:rsidR="005623CF" w:rsidRDefault="005623CF" w:rsidP="00F07273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5623CF" w:rsidRDefault="005623CF" w:rsidP="00F07273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434" w:type="dxa"/>
            <w:gridSpan w:val="2"/>
            <w:vAlign w:val="center"/>
          </w:tcPr>
          <w:p w:rsidR="005623CF" w:rsidRDefault="005623CF" w:rsidP="00F07273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 w:rsidR="005623CF" w:rsidRDefault="005623CF" w:rsidP="00F07273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民族</w:t>
            </w:r>
          </w:p>
        </w:tc>
        <w:tc>
          <w:tcPr>
            <w:tcW w:w="1069" w:type="dxa"/>
            <w:vAlign w:val="center"/>
          </w:tcPr>
          <w:p w:rsidR="005623CF" w:rsidRDefault="005623CF" w:rsidP="00F07273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gridSpan w:val="3"/>
            <w:vMerge w:val="restart"/>
            <w:vAlign w:val="center"/>
          </w:tcPr>
          <w:p w:rsidR="005623CF" w:rsidRDefault="005623CF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照</w:t>
            </w:r>
          </w:p>
          <w:p w:rsidR="005623CF" w:rsidRDefault="005623CF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</w:p>
          <w:p w:rsidR="005623CF" w:rsidRDefault="005623CF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片</w:t>
            </w:r>
          </w:p>
        </w:tc>
      </w:tr>
      <w:tr w:rsidR="005623CF" w:rsidTr="00F07273">
        <w:trPr>
          <w:trHeight w:val="414"/>
        </w:trPr>
        <w:tc>
          <w:tcPr>
            <w:tcW w:w="1583" w:type="dxa"/>
            <w:vAlign w:val="center"/>
          </w:tcPr>
          <w:p w:rsidR="005623CF" w:rsidRDefault="005623CF" w:rsidP="00F0727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40" w:type="dxa"/>
            <w:gridSpan w:val="2"/>
            <w:vAlign w:val="center"/>
          </w:tcPr>
          <w:p w:rsidR="005623CF" w:rsidRDefault="005623CF" w:rsidP="00F07273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5623CF" w:rsidRDefault="005623CF" w:rsidP="00F07273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34" w:type="dxa"/>
            <w:gridSpan w:val="2"/>
            <w:vAlign w:val="center"/>
          </w:tcPr>
          <w:p w:rsidR="005623CF" w:rsidRDefault="005623CF" w:rsidP="00F07273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 w:rsidR="005623CF" w:rsidRDefault="005623CF" w:rsidP="00F07273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籍贯</w:t>
            </w:r>
          </w:p>
        </w:tc>
        <w:tc>
          <w:tcPr>
            <w:tcW w:w="1069" w:type="dxa"/>
            <w:vAlign w:val="center"/>
          </w:tcPr>
          <w:p w:rsidR="005623CF" w:rsidRDefault="005623CF" w:rsidP="00F07273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gridSpan w:val="3"/>
            <w:vMerge/>
          </w:tcPr>
          <w:p w:rsidR="005623CF" w:rsidRDefault="005623CF">
            <w:pPr>
              <w:spacing w:line="520" w:lineRule="exact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</w:p>
        </w:tc>
      </w:tr>
      <w:tr w:rsidR="005623CF" w:rsidTr="00F07273">
        <w:trPr>
          <w:trHeight w:val="436"/>
        </w:trPr>
        <w:tc>
          <w:tcPr>
            <w:tcW w:w="2093" w:type="dxa"/>
            <w:gridSpan w:val="2"/>
            <w:vAlign w:val="center"/>
          </w:tcPr>
          <w:p w:rsidR="005623CF" w:rsidRDefault="005623CF" w:rsidP="00F0727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3685" w:type="dxa"/>
            <w:gridSpan w:val="5"/>
            <w:vAlign w:val="center"/>
          </w:tcPr>
          <w:p w:rsidR="005623CF" w:rsidRDefault="005623CF" w:rsidP="00F07273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 w:rsidR="005623CF" w:rsidRDefault="005623CF" w:rsidP="00F07273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学历</w:t>
            </w:r>
          </w:p>
        </w:tc>
        <w:tc>
          <w:tcPr>
            <w:tcW w:w="1069" w:type="dxa"/>
            <w:vAlign w:val="center"/>
          </w:tcPr>
          <w:p w:rsidR="005623CF" w:rsidRDefault="005623CF" w:rsidP="00F07273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gridSpan w:val="3"/>
            <w:vMerge/>
          </w:tcPr>
          <w:p w:rsidR="005623CF" w:rsidRDefault="005623CF">
            <w:pPr>
              <w:spacing w:line="520" w:lineRule="exact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</w:p>
        </w:tc>
      </w:tr>
      <w:tr w:rsidR="005623CF" w:rsidTr="00F07273">
        <w:trPr>
          <w:trHeight w:val="685"/>
        </w:trPr>
        <w:tc>
          <w:tcPr>
            <w:tcW w:w="2093" w:type="dxa"/>
            <w:gridSpan w:val="2"/>
            <w:vAlign w:val="center"/>
          </w:tcPr>
          <w:p w:rsidR="005623CF" w:rsidRDefault="005623CF" w:rsidP="00F07273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何年何月何学校何专业毕业</w:t>
            </w:r>
          </w:p>
        </w:tc>
        <w:tc>
          <w:tcPr>
            <w:tcW w:w="5528" w:type="dxa"/>
            <w:gridSpan w:val="7"/>
          </w:tcPr>
          <w:p w:rsidR="005623CF" w:rsidRDefault="005623CF" w:rsidP="00F07273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</w:pPr>
          </w:p>
          <w:p w:rsidR="00F07273" w:rsidRPr="00F07273" w:rsidRDefault="00F07273" w:rsidP="00F07273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gridSpan w:val="3"/>
            <w:vMerge/>
          </w:tcPr>
          <w:p w:rsidR="005623CF" w:rsidRDefault="005623CF">
            <w:pPr>
              <w:spacing w:line="520" w:lineRule="exact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</w:p>
        </w:tc>
      </w:tr>
      <w:tr w:rsidR="005623CF" w:rsidTr="00F07273">
        <w:trPr>
          <w:trHeight w:val="454"/>
        </w:trPr>
        <w:tc>
          <w:tcPr>
            <w:tcW w:w="2093" w:type="dxa"/>
            <w:gridSpan w:val="2"/>
            <w:vAlign w:val="center"/>
          </w:tcPr>
          <w:p w:rsidR="005623CF" w:rsidRDefault="005623CF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3685" w:type="dxa"/>
            <w:gridSpan w:val="5"/>
          </w:tcPr>
          <w:p w:rsidR="005623CF" w:rsidRDefault="005623CF">
            <w:pPr>
              <w:spacing w:line="520" w:lineRule="exact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623CF" w:rsidRDefault="005623CF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任现职时间</w:t>
            </w:r>
          </w:p>
        </w:tc>
        <w:tc>
          <w:tcPr>
            <w:tcW w:w="1868" w:type="dxa"/>
            <w:gridSpan w:val="3"/>
          </w:tcPr>
          <w:p w:rsidR="005623CF" w:rsidRDefault="005623CF">
            <w:pPr>
              <w:spacing w:line="520" w:lineRule="exact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</w:p>
        </w:tc>
      </w:tr>
      <w:tr w:rsidR="005623CF" w:rsidTr="00F07273">
        <w:trPr>
          <w:trHeight w:val="722"/>
        </w:trPr>
        <w:tc>
          <w:tcPr>
            <w:tcW w:w="2093" w:type="dxa"/>
            <w:gridSpan w:val="2"/>
            <w:vAlign w:val="center"/>
          </w:tcPr>
          <w:p w:rsidR="005623CF" w:rsidRDefault="005623CF" w:rsidP="00F07273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考生身份</w:t>
            </w:r>
          </w:p>
        </w:tc>
        <w:tc>
          <w:tcPr>
            <w:tcW w:w="2551" w:type="dxa"/>
            <w:gridSpan w:val="4"/>
            <w:vAlign w:val="center"/>
          </w:tcPr>
          <w:p w:rsidR="005623CF" w:rsidRDefault="005623CF" w:rsidP="00F07273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事业单位人员（  ）</w:t>
            </w:r>
          </w:p>
          <w:p w:rsidR="005623CF" w:rsidRDefault="005623CF" w:rsidP="00F07273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公务员（  ）</w:t>
            </w:r>
          </w:p>
        </w:tc>
        <w:tc>
          <w:tcPr>
            <w:tcW w:w="1134" w:type="dxa"/>
            <w:vAlign w:val="center"/>
          </w:tcPr>
          <w:p w:rsidR="005623CF" w:rsidRDefault="005623CF" w:rsidP="00F07273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1843" w:type="dxa"/>
            <w:gridSpan w:val="2"/>
            <w:vAlign w:val="center"/>
          </w:tcPr>
          <w:p w:rsidR="005623CF" w:rsidRDefault="005623CF" w:rsidP="00F07273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623CF" w:rsidRDefault="005623CF" w:rsidP="00F07273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婚姻</w:t>
            </w:r>
          </w:p>
          <w:p w:rsidR="005623CF" w:rsidRDefault="005623CF" w:rsidP="00F07273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状况</w:t>
            </w:r>
          </w:p>
        </w:tc>
        <w:tc>
          <w:tcPr>
            <w:tcW w:w="876" w:type="dxa"/>
          </w:tcPr>
          <w:p w:rsidR="005623CF" w:rsidRDefault="005623CF" w:rsidP="00F07273">
            <w:pPr>
              <w:spacing w:line="360" w:lineRule="exact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</w:p>
        </w:tc>
      </w:tr>
      <w:tr w:rsidR="005623CF" w:rsidTr="00F07273">
        <w:trPr>
          <w:trHeight w:val="471"/>
        </w:trPr>
        <w:tc>
          <w:tcPr>
            <w:tcW w:w="2093" w:type="dxa"/>
            <w:gridSpan w:val="2"/>
            <w:vAlign w:val="center"/>
          </w:tcPr>
          <w:p w:rsidR="005623CF" w:rsidRDefault="005623CF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685" w:type="dxa"/>
            <w:gridSpan w:val="5"/>
          </w:tcPr>
          <w:p w:rsidR="005623CF" w:rsidRDefault="005623CF">
            <w:pPr>
              <w:spacing w:line="520" w:lineRule="exact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623CF" w:rsidRDefault="005623CF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868" w:type="dxa"/>
            <w:gridSpan w:val="3"/>
          </w:tcPr>
          <w:p w:rsidR="005623CF" w:rsidRDefault="005623CF">
            <w:pPr>
              <w:spacing w:line="520" w:lineRule="exact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</w:p>
        </w:tc>
      </w:tr>
      <w:tr w:rsidR="005623CF" w:rsidTr="00F07273">
        <w:trPr>
          <w:trHeight w:val="507"/>
        </w:trPr>
        <w:tc>
          <w:tcPr>
            <w:tcW w:w="2093" w:type="dxa"/>
            <w:gridSpan w:val="2"/>
            <w:vAlign w:val="center"/>
          </w:tcPr>
          <w:p w:rsidR="005623CF" w:rsidRDefault="005623CF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85" w:type="dxa"/>
            <w:gridSpan w:val="5"/>
          </w:tcPr>
          <w:p w:rsidR="005623CF" w:rsidRDefault="005623CF">
            <w:pPr>
              <w:spacing w:line="520" w:lineRule="exact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623CF" w:rsidRDefault="005623CF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68" w:type="dxa"/>
            <w:gridSpan w:val="3"/>
          </w:tcPr>
          <w:p w:rsidR="005623CF" w:rsidRDefault="005623CF">
            <w:pPr>
              <w:spacing w:line="520" w:lineRule="exact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</w:p>
        </w:tc>
      </w:tr>
      <w:tr w:rsidR="005623CF" w:rsidTr="00F07273">
        <w:trPr>
          <w:trHeight w:val="1493"/>
        </w:trPr>
        <w:tc>
          <w:tcPr>
            <w:tcW w:w="2093" w:type="dxa"/>
            <w:gridSpan w:val="2"/>
            <w:vAlign w:val="center"/>
          </w:tcPr>
          <w:p w:rsidR="005623CF" w:rsidRDefault="005623CF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简   历</w:t>
            </w:r>
          </w:p>
        </w:tc>
        <w:tc>
          <w:tcPr>
            <w:tcW w:w="7396" w:type="dxa"/>
            <w:gridSpan w:val="10"/>
          </w:tcPr>
          <w:p w:rsidR="005623CF" w:rsidRDefault="005623CF" w:rsidP="00F07273">
            <w:pPr>
              <w:spacing w:line="360" w:lineRule="exact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</w:p>
          <w:p w:rsidR="00F07273" w:rsidRDefault="00F07273" w:rsidP="00F07273">
            <w:pPr>
              <w:spacing w:line="360" w:lineRule="exact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</w:p>
          <w:p w:rsidR="00F07273" w:rsidRDefault="00F07273" w:rsidP="00F07273">
            <w:pPr>
              <w:spacing w:line="360" w:lineRule="exact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</w:p>
          <w:p w:rsidR="00F07273" w:rsidRDefault="00F07273" w:rsidP="00F07273">
            <w:pPr>
              <w:spacing w:line="360" w:lineRule="exact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</w:p>
        </w:tc>
      </w:tr>
      <w:tr w:rsidR="005623CF" w:rsidTr="00F07273">
        <w:trPr>
          <w:trHeight w:val="608"/>
        </w:trPr>
        <w:tc>
          <w:tcPr>
            <w:tcW w:w="2093" w:type="dxa"/>
            <w:gridSpan w:val="2"/>
            <w:vMerge w:val="restart"/>
            <w:vAlign w:val="center"/>
          </w:tcPr>
          <w:p w:rsidR="005623CF" w:rsidRDefault="005623CF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家庭成员情况</w:t>
            </w:r>
          </w:p>
        </w:tc>
        <w:tc>
          <w:tcPr>
            <w:tcW w:w="1330" w:type="dxa"/>
            <w:gridSpan w:val="2"/>
            <w:vAlign w:val="center"/>
          </w:tcPr>
          <w:p w:rsidR="005623CF" w:rsidRDefault="005623CF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姓名</w:t>
            </w:r>
          </w:p>
        </w:tc>
        <w:tc>
          <w:tcPr>
            <w:tcW w:w="921" w:type="dxa"/>
            <w:vAlign w:val="center"/>
          </w:tcPr>
          <w:p w:rsidR="005623CF" w:rsidRDefault="005623CF" w:rsidP="00F07273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关系</w:t>
            </w:r>
          </w:p>
        </w:tc>
        <w:tc>
          <w:tcPr>
            <w:tcW w:w="3812" w:type="dxa"/>
            <w:gridSpan w:val="5"/>
            <w:vAlign w:val="center"/>
          </w:tcPr>
          <w:p w:rsidR="005623CF" w:rsidRDefault="005623CF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333" w:type="dxa"/>
            <w:gridSpan w:val="2"/>
            <w:vAlign w:val="center"/>
          </w:tcPr>
          <w:p w:rsidR="005623CF" w:rsidRDefault="005623CF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政治面貌</w:t>
            </w:r>
          </w:p>
        </w:tc>
      </w:tr>
      <w:tr w:rsidR="005623CF" w:rsidTr="00F07273">
        <w:trPr>
          <w:trHeight w:val="142"/>
        </w:trPr>
        <w:tc>
          <w:tcPr>
            <w:tcW w:w="2093" w:type="dxa"/>
            <w:gridSpan w:val="2"/>
            <w:vMerge/>
          </w:tcPr>
          <w:p w:rsidR="005623CF" w:rsidRDefault="005623CF">
            <w:pPr>
              <w:spacing w:line="520" w:lineRule="exact"/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gridSpan w:val="2"/>
          </w:tcPr>
          <w:p w:rsidR="005623CF" w:rsidRDefault="005623CF">
            <w:pPr>
              <w:spacing w:line="520" w:lineRule="exact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921" w:type="dxa"/>
          </w:tcPr>
          <w:p w:rsidR="005623CF" w:rsidRDefault="005623CF">
            <w:pPr>
              <w:spacing w:line="520" w:lineRule="exact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3812" w:type="dxa"/>
            <w:gridSpan w:val="5"/>
          </w:tcPr>
          <w:p w:rsidR="005623CF" w:rsidRDefault="005623CF">
            <w:pPr>
              <w:spacing w:line="520" w:lineRule="exact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333" w:type="dxa"/>
            <w:gridSpan w:val="2"/>
          </w:tcPr>
          <w:p w:rsidR="005623CF" w:rsidRDefault="005623CF">
            <w:pPr>
              <w:spacing w:line="520" w:lineRule="exact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</w:p>
        </w:tc>
      </w:tr>
      <w:tr w:rsidR="00F07273" w:rsidTr="00F07273">
        <w:trPr>
          <w:trHeight w:val="142"/>
        </w:trPr>
        <w:tc>
          <w:tcPr>
            <w:tcW w:w="2093" w:type="dxa"/>
            <w:gridSpan w:val="2"/>
            <w:vMerge/>
          </w:tcPr>
          <w:p w:rsidR="00F07273" w:rsidRDefault="00F07273">
            <w:pPr>
              <w:spacing w:line="520" w:lineRule="exact"/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gridSpan w:val="2"/>
          </w:tcPr>
          <w:p w:rsidR="00F07273" w:rsidRDefault="00F07273">
            <w:pPr>
              <w:spacing w:line="520" w:lineRule="exact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921" w:type="dxa"/>
          </w:tcPr>
          <w:p w:rsidR="00F07273" w:rsidRDefault="00F07273">
            <w:pPr>
              <w:spacing w:line="520" w:lineRule="exact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3812" w:type="dxa"/>
            <w:gridSpan w:val="5"/>
          </w:tcPr>
          <w:p w:rsidR="00F07273" w:rsidRDefault="00F07273">
            <w:pPr>
              <w:spacing w:line="520" w:lineRule="exact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333" w:type="dxa"/>
            <w:gridSpan w:val="2"/>
          </w:tcPr>
          <w:p w:rsidR="00F07273" w:rsidRDefault="00F07273">
            <w:pPr>
              <w:spacing w:line="520" w:lineRule="exact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</w:p>
        </w:tc>
      </w:tr>
      <w:tr w:rsidR="005623CF" w:rsidTr="00F07273">
        <w:trPr>
          <w:trHeight w:val="142"/>
        </w:trPr>
        <w:tc>
          <w:tcPr>
            <w:tcW w:w="2093" w:type="dxa"/>
            <w:gridSpan w:val="2"/>
            <w:vMerge/>
          </w:tcPr>
          <w:p w:rsidR="005623CF" w:rsidRDefault="005623CF">
            <w:pPr>
              <w:spacing w:line="520" w:lineRule="exact"/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gridSpan w:val="2"/>
          </w:tcPr>
          <w:p w:rsidR="005623CF" w:rsidRDefault="005623CF">
            <w:pPr>
              <w:spacing w:line="520" w:lineRule="exact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921" w:type="dxa"/>
          </w:tcPr>
          <w:p w:rsidR="005623CF" w:rsidRDefault="005623CF">
            <w:pPr>
              <w:spacing w:line="520" w:lineRule="exact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3812" w:type="dxa"/>
            <w:gridSpan w:val="5"/>
          </w:tcPr>
          <w:p w:rsidR="005623CF" w:rsidRDefault="005623CF">
            <w:pPr>
              <w:spacing w:line="520" w:lineRule="exact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333" w:type="dxa"/>
            <w:gridSpan w:val="2"/>
          </w:tcPr>
          <w:p w:rsidR="005623CF" w:rsidRDefault="005623CF">
            <w:pPr>
              <w:spacing w:line="520" w:lineRule="exact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</w:p>
        </w:tc>
      </w:tr>
      <w:tr w:rsidR="005623CF" w:rsidTr="00F07273">
        <w:trPr>
          <w:trHeight w:val="142"/>
        </w:trPr>
        <w:tc>
          <w:tcPr>
            <w:tcW w:w="2093" w:type="dxa"/>
            <w:gridSpan w:val="2"/>
            <w:vMerge/>
          </w:tcPr>
          <w:p w:rsidR="005623CF" w:rsidRDefault="005623CF">
            <w:pPr>
              <w:spacing w:line="520" w:lineRule="exact"/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gridSpan w:val="2"/>
          </w:tcPr>
          <w:p w:rsidR="005623CF" w:rsidRDefault="005623CF">
            <w:pPr>
              <w:spacing w:line="520" w:lineRule="exact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921" w:type="dxa"/>
          </w:tcPr>
          <w:p w:rsidR="005623CF" w:rsidRDefault="005623CF">
            <w:pPr>
              <w:spacing w:line="520" w:lineRule="exact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3812" w:type="dxa"/>
            <w:gridSpan w:val="5"/>
          </w:tcPr>
          <w:p w:rsidR="005623CF" w:rsidRDefault="005623CF">
            <w:pPr>
              <w:spacing w:line="520" w:lineRule="exact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333" w:type="dxa"/>
            <w:gridSpan w:val="2"/>
          </w:tcPr>
          <w:p w:rsidR="005623CF" w:rsidRDefault="005623CF">
            <w:pPr>
              <w:spacing w:line="520" w:lineRule="exact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</w:p>
        </w:tc>
      </w:tr>
      <w:tr w:rsidR="005623CF" w:rsidTr="00F07273">
        <w:trPr>
          <w:trHeight w:val="1554"/>
        </w:trPr>
        <w:tc>
          <w:tcPr>
            <w:tcW w:w="2093" w:type="dxa"/>
            <w:gridSpan w:val="2"/>
            <w:vAlign w:val="center"/>
          </w:tcPr>
          <w:p w:rsidR="005623CF" w:rsidRDefault="005623CF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本人承诺（签字）</w:t>
            </w:r>
          </w:p>
        </w:tc>
        <w:tc>
          <w:tcPr>
            <w:tcW w:w="7396" w:type="dxa"/>
            <w:gridSpan w:val="10"/>
          </w:tcPr>
          <w:p w:rsidR="00F07273" w:rsidRPr="00F07273" w:rsidRDefault="005623CF" w:rsidP="00F07273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0"/>
              </w:rPr>
              <w:t xml:space="preserve">　</w:t>
            </w:r>
            <w:r w:rsidRPr="00F07273">
              <w:rPr>
                <w:rFonts w:ascii="仿宋" w:eastAsia="仿宋" w:hAnsi="仿宋" w:hint="eastAsia"/>
                <w:sz w:val="28"/>
                <w:szCs w:val="28"/>
              </w:rPr>
              <w:t xml:space="preserve">　本人已仔细阅读选调公告和岗位表等，承诺所填写的个人信息和所提供的资料真实准确，并符合选调要求。否则本人承担全部责任。</w:t>
            </w:r>
            <w:bookmarkStart w:id="2" w:name="OLE_LINK15"/>
          </w:p>
          <w:p w:rsidR="005623CF" w:rsidRDefault="005623CF">
            <w:pPr>
              <w:spacing w:line="400" w:lineRule="exact"/>
              <w:jc w:val="right"/>
              <w:rPr>
                <w:rFonts w:ascii="仿宋" w:eastAsia="仿宋" w:hAnsi="仿宋" w:hint="eastAsia"/>
                <w:sz w:val="20"/>
              </w:rPr>
            </w:pPr>
            <w:r w:rsidRPr="00F07273">
              <w:rPr>
                <w:rFonts w:ascii="仿宋" w:eastAsia="仿宋" w:hAnsi="仿宋" w:hint="eastAsia"/>
                <w:sz w:val="28"/>
                <w:szCs w:val="28"/>
              </w:rPr>
              <w:t>承诺人签字：               年  月  日</w:t>
            </w:r>
            <w:bookmarkEnd w:id="2"/>
          </w:p>
        </w:tc>
      </w:tr>
      <w:tr w:rsidR="005623CF" w:rsidTr="00F07273">
        <w:trPr>
          <w:trHeight w:val="1465"/>
        </w:trPr>
        <w:tc>
          <w:tcPr>
            <w:tcW w:w="2093" w:type="dxa"/>
            <w:gridSpan w:val="2"/>
            <w:vAlign w:val="center"/>
          </w:tcPr>
          <w:p w:rsidR="005623CF" w:rsidRDefault="005623CF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审核意见</w:t>
            </w:r>
            <w:bookmarkStart w:id="3" w:name="OLE_LINK9"/>
            <w:r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（签字）</w:t>
            </w:r>
            <w:bookmarkEnd w:id="3"/>
          </w:p>
        </w:tc>
        <w:tc>
          <w:tcPr>
            <w:tcW w:w="7396" w:type="dxa"/>
            <w:gridSpan w:val="10"/>
            <w:vAlign w:val="bottom"/>
          </w:tcPr>
          <w:p w:rsidR="005623CF" w:rsidRDefault="005623CF">
            <w:pPr>
              <w:spacing w:line="400" w:lineRule="exact"/>
              <w:ind w:firstLineChars="950" w:firstLine="2660"/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623CF" w:rsidRDefault="005623CF">
            <w:pPr>
              <w:spacing w:line="400" w:lineRule="exact"/>
              <w:ind w:firstLineChars="950" w:firstLine="2660"/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623CF" w:rsidRDefault="005623CF">
            <w:pPr>
              <w:spacing w:line="400" w:lineRule="exact"/>
              <w:jc w:val="right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审核人(签名)：              年  月  日</w:t>
            </w:r>
          </w:p>
        </w:tc>
      </w:tr>
    </w:tbl>
    <w:p w:rsidR="005623CF" w:rsidRDefault="005623CF">
      <w:pPr>
        <w:spacing w:line="520" w:lineRule="exact"/>
        <w:ind w:firstLineChars="250" w:firstLine="800"/>
        <w:jc w:val="right"/>
        <w:rPr>
          <w:rFonts w:hint="eastAsia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    </w:t>
      </w:r>
    </w:p>
    <w:sectPr w:rsidR="005623CF">
      <w:headerReference w:type="default" r:id="rId6"/>
      <w:footerReference w:type="even" r:id="rId7"/>
      <w:footerReference w:type="default" r:id="rId8"/>
      <w:pgSz w:w="11906" w:h="16838"/>
      <w:pgMar w:top="1247" w:right="1418" w:bottom="1247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54F" w:rsidRDefault="0063254F">
      <w:r>
        <w:separator/>
      </w:r>
    </w:p>
  </w:endnote>
  <w:endnote w:type="continuationSeparator" w:id="1">
    <w:p w:rsidR="0063254F" w:rsidRDefault="00632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3CF" w:rsidRDefault="005623CF">
    <w:pPr>
      <w:pStyle w:val="a8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5623CF" w:rsidRDefault="005623C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3CF" w:rsidRDefault="005623CF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772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5623CF" w:rsidRDefault="005623CF">
                <w:pPr>
                  <w:pStyle w:val="a8"/>
                  <w:rPr>
                    <w:rStyle w:val="a3"/>
                  </w:rPr>
                </w:pPr>
                <w:r>
                  <w:fldChar w:fldCharType="begin"/>
                </w:r>
                <w:r>
                  <w:rPr>
                    <w:rStyle w:val="a3"/>
                  </w:rPr>
                  <w:instrText xml:space="preserve">PAGE  </w:instrText>
                </w:r>
                <w:r>
                  <w:fldChar w:fldCharType="separate"/>
                </w:r>
                <w:r w:rsidR="007E2027">
                  <w:rPr>
                    <w:rStyle w:val="a3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54F" w:rsidRDefault="0063254F">
      <w:r>
        <w:separator/>
      </w:r>
    </w:p>
  </w:footnote>
  <w:footnote w:type="continuationSeparator" w:id="1">
    <w:p w:rsidR="0063254F" w:rsidRDefault="006325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3CF" w:rsidRDefault="005623CF" w:rsidP="00F07273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93280"/>
    <w:rsid w:val="000C4D9C"/>
    <w:rsid w:val="00117AF7"/>
    <w:rsid w:val="00160A6E"/>
    <w:rsid w:val="001A0A76"/>
    <w:rsid w:val="001E0EEE"/>
    <w:rsid w:val="00254726"/>
    <w:rsid w:val="00292004"/>
    <w:rsid w:val="002B523A"/>
    <w:rsid w:val="002C6191"/>
    <w:rsid w:val="00311090"/>
    <w:rsid w:val="00334E34"/>
    <w:rsid w:val="003C40C1"/>
    <w:rsid w:val="003C6715"/>
    <w:rsid w:val="003D79BF"/>
    <w:rsid w:val="003F77FC"/>
    <w:rsid w:val="00443C55"/>
    <w:rsid w:val="00457864"/>
    <w:rsid w:val="00475680"/>
    <w:rsid w:val="00484BA3"/>
    <w:rsid w:val="004E4348"/>
    <w:rsid w:val="00530A19"/>
    <w:rsid w:val="005623CF"/>
    <w:rsid w:val="005955D7"/>
    <w:rsid w:val="006037E5"/>
    <w:rsid w:val="0063254F"/>
    <w:rsid w:val="00663ABA"/>
    <w:rsid w:val="00665ED7"/>
    <w:rsid w:val="006D2B5A"/>
    <w:rsid w:val="006E0567"/>
    <w:rsid w:val="006E14F1"/>
    <w:rsid w:val="00733C23"/>
    <w:rsid w:val="00760CE2"/>
    <w:rsid w:val="007676AF"/>
    <w:rsid w:val="00780005"/>
    <w:rsid w:val="007939C1"/>
    <w:rsid w:val="007B31B0"/>
    <w:rsid w:val="007C30A5"/>
    <w:rsid w:val="007E2027"/>
    <w:rsid w:val="0081011F"/>
    <w:rsid w:val="0088500B"/>
    <w:rsid w:val="00891CFF"/>
    <w:rsid w:val="008B2112"/>
    <w:rsid w:val="008B3080"/>
    <w:rsid w:val="008B6EF6"/>
    <w:rsid w:val="008D770A"/>
    <w:rsid w:val="00924C99"/>
    <w:rsid w:val="00996DEA"/>
    <w:rsid w:val="00A75010"/>
    <w:rsid w:val="00AB7DAC"/>
    <w:rsid w:val="00B64871"/>
    <w:rsid w:val="00B77F7A"/>
    <w:rsid w:val="00B92778"/>
    <w:rsid w:val="00B92946"/>
    <w:rsid w:val="00BA440B"/>
    <w:rsid w:val="00C144F5"/>
    <w:rsid w:val="00C53717"/>
    <w:rsid w:val="00C57BA6"/>
    <w:rsid w:val="00D27B23"/>
    <w:rsid w:val="00D52187"/>
    <w:rsid w:val="00D82ACD"/>
    <w:rsid w:val="00D91B91"/>
    <w:rsid w:val="00DB12EA"/>
    <w:rsid w:val="00DB5305"/>
    <w:rsid w:val="00DE5FA8"/>
    <w:rsid w:val="00DF22F5"/>
    <w:rsid w:val="00E310B8"/>
    <w:rsid w:val="00E607F7"/>
    <w:rsid w:val="00E72E5D"/>
    <w:rsid w:val="00ED552D"/>
    <w:rsid w:val="00EE3142"/>
    <w:rsid w:val="00F07273"/>
    <w:rsid w:val="00F31A09"/>
    <w:rsid w:val="00F41D20"/>
    <w:rsid w:val="00F5739D"/>
    <w:rsid w:val="00FD56ED"/>
    <w:rsid w:val="00FF5473"/>
    <w:rsid w:val="01486891"/>
    <w:rsid w:val="01D60FFE"/>
    <w:rsid w:val="0240675E"/>
    <w:rsid w:val="0245304A"/>
    <w:rsid w:val="024E4853"/>
    <w:rsid w:val="053273F4"/>
    <w:rsid w:val="054560F8"/>
    <w:rsid w:val="05C768B4"/>
    <w:rsid w:val="084725F2"/>
    <w:rsid w:val="08775E47"/>
    <w:rsid w:val="09356592"/>
    <w:rsid w:val="09E57406"/>
    <w:rsid w:val="0AA8429F"/>
    <w:rsid w:val="0C925D74"/>
    <w:rsid w:val="0CCB0A0B"/>
    <w:rsid w:val="0CED7EAA"/>
    <w:rsid w:val="0F011B6F"/>
    <w:rsid w:val="0FC71C7C"/>
    <w:rsid w:val="100B0CD9"/>
    <w:rsid w:val="10915948"/>
    <w:rsid w:val="10DE029A"/>
    <w:rsid w:val="12F066A2"/>
    <w:rsid w:val="138F0413"/>
    <w:rsid w:val="14CC2036"/>
    <w:rsid w:val="15D971BB"/>
    <w:rsid w:val="15F34363"/>
    <w:rsid w:val="16196F49"/>
    <w:rsid w:val="17781024"/>
    <w:rsid w:val="17921193"/>
    <w:rsid w:val="18D300C4"/>
    <w:rsid w:val="196440B8"/>
    <w:rsid w:val="1C5C00E5"/>
    <w:rsid w:val="1D085844"/>
    <w:rsid w:val="1E2A119F"/>
    <w:rsid w:val="1E621CE1"/>
    <w:rsid w:val="1EBD1DBD"/>
    <w:rsid w:val="1F663334"/>
    <w:rsid w:val="20056DA8"/>
    <w:rsid w:val="202334EA"/>
    <w:rsid w:val="204A0776"/>
    <w:rsid w:val="216844FE"/>
    <w:rsid w:val="247139C4"/>
    <w:rsid w:val="256E0204"/>
    <w:rsid w:val="25B4413C"/>
    <w:rsid w:val="25F37401"/>
    <w:rsid w:val="27344B69"/>
    <w:rsid w:val="279436C8"/>
    <w:rsid w:val="2885068C"/>
    <w:rsid w:val="290C183C"/>
    <w:rsid w:val="2A40348A"/>
    <w:rsid w:val="2B3B0B21"/>
    <w:rsid w:val="2D1419D3"/>
    <w:rsid w:val="2D7F1308"/>
    <w:rsid w:val="2DB20534"/>
    <w:rsid w:val="2F9815CE"/>
    <w:rsid w:val="30387550"/>
    <w:rsid w:val="30730244"/>
    <w:rsid w:val="30911E5A"/>
    <w:rsid w:val="31613D5A"/>
    <w:rsid w:val="31B23F40"/>
    <w:rsid w:val="331161A2"/>
    <w:rsid w:val="345D6800"/>
    <w:rsid w:val="378D1820"/>
    <w:rsid w:val="37FA7EA1"/>
    <w:rsid w:val="393A75AC"/>
    <w:rsid w:val="39955F1E"/>
    <w:rsid w:val="399D4992"/>
    <w:rsid w:val="39FC2CD8"/>
    <w:rsid w:val="3A0C786C"/>
    <w:rsid w:val="3B235613"/>
    <w:rsid w:val="3C1F6179"/>
    <w:rsid w:val="3D087800"/>
    <w:rsid w:val="3D46346F"/>
    <w:rsid w:val="3E450087"/>
    <w:rsid w:val="3EAC3618"/>
    <w:rsid w:val="3EC94C6A"/>
    <w:rsid w:val="3F117099"/>
    <w:rsid w:val="414301D8"/>
    <w:rsid w:val="4149152A"/>
    <w:rsid w:val="428B561C"/>
    <w:rsid w:val="44CA44C8"/>
    <w:rsid w:val="46F935D2"/>
    <w:rsid w:val="47080E9B"/>
    <w:rsid w:val="4758282C"/>
    <w:rsid w:val="49607D58"/>
    <w:rsid w:val="497A6453"/>
    <w:rsid w:val="4A174DA7"/>
    <w:rsid w:val="4A305C5F"/>
    <w:rsid w:val="4A9379C8"/>
    <w:rsid w:val="4CB27EAD"/>
    <w:rsid w:val="4D3B41B4"/>
    <w:rsid w:val="4D6D4CE1"/>
    <w:rsid w:val="4E7B76CE"/>
    <w:rsid w:val="4F9E2F93"/>
    <w:rsid w:val="50186A35"/>
    <w:rsid w:val="504218B6"/>
    <w:rsid w:val="513E5AAD"/>
    <w:rsid w:val="51437B93"/>
    <w:rsid w:val="5159638B"/>
    <w:rsid w:val="5228591F"/>
    <w:rsid w:val="52473F13"/>
    <w:rsid w:val="525949A7"/>
    <w:rsid w:val="54D266D2"/>
    <w:rsid w:val="550E357A"/>
    <w:rsid w:val="57B44012"/>
    <w:rsid w:val="57DA2DB4"/>
    <w:rsid w:val="58275B96"/>
    <w:rsid w:val="5BB22500"/>
    <w:rsid w:val="5C4812E5"/>
    <w:rsid w:val="5CD420A1"/>
    <w:rsid w:val="5D227DD8"/>
    <w:rsid w:val="5D2B6C25"/>
    <w:rsid w:val="5D48794E"/>
    <w:rsid w:val="5DC750AC"/>
    <w:rsid w:val="5F4F69E6"/>
    <w:rsid w:val="60D32FF0"/>
    <w:rsid w:val="617801A8"/>
    <w:rsid w:val="61F47ABF"/>
    <w:rsid w:val="627E4D28"/>
    <w:rsid w:val="6349296C"/>
    <w:rsid w:val="667A03D8"/>
    <w:rsid w:val="677B0B83"/>
    <w:rsid w:val="6870524D"/>
    <w:rsid w:val="6A56383C"/>
    <w:rsid w:val="6A9540B0"/>
    <w:rsid w:val="6ABB4167"/>
    <w:rsid w:val="6BED2ADC"/>
    <w:rsid w:val="6C2230CE"/>
    <w:rsid w:val="6D1D6196"/>
    <w:rsid w:val="6D5279BF"/>
    <w:rsid w:val="6FCE1C7C"/>
    <w:rsid w:val="703F07A3"/>
    <w:rsid w:val="70CF72A0"/>
    <w:rsid w:val="71967CE5"/>
    <w:rsid w:val="71A048D9"/>
    <w:rsid w:val="72C0244E"/>
    <w:rsid w:val="73255674"/>
    <w:rsid w:val="73A3265A"/>
    <w:rsid w:val="747075CF"/>
    <w:rsid w:val="751225FE"/>
    <w:rsid w:val="76C74408"/>
    <w:rsid w:val="76D32DF9"/>
    <w:rsid w:val="788C1DD4"/>
    <w:rsid w:val="78C23EFA"/>
    <w:rsid w:val="79DB4AE3"/>
    <w:rsid w:val="7B017059"/>
    <w:rsid w:val="7BF40F07"/>
    <w:rsid w:val="7C482E65"/>
    <w:rsid w:val="7D0D1EDA"/>
    <w:rsid w:val="7D483DBA"/>
    <w:rsid w:val="7D6E4836"/>
    <w:rsid w:val="7E695D73"/>
    <w:rsid w:val="7F0D0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rPr>
      <w:sz w:val="18"/>
      <w:szCs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233</Characters>
  <Application>Microsoft Office Word</Application>
  <DocSecurity>0</DocSecurity>
  <PresentationFormat/>
  <Lines>12</Lines>
  <Paragraphs>9</Paragraphs>
  <Slides>0</Slides>
  <Notes>0</Notes>
  <HiddenSlides>0</HiddenSlides>
  <MMClips>0</MMClips>
  <ScaleCrop>false</ScaleCrop>
  <Manager/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西来桥镇人民政府公开选拔公务员简章</dc:title>
  <dc:subject/>
  <dc:creator>Administrator</dc:creator>
  <cp:keywords/>
  <dc:description/>
  <cp:lastModifiedBy>微软用户</cp:lastModifiedBy>
  <cp:revision>2</cp:revision>
  <cp:lastPrinted>2016-06-23T06:47:00Z</cp:lastPrinted>
  <dcterms:created xsi:type="dcterms:W3CDTF">2016-06-23T07:06:00Z</dcterms:created>
  <dcterms:modified xsi:type="dcterms:W3CDTF">2016-06-23T07:06:00Z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