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83" w:rsidRDefault="00323283" w:rsidP="00FF067E">
      <w:pPr>
        <w:tabs>
          <w:tab w:val="left" w:pos="5985"/>
        </w:tabs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F067E">
        <w:rPr>
          <w:rFonts w:ascii="方正小标宋简体" w:eastAsia="方正小标宋简体" w:hAnsi="宋体" w:cs="宋体" w:hint="eastAsia"/>
          <w:kern w:val="0"/>
          <w:sz w:val="44"/>
          <w:szCs w:val="44"/>
        </w:rPr>
        <w:t>中共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南江县</w:t>
      </w:r>
      <w:r w:rsidRPr="00FF067E">
        <w:rPr>
          <w:rFonts w:ascii="方正小标宋简体" w:eastAsia="方正小标宋简体" w:hAnsi="宋体" w:cs="宋体" w:hint="eastAsia"/>
          <w:kern w:val="0"/>
          <w:sz w:val="44"/>
          <w:szCs w:val="44"/>
        </w:rPr>
        <w:t>委组织部</w:t>
      </w:r>
    </w:p>
    <w:p w:rsidR="00323283" w:rsidRPr="00FF067E" w:rsidRDefault="00323283" w:rsidP="00FF067E">
      <w:pPr>
        <w:tabs>
          <w:tab w:val="left" w:pos="5985"/>
        </w:tabs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F067E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公开遴选机关工作人员报名登记表</w:t>
      </w:r>
    </w:p>
    <w:p w:rsidR="00323283" w:rsidRDefault="00323283" w:rsidP="001C5973">
      <w:pPr>
        <w:tabs>
          <w:tab w:val="left" w:pos="5985"/>
        </w:tabs>
        <w:spacing w:line="440" w:lineRule="exact"/>
        <w:jc w:val="center"/>
        <w:rPr>
          <w:rFonts w:ascii="创艺简标宋" w:eastAsia="创艺简标宋"/>
          <w:b/>
          <w:sz w:val="36"/>
          <w:szCs w:val="36"/>
        </w:rPr>
      </w:pPr>
    </w:p>
    <w:tbl>
      <w:tblPr>
        <w:tblW w:w="903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35"/>
        <w:gridCol w:w="525"/>
        <w:gridCol w:w="420"/>
        <w:gridCol w:w="735"/>
        <w:gridCol w:w="414"/>
        <w:gridCol w:w="591"/>
        <w:gridCol w:w="443"/>
        <w:gridCol w:w="827"/>
        <w:gridCol w:w="414"/>
        <w:gridCol w:w="955"/>
        <w:gridCol w:w="1186"/>
        <w:gridCol w:w="1785"/>
      </w:tblGrid>
      <w:tr w:rsidR="00323283" w:rsidRPr="00FF067E" w:rsidTr="00D8220E">
        <w:trPr>
          <w:cantSplit/>
          <w:trHeight w:val="855"/>
        </w:trPr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姓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性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出生年月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</w:tcBorders>
            <w:vAlign w:val="center"/>
          </w:tcPr>
          <w:p w:rsidR="00323283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</w:t>
            </w:r>
          </w:p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23283" w:rsidRPr="00FF067E" w:rsidTr="00D8220E">
        <w:trPr>
          <w:cantSplit/>
          <w:trHeight w:val="855"/>
        </w:trPr>
        <w:tc>
          <w:tcPr>
            <w:tcW w:w="1260" w:type="dxa"/>
            <w:gridSpan w:val="2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民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籍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0" w:type="dxa"/>
            <w:gridSpan w:val="2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86" w:type="dxa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323283" w:rsidRPr="00FF067E" w:rsidRDefault="00323283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323283" w:rsidRPr="00FF067E" w:rsidTr="00D8220E">
        <w:trPr>
          <w:cantSplit/>
          <w:trHeight w:val="855"/>
        </w:trPr>
        <w:tc>
          <w:tcPr>
            <w:tcW w:w="1260" w:type="dxa"/>
            <w:gridSpan w:val="2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入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党</w:t>
            </w:r>
          </w:p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时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155" w:type="dxa"/>
            <w:gridSpan w:val="2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参加工</w:t>
            </w:r>
          </w:p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0" w:type="dxa"/>
            <w:gridSpan w:val="2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86" w:type="dxa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323283" w:rsidRPr="00FF067E" w:rsidRDefault="00323283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323283" w:rsidRPr="00FF067E" w:rsidTr="00D8220E">
        <w:trPr>
          <w:cantSplit/>
          <w:trHeight w:val="846"/>
        </w:trPr>
        <w:tc>
          <w:tcPr>
            <w:tcW w:w="1260" w:type="dxa"/>
            <w:gridSpan w:val="2"/>
            <w:vMerge w:val="restart"/>
            <w:vAlign w:val="center"/>
          </w:tcPr>
          <w:p w:rsidR="00323283" w:rsidRPr="00FF067E" w:rsidRDefault="00323283" w:rsidP="00D14D98">
            <w:pPr>
              <w:spacing w:line="34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学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历</w:t>
            </w:r>
          </w:p>
          <w:p w:rsidR="00323283" w:rsidRPr="00FF067E" w:rsidRDefault="00323283" w:rsidP="00D14D98">
            <w:pPr>
              <w:spacing w:line="34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学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55" w:type="dxa"/>
            <w:gridSpan w:val="2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全日制</w:t>
            </w:r>
          </w:p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教</w:t>
            </w:r>
            <w:r w:rsidRPr="00FF067E">
              <w:rPr>
                <w:rFonts w:ascii="宋体" w:hAnsi="宋体"/>
                <w:sz w:val="24"/>
              </w:rPr>
              <w:t xml:space="preserve">  </w:t>
            </w:r>
            <w:r w:rsidRPr="00FF067E"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275" w:type="dxa"/>
            <w:gridSpan w:val="4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毕业院校</w:t>
            </w:r>
          </w:p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971" w:type="dxa"/>
            <w:gridSpan w:val="2"/>
            <w:vAlign w:val="center"/>
          </w:tcPr>
          <w:p w:rsidR="00323283" w:rsidRPr="00FF067E" w:rsidRDefault="00323283" w:rsidP="00D14D98">
            <w:pPr>
              <w:spacing w:line="34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323283" w:rsidRPr="00FF067E" w:rsidTr="00D8220E">
        <w:trPr>
          <w:cantSplit/>
          <w:trHeight w:val="798"/>
        </w:trPr>
        <w:tc>
          <w:tcPr>
            <w:tcW w:w="1260" w:type="dxa"/>
            <w:gridSpan w:val="2"/>
            <w:vMerge/>
            <w:vAlign w:val="center"/>
          </w:tcPr>
          <w:p w:rsidR="00323283" w:rsidRPr="00FF067E" w:rsidRDefault="00323283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在</w:t>
            </w:r>
            <w:r w:rsidRPr="00FF067E">
              <w:rPr>
                <w:rFonts w:ascii="宋体" w:hAnsi="宋体"/>
                <w:sz w:val="24"/>
              </w:rPr>
              <w:t xml:space="preserve">  </w:t>
            </w:r>
            <w:r w:rsidRPr="00FF067E">
              <w:rPr>
                <w:rFonts w:ascii="宋体" w:hAnsi="宋体" w:hint="eastAsia"/>
                <w:sz w:val="24"/>
              </w:rPr>
              <w:t>职</w:t>
            </w:r>
          </w:p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教</w:t>
            </w:r>
            <w:r w:rsidRPr="00FF067E">
              <w:rPr>
                <w:rFonts w:ascii="宋体" w:hAnsi="宋体"/>
                <w:sz w:val="24"/>
              </w:rPr>
              <w:t xml:space="preserve">  </w:t>
            </w:r>
            <w:r w:rsidRPr="00FF067E"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275" w:type="dxa"/>
            <w:gridSpan w:val="4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毕业院校</w:t>
            </w:r>
          </w:p>
          <w:p w:rsidR="00323283" w:rsidRPr="00FF067E" w:rsidRDefault="00323283" w:rsidP="00D14D98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971" w:type="dxa"/>
            <w:gridSpan w:val="2"/>
            <w:vAlign w:val="center"/>
          </w:tcPr>
          <w:p w:rsidR="00323283" w:rsidRPr="00FF067E" w:rsidRDefault="00323283" w:rsidP="00D14D98">
            <w:pPr>
              <w:spacing w:line="34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323283" w:rsidRPr="00FF067E" w:rsidTr="00D8220E">
        <w:trPr>
          <w:cantSplit/>
          <w:trHeight w:val="780"/>
        </w:trPr>
        <w:tc>
          <w:tcPr>
            <w:tcW w:w="1260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身份证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F067E"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3430" w:type="dxa"/>
            <w:gridSpan w:val="6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现工作单位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971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323283" w:rsidRPr="00FF067E" w:rsidTr="00D8220E">
        <w:trPr>
          <w:cantSplit/>
          <w:trHeight w:val="790"/>
        </w:trPr>
        <w:tc>
          <w:tcPr>
            <w:tcW w:w="1260" w:type="dxa"/>
            <w:gridSpan w:val="2"/>
            <w:vAlign w:val="center"/>
          </w:tcPr>
          <w:p w:rsidR="00323283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通信地址</w:t>
            </w:r>
          </w:p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430" w:type="dxa"/>
            <w:gridSpan w:val="6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1" w:type="dxa"/>
            <w:gridSpan w:val="2"/>
            <w:vAlign w:val="center"/>
          </w:tcPr>
          <w:p w:rsidR="00323283" w:rsidRPr="00FF067E" w:rsidRDefault="00323283" w:rsidP="00D14D98">
            <w:pPr>
              <w:spacing w:line="3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323283" w:rsidRPr="00FF067E" w:rsidTr="00FF067E">
        <w:trPr>
          <w:cantSplit/>
          <w:trHeight w:val="6076"/>
        </w:trPr>
        <w:tc>
          <w:tcPr>
            <w:tcW w:w="735" w:type="dxa"/>
            <w:vAlign w:val="center"/>
          </w:tcPr>
          <w:p w:rsidR="00323283" w:rsidRPr="00FF067E" w:rsidRDefault="00323283" w:rsidP="00D14D98">
            <w:pPr>
              <w:spacing w:line="4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个</w:t>
            </w:r>
          </w:p>
          <w:p w:rsidR="00323283" w:rsidRPr="00FF067E" w:rsidRDefault="00323283" w:rsidP="00D14D98">
            <w:pPr>
              <w:spacing w:line="400" w:lineRule="exact"/>
              <w:ind w:rightChars="-50" w:right="-105"/>
              <w:rPr>
                <w:rFonts w:ascii="宋体"/>
                <w:sz w:val="24"/>
              </w:rPr>
            </w:pPr>
          </w:p>
          <w:p w:rsidR="00323283" w:rsidRPr="00FF067E" w:rsidRDefault="00323283" w:rsidP="00D14D98">
            <w:pPr>
              <w:spacing w:line="4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人</w:t>
            </w:r>
          </w:p>
          <w:p w:rsidR="00323283" w:rsidRPr="00FF067E" w:rsidRDefault="00323283" w:rsidP="00D14D98">
            <w:pPr>
              <w:spacing w:line="400" w:lineRule="exact"/>
              <w:ind w:rightChars="-50" w:right="-105"/>
              <w:rPr>
                <w:rFonts w:ascii="宋体"/>
                <w:sz w:val="24"/>
              </w:rPr>
            </w:pPr>
          </w:p>
          <w:p w:rsidR="00323283" w:rsidRPr="00FF067E" w:rsidRDefault="00323283" w:rsidP="00D14D98">
            <w:pPr>
              <w:spacing w:line="4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简</w:t>
            </w:r>
          </w:p>
          <w:p w:rsidR="00323283" w:rsidRPr="00FF067E" w:rsidRDefault="00323283" w:rsidP="00D14D98">
            <w:pPr>
              <w:spacing w:line="400" w:lineRule="exact"/>
              <w:ind w:rightChars="-50" w:right="-105"/>
              <w:rPr>
                <w:rFonts w:ascii="宋体"/>
                <w:sz w:val="24"/>
              </w:rPr>
            </w:pPr>
          </w:p>
          <w:p w:rsidR="00323283" w:rsidRPr="00FF067E" w:rsidRDefault="00323283" w:rsidP="00D14D98">
            <w:pPr>
              <w:spacing w:line="4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95" w:type="dxa"/>
            <w:gridSpan w:val="11"/>
          </w:tcPr>
          <w:p w:rsidR="00323283" w:rsidRPr="00FF067E" w:rsidRDefault="00323283">
            <w:pPr>
              <w:spacing w:line="500" w:lineRule="exact"/>
              <w:rPr>
                <w:rFonts w:ascii="宋体"/>
                <w:sz w:val="24"/>
              </w:rPr>
            </w:pPr>
          </w:p>
          <w:p w:rsidR="00323283" w:rsidRPr="00FF067E" w:rsidRDefault="00323283" w:rsidP="00D14D98">
            <w:pPr>
              <w:spacing w:line="440" w:lineRule="exact"/>
              <w:ind w:leftChars="107" w:left="1905" w:hangingChars="700" w:hanging="1680"/>
              <w:rPr>
                <w:rFonts w:ascii="宋体"/>
                <w:sz w:val="24"/>
              </w:rPr>
            </w:pPr>
          </w:p>
        </w:tc>
      </w:tr>
      <w:tr w:rsidR="00323283" w:rsidTr="001B24F0">
        <w:trPr>
          <w:cantSplit/>
          <w:trHeight w:val="1987"/>
        </w:trPr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奖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惩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情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295" w:type="dxa"/>
            <w:gridSpan w:val="11"/>
            <w:tcBorders>
              <w:top w:val="single" w:sz="12" w:space="0" w:color="auto"/>
            </w:tcBorders>
            <w:vAlign w:val="center"/>
          </w:tcPr>
          <w:p w:rsidR="00323283" w:rsidRPr="00FF067E" w:rsidRDefault="00323283" w:rsidP="00D14D98">
            <w:pPr>
              <w:ind w:leftChars="50" w:left="105" w:firstLineChars="50" w:firstLine="120"/>
              <w:rPr>
                <w:rFonts w:ascii="宋体" w:hAnsi="宋体"/>
                <w:sz w:val="24"/>
              </w:rPr>
            </w:pPr>
            <w:r w:rsidRPr="00FF067E">
              <w:rPr>
                <w:rFonts w:ascii="宋体" w:hAnsi="宋体"/>
                <w:sz w:val="24"/>
              </w:rPr>
              <w:t>(</w:t>
            </w:r>
            <w:r w:rsidRPr="00FF067E">
              <w:rPr>
                <w:rFonts w:ascii="宋体" w:hAnsi="宋体" w:hint="eastAsia"/>
                <w:sz w:val="24"/>
              </w:rPr>
              <w:t>奖励限最近</w:t>
            </w:r>
            <w:r w:rsidRPr="00FF067E">
              <w:rPr>
                <w:rFonts w:ascii="宋体" w:hAnsi="宋体"/>
                <w:sz w:val="24"/>
              </w:rPr>
              <w:t>2</w:t>
            </w:r>
            <w:r w:rsidRPr="00FF067E">
              <w:rPr>
                <w:rFonts w:ascii="宋体" w:hAnsi="宋体" w:hint="eastAsia"/>
                <w:sz w:val="24"/>
              </w:rPr>
              <w:t>年，写明奖励名称、授予单位和时间</w:t>
            </w:r>
            <w:r w:rsidRPr="00FF067E">
              <w:rPr>
                <w:rFonts w:ascii="宋体" w:hAnsi="宋体"/>
                <w:sz w:val="24"/>
              </w:rPr>
              <w:t>)</w:t>
            </w:r>
          </w:p>
        </w:tc>
      </w:tr>
      <w:tr w:rsidR="00323283" w:rsidTr="001B24F0">
        <w:trPr>
          <w:cantSplit/>
          <w:trHeight w:val="77"/>
        </w:trPr>
        <w:tc>
          <w:tcPr>
            <w:tcW w:w="735" w:type="dxa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年度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考核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8295" w:type="dxa"/>
            <w:gridSpan w:val="11"/>
            <w:vAlign w:val="center"/>
          </w:tcPr>
          <w:p w:rsidR="00323283" w:rsidRPr="00FF067E" w:rsidRDefault="00323283" w:rsidP="007D04C2">
            <w:pPr>
              <w:ind w:leftChars="50" w:left="105" w:firstLineChars="50" w:firstLine="120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（注明</w:t>
            </w:r>
            <w:r w:rsidRPr="00FF067E"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4—</w:t>
            </w:r>
            <w:r w:rsidRPr="00FF067E"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5</w:t>
            </w:r>
            <w:r w:rsidRPr="00FF067E">
              <w:rPr>
                <w:rFonts w:ascii="宋体" w:hAnsi="宋体" w:hint="eastAsia"/>
                <w:sz w:val="24"/>
              </w:rPr>
              <w:t>年度考核结果）</w:t>
            </w:r>
          </w:p>
        </w:tc>
      </w:tr>
      <w:tr w:rsidR="00323283" w:rsidTr="001B24F0">
        <w:trPr>
          <w:cantSplit/>
          <w:trHeight w:val="1841"/>
        </w:trPr>
        <w:tc>
          <w:tcPr>
            <w:tcW w:w="735" w:type="dxa"/>
            <w:vAlign w:val="center"/>
          </w:tcPr>
          <w:p w:rsidR="00323283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独立</w:t>
            </w:r>
          </w:p>
          <w:p w:rsidR="00323283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撰写</w:t>
            </w:r>
          </w:p>
          <w:p w:rsidR="00323283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文稿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95" w:type="dxa"/>
            <w:gridSpan w:val="11"/>
            <w:vAlign w:val="center"/>
          </w:tcPr>
          <w:p w:rsidR="00323283" w:rsidRPr="00FF067E" w:rsidRDefault="00323283" w:rsidP="00D14D98">
            <w:pPr>
              <w:ind w:leftChars="50" w:left="105" w:firstLineChars="50" w:firstLine="120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（限最近</w:t>
            </w:r>
            <w:r w:rsidRPr="00FF067E">
              <w:rPr>
                <w:rFonts w:ascii="宋体" w:hAnsi="宋体"/>
                <w:sz w:val="24"/>
              </w:rPr>
              <w:t>2</w:t>
            </w:r>
            <w:r w:rsidRPr="00FF067E">
              <w:rPr>
                <w:rFonts w:ascii="宋体" w:hAnsi="宋体" w:hint="eastAsia"/>
                <w:sz w:val="24"/>
              </w:rPr>
              <w:t>年，公开发表的注明刊物名称和时间）</w:t>
            </w:r>
          </w:p>
        </w:tc>
      </w:tr>
      <w:tr w:rsidR="00323283" w:rsidTr="001B24F0">
        <w:trPr>
          <w:cantSplit/>
          <w:trHeight w:val="1709"/>
        </w:trPr>
        <w:tc>
          <w:tcPr>
            <w:tcW w:w="735" w:type="dxa"/>
            <w:vAlign w:val="center"/>
          </w:tcPr>
          <w:p w:rsidR="00323283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自</w:t>
            </w:r>
          </w:p>
          <w:p w:rsidR="00323283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我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</w:p>
          <w:p w:rsidR="00323283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评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8295" w:type="dxa"/>
            <w:gridSpan w:val="11"/>
            <w:vAlign w:val="center"/>
          </w:tcPr>
          <w:p w:rsidR="00323283" w:rsidRPr="00FF067E" w:rsidRDefault="00323283" w:rsidP="00D14D98">
            <w:pPr>
              <w:ind w:firstLineChars="100" w:firstLine="240"/>
              <w:rPr>
                <w:rFonts w:ascii="宋体"/>
                <w:sz w:val="24"/>
              </w:rPr>
            </w:pPr>
            <w:r w:rsidRPr="00FF067E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FF067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FF067E">
              <w:rPr>
                <w:rFonts w:ascii="宋体" w:hAnsi="宋体" w:cs="宋体" w:hint="eastAsia"/>
                <w:color w:val="000000"/>
                <w:kern w:val="0"/>
                <w:sz w:val="24"/>
              </w:rPr>
              <w:t>字以内）</w:t>
            </w:r>
          </w:p>
        </w:tc>
      </w:tr>
      <w:tr w:rsidR="00323283" w:rsidTr="003D6EFA">
        <w:trPr>
          <w:cantSplit/>
          <w:trHeight w:val="570"/>
        </w:trPr>
        <w:tc>
          <w:tcPr>
            <w:tcW w:w="735" w:type="dxa"/>
            <w:vMerge w:val="restart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家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庭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主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要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成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员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及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重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要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社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会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关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945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34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年龄</w:t>
            </w:r>
            <w:r w:rsidRPr="00FF067E">
              <w:rPr>
                <w:rFonts w:ascii="宋体" w:hAnsi="宋体"/>
                <w:sz w:val="24"/>
              </w:rPr>
              <w:t>(</w:t>
            </w:r>
            <w:r w:rsidRPr="00FF067E">
              <w:rPr>
                <w:rFonts w:ascii="宋体" w:hAnsi="宋体" w:hint="eastAsia"/>
                <w:sz w:val="24"/>
              </w:rPr>
              <w:t>岁</w:t>
            </w:r>
            <w:r w:rsidRPr="00FF067E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41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926" w:type="dxa"/>
            <w:gridSpan w:val="3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工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作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单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位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及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职</w:t>
            </w:r>
            <w:r w:rsidRPr="00FF067E">
              <w:rPr>
                <w:rFonts w:ascii="宋体" w:hAnsi="宋体"/>
                <w:sz w:val="24"/>
              </w:rPr>
              <w:t xml:space="preserve"> </w:t>
            </w:r>
            <w:r w:rsidRPr="00FF067E">
              <w:rPr>
                <w:rFonts w:ascii="宋体" w:hAnsi="宋体" w:hint="eastAsia"/>
                <w:sz w:val="24"/>
              </w:rPr>
              <w:t>务</w:t>
            </w:r>
          </w:p>
        </w:tc>
      </w:tr>
      <w:tr w:rsidR="00323283" w:rsidTr="003D6EFA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323283" w:rsidRPr="00FF067E" w:rsidRDefault="00323283" w:rsidP="00FF067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pacing w:val="-8"/>
                <w:sz w:val="24"/>
              </w:rPr>
            </w:pPr>
          </w:p>
        </w:tc>
      </w:tr>
      <w:tr w:rsidR="00323283" w:rsidTr="003D6EFA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323283" w:rsidRPr="00FF067E" w:rsidRDefault="00323283" w:rsidP="00FF067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323283" w:rsidTr="003D6EFA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323283" w:rsidRPr="00FF067E" w:rsidRDefault="00323283" w:rsidP="00FF067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pacing w:val="-8"/>
                <w:sz w:val="24"/>
              </w:rPr>
            </w:pPr>
          </w:p>
        </w:tc>
      </w:tr>
      <w:tr w:rsidR="00323283" w:rsidTr="003D6EFA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323283" w:rsidRPr="00FF067E" w:rsidRDefault="00323283" w:rsidP="00FF067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323283" w:rsidTr="003D6EFA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323283" w:rsidRPr="00FF067E" w:rsidRDefault="00323283" w:rsidP="00FF067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pacing w:val="-8"/>
                <w:sz w:val="24"/>
              </w:rPr>
            </w:pPr>
          </w:p>
        </w:tc>
      </w:tr>
      <w:tr w:rsidR="00323283" w:rsidTr="003D6EFA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323283" w:rsidRPr="00FF067E" w:rsidRDefault="00323283" w:rsidP="00FF067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323283" w:rsidTr="001B24F0">
        <w:trPr>
          <w:cantSplit/>
          <w:trHeight w:val="2124"/>
        </w:trPr>
        <w:tc>
          <w:tcPr>
            <w:tcW w:w="735" w:type="dxa"/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单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位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意</w:t>
            </w:r>
          </w:p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95" w:type="dxa"/>
            <w:gridSpan w:val="11"/>
            <w:vAlign w:val="center"/>
          </w:tcPr>
          <w:p w:rsidR="00323283" w:rsidRDefault="00323283" w:rsidP="00D14D98">
            <w:pPr>
              <w:ind w:rightChars="-50" w:right="-105"/>
              <w:rPr>
                <w:rFonts w:ascii="宋体"/>
                <w:sz w:val="24"/>
              </w:rPr>
            </w:pPr>
          </w:p>
          <w:p w:rsidR="00323283" w:rsidRDefault="00323283" w:rsidP="00D14D98">
            <w:pPr>
              <w:ind w:rightChars="-50" w:right="-105"/>
              <w:rPr>
                <w:rFonts w:ascii="宋体"/>
                <w:sz w:val="24"/>
              </w:rPr>
            </w:pPr>
          </w:p>
          <w:p w:rsidR="00323283" w:rsidRPr="00FF067E" w:rsidRDefault="00323283" w:rsidP="00D14D98">
            <w:pPr>
              <w:ind w:rightChars="-50" w:right="-105"/>
              <w:rPr>
                <w:rFonts w:ascii="宋体"/>
                <w:sz w:val="24"/>
              </w:rPr>
            </w:pPr>
          </w:p>
          <w:p w:rsidR="00323283" w:rsidRPr="00FF067E" w:rsidRDefault="00323283" w:rsidP="00D14D98">
            <w:pPr>
              <w:ind w:rightChars="-50" w:right="-105" w:firstLineChars="2000" w:firstLine="4800"/>
              <w:rPr>
                <w:rFonts w:ascii="宋体" w:hAnsi="宋体"/>
                <w:sz w:val="24"/>
              </w:rPr>
            </w:pPr>
            <w:r w:rsidRPr="00FF067E">
              <w:rPr>
                <w:rFonts w:ascii="宋体" w:hAnsi="宋体"/>
                <w:sz w:val="24"/>
              </w:rPr>
              <w:t>(</w:t>
            </w:r>
            <w:r w:rsidRPr="00FF067E">
              <w:rPr>
                <w:rFonts w:ascii="宋体" w:hAnsi="宋体" w:hint="eastAsia"/>
                <w:sz w:val="24"/>
              </w:rPr>
              <w:t>盖章</w:t>
            </w:r>
            <w:r w:rsidRPr="00FF067E">
              <w:rPr>
                <w:rFonts w:ascii="宋体" w:hAnsi="宋体"/>
                <w:sz w:val="24"/>
              </w:rPr>
              <w:t>)</w:t>
            </w:r>
          </w:p>
          <w:p w:rsidR="00323283" w:rsidRPr="00FF067E" w:rsidRDefault="00323283" w:rsidP="00D14D98">
            <w:pPr>
              <w:ind w:rightChars="-50" w:right="-105" w:firstLineChars="697" w:firstLine="1673"/>
              <w:rPr>
                <w:rFonts w:ascii="宋体"/>
                <w:sz w:val="24"/>
              </w:rPr>
            </w:pPr>
            <w:r w:rsidRPr="00FF067E">
              <w:rPr>
                <w:rFonts w:ascii="宋体" w:hAnsi="宋体"/>
                <w:sz w:val="24"/>
              </w:rPr>
              <w:t xml:space="preserve">                       </w:t>
            </w:r>
            <w:r w:rsidRPr="00FF067E">
              <w:rPr>
                <w:rFonts w:ascii="宋体" w:hAnsi="宋体" w:hint="eastAsia"/>
                <w:sz w:val="24"/>
              </w:rPr>
              <w:t>年</w:t>
            </w:r>
            <w:r w:rsidRPr="00FF067E">
              <w:rPr>
                <w:rFonts w:ascii="宋体" w:hAnsi="宋体"/>
                <w:sz w:val="24"/>
              </w:rPr>
              <w:t xml:space="preserve">    </w:t>
            </w:r>
            <w:r w:rsidRPr="00FF067E">
              <w:rPr>
                <w:rFonts w:ascii="宋体" w:hAnsi="宋体" w:hint="eastAsia"/>
                <w:sz w:val="24"/>
              </w:rPr>
              <w:t>月</w:t>
            </w:r>
            <w:r w:rsidRPr="00FF067E">
              <w:rPr>
                <w:rFonts w:ascii="宋体" w:hAnsi="宋体"/>
                <w:sz w:val="24"/>
              </w:rPr>
              <w:t xml:space="preserve">    </w:t>
            </w:r>
            <w:r w:rsidRPr="00FF067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23283" w:rsidTr="001B24F0">
        <w:trPr>
          <w:cantSplit/>
          <w:trHeight w:val="789"/>
        </w:trPr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323283" w:rsidRPr="00FF067E" w:rsidRDefault="00323283" w:rsidP="00D14D98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 w:rsidRPr="00FF067E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95" w:type="dxa"/>
            <w:gridSpan w:val="11"/>
            <w:tcBorders>
              <w:bottom w:val="single" w:sz="12" w:space="0" w:color="auto"/>
            </w:tcBorders>
            <w:vAlign w:val="center"/>
          </w:tcPr>
          <w:p w:rsidR="00323283" w:rsidRPr="00FF067E" w:rsidRDefault="00323283" w:rsidP="00D14D98">
            <w:pPr>
              <w:ind w:rightChars="-50" w:right="-105"/>
              <w:rPr>
                <w:rFonts w:ascii="宋体"/>
                <w:sz w:val="24"/>
              </w:rPr>
            </w:pPr>
          </w:p>
        </w:tc>
      </w:tr>
    </w:tbl>
    <w:p w:rsidR="00323283" w:rsidRDefault="00323283" w:rsidP="00FF067E">
      <w:pPr>
        <w:spacing w:line="20" w:lineRule="exact"/>
      </w:pPr>
    </w:p>
    <w:sectPr w:rsidR="00323283" w:rsidSect="00FF067E">
      <w:footerReference w:type="default" r:id="rId7"/>
      <w:pgSz w:w="11906" w:h="16838" w:code="9"/>
      <w:pgMar w:top="1588" w:right="1531" w:bottom="1531" w:left="1531" w:header="851" w:footer="119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83" w:rsidRDefault="00323283" w:rsidP="001133C4">
      <w:r>
        <w:separator/>
      </w:r>
    </w:p>
  </w:endnote>
  <w:endnote w:type="continuationSeparator" w:id="0">
    <w:p w:rsidR="00323283" w:rsidRDefault="00323283" w:rsidP="0011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方正小标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83" w:rsidRDefault="00323283" w:rsidP="00FF067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83" w:rsidRDefault="00323283" w:rsidP="001133C4">
      <w:r>
        <w:separator/>
      </w:r>
    </w:p>
  </w:footnote>
  <w:footnote w:type="continuationSeparator" w:id="0">
    <w:p w:rsidR="00323283" w:rsidRDefault="00323283" w:rsidP="00113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7347"/>
    <w:multiLevelType w:val="hybridMultilevel"/>
    <w:tmpl w:val="52A4EE50"/>
    <w:lvl w:ilvl="0" w:tplc="EF96E1D6">
      <w:start w:val="1"/>
      <w:numFmt w:val="japaneseCounting"/>
      <w:lvlText w:val="%1、"/>
      <w:lvlJc w:val="left"/>
      <w:pPr>
        <w:ind w:left="199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73"/>
    <w:rsid w:val="0001380A"/>
    <w:rsid w:val="00071C51"/>
    <w:rsid w:val="00076512"/>
    <w:rsid w:val="000C2A41"/>
    <w:rsid w:val="001133C4"/>
    <w:rsid w:val="00127F83"/>
    <w:rsid w:val="001364FA"/>
    <w:rsid w:val="0015500B"/>
    <w:rsid w:val="00173C5E"/>
    <w:rsid w:val="00195FCD"/>
    <w:rsid w:val="001B24F0"/>
    <w:rsid w:val="001C5973"/>
    <w:rsid w:val="0021747B"/>
    <w:rsid w:val="00261403"/>
    <w:rsid w:val="002F48D7"/>
    <w:rsid w:val="00323283"/>
    <w:rsid w:val="00355DF0"/>
    <w:rsid w:val="003C6472"/>
    <w:rsid w:val="003D6EFA"/>
    <w:rsid w:val="00421410"/>
    <w:rsid w:val="004F7161"/>
    <w:rsid w:val="00513CE5"/>
    <w:rsid w:val="005141E3"/>
    <w:rsid w:val="005375FC"/>
    <w:rsid w:val="0055575D"/>
    <w:rsid w:val="00572F86"/>
    <w:rsid w:val="005A5A3F"/>
    <w:rsid w:val="005A6589"/>
    <w:rsid w:val="006009A9"/>
    <w:rsid w:val="00634970"/>
    <w:rsid w:val="006457C8"/>
    <w:rsid w:val="00683596"/>
    <w:rsid w:val="00707421"/>
    <w:rsid w:val="00783209"/>
    <w:rsid w:val="007D04C2"/>
    <w:rsid w:val="00801627"/>
    <w:rsid w:val="00813E2A"/>
    <w:rsid w:val="00833D47"/>
    <w:rsid w:val="008574E6"/>
    <w:rsid w:val="008C5D30"/>
    <w:rsid w:val="00904E2D"/>
    <w:rsid w:val="00911F0E"/>
    <w:rsid w:val="009C0BFE"/>
    <w:rsid w:val="00A72D37"/>
    <w:rsid w:val="00A86B99"/>
    <w:rsid w:val="00A96BB9"/>
    <w:rsid w:val="00AA62EE"/>
    <w:rsid w:val="00AB14A9"/>
    <w:rsid w:val="00BE6CD1"/>
    <w:rsid w:val="00C5444D"/>
    <w:rsid w:val="00CB5C3A"/>
    <w:rsid w:val="00CF2516"/>
    <w:rsid w:val="00CF6FFF"/>
    <w:rsid w:val="00D0210A"/>
    <w:rsid w:val="00D14D98"/>
    <w:rsid w:val="00D8220E"/>
    <w:rsid w:val="00DD518A"/>
    <w:rsid w:val="00E403E8"/>
    <w:rsid w:val="00E55701"/>
    <w:rsid w:val="00E71E88"/>
    <w:rsid w:val="00EE23F1"/>
    <w:rsid w:val="00F46C12"/>
    <w:rsid w:val="00F53B7D"/>
    <w:rsid w:val="00FF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7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C59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C597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11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33C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1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33C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F06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73</Words>
  <Characters>419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suwei</dc:creator>
  <cp:keywords/>
  <dc:description/>
  <cp:lastModifiedBy>admin</cp:lastModifiedBy>
  <cp:revision>17</cp:revision>
  <cp:lastPrinted>2016-10-11T09:41:00Z</cp:lastPrinted>
  <dcterms:created xsi:type="dcterms:W3CDTF">2016-10-11T08:25:00Z</dcterms:created>
  <dcterms:modified xsi:type="dcterms:W3CDTF">2016-10-19T02:18:00Z</dcterms:modified>
</cp:coreProperties>
</file>