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D1" w:rsidRDefault="00EC46D1">
      <w:pPr>
        <w:rPr>
          <w:rFonts w:ascii="仿宋" w:eastAsia="仿宋" w:hAnsi="仿宋"/>
          <w:sz w:val="32"/>
          <w:szCs w:val="32"/>
        </w:rPr>
      </w:pPr>
    </w:p>
    <w:p w:rsidR="00EC46D1" w:rsidRDefault="00EC46D1">
      <w:pPr>
        <w:spacing w:line="540" w:lineRule="exact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仿宋" w:hint="eastAsia"/>
          <w:color w:val="000000"/>
          <w:sz w:val="40"/>
          <w:szCs w:val="40"/>
          <w:shd w:val="clear" w:color="auto" w:fill="FFFFFF"/>
        </w:rPr>
        <w:t>湖南省文化厅机关公开选调公务员报名登记表</w:t>
      </w:r>
    </w:p>
    <w:p w:rsidR="00EC46D1" w:rsidRDefault="00EC46D1">
      <w:pPr>
        <w:snapToGrid w:val="0"/>
        <w:rPr>
          <w:rFonts w:ascii="宋体"/>
          <w:color w:val="000000"/>
          <w:sz w:val="24"/>
        </w:rPr>
      </w:pPr>
    </w:p>
    <w:p w:rsidR="00EC46D1" w:rsidRDefault="00EC46D1">
      <w:pPr>
        <w:snapToGrid w:val="0"/>
        <w:rPr>
          <w:rFonts w:ascii="宋体"/>
          <w:color w:val="000000"/>
          <w:sz w:val="24"/>
        </w:rPr>
      </w:pPr>
    </w:p>
    <w:p w:rsidR="00EC46D1" w:rsidRDefault="00EC46D1">
      <w:pPr>
        <w:snapToGrid w:val="0"/>
        <w:rPr>
          <w:rFonts w:ascii="宋体"/>
          <w:color w:val="000000"/>
          <w:sz w:val="24"/>
        </w:rPr>
      </w:pPr>
    </w:p>
    <w:tbl>
      <w:tblPr>
        <w:tblW w:w="8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88"/>
        <w:gridCol w:w="324"/>
        <w:gridCol w:w="940"/>
        <w:gridCol w:w="977"/>
        <w:gridCol w:w="1362"/>
        <w:gridCol w:w="102"/>
        <w:gridCol w:w="1518"/>
        <w:gridCol w:w="784"/>
        <w:gridCol w:w="1724"/>
      </w:tblGrid>
      <w:tr w:rsidR="00EC46D1" w:rsidRPr="0050013E">
        <w:trPr>
          <w:trHeight w:val="441"/>
          <w:jc w:val="center"/>
        </w:trPr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姓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性</w:t>
            </w:r>
            <w:r w:rsidRPr="0050013E">
              <w:rPr>
                <w:rFonts w:ascii="宋体" w:hAnsi="宋体"/>
                <w:sz w:val="24"/>
              </w:rPr>
              <w:t xml:space="preserve"> </w:t>
            </w:r>
            <w:r w:rsidRPr="0050013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出生年月</w:t>
            </w:r>
          </w:p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（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照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EC46D1" w:rsidRPr="0050013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民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籍</w:t>
            </w:r>
            <w:r w:rsidRPr="0050013E">
              <w:rPr>
                <w:rFonts w:ascii="宋体" w:hAnsi="宋体"/>
                <w:sz w:val="24"/>
              </w:rPr>
              <w:t xml:space="preserve"> </w:t>
            </w:r>
            <w:r w:rsidRPr="0050013E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464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出</w:t>
            </w:r>
            <w:r w:rsidRPr="0050013E">
              <w:rPr>
                <w:rFonts w:ascii="宋体" w:hAnsi="宋体"/>
                <w:sz w:val="24"/>
              </w:rPr>
              <w:t xml:space="preserve"> </w:t>
            </w:r>
            <w:r w:rsidRPr="0050013E">
              <w:rPr>
                <w:rFonts w:ascii="宋体" w:hAnsi="宋体" w:hint="eastAsia"/>
                <w:sz w:val="24"/>
              </w:rPr>
              <w:t>生</w:t>
            </w:r>
            <w:r w:rsidRPr="0050013E">
              <w:rPr>
                <w:rFonts w:ascii="宋体" w:hAnsi="宋体"/>
                <w:sz w:val="24"/>
              </w:rPr>
              <w:t xml:space="preserve"> </w:t>
            </w:r>
            <w:r w:rsidRPr="0050013E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784" w:type="dxa"/>
            <w:vAlign w:val="center"/>
          </w:tcPr>
          <w:p w:rsidR="00EC46D1" w:rsidRPr="0050013E" w:rsidRDefault="00EC46D1" w:rsidP="00EC46D1">
            <w:pPr>
              <w:snapToGrid w:val="0"/>
              <w:spacing w:line="300" w:lineRule="atLeast"/>
              <w:ind w:leftChars="-55" w:left="31680" w:rightChars="-51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入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党</w:t>
            </w:r>
          </w:p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时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264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参加工</w:t>
            </w:r>
          </w:p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64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784" w:type="dxa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身份证</w:t>
            </w:r>
          </w:p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号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2241" w:type="dxa"/>
            <w:gridSpan w:val="3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02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12" w:space="0" w:color="auto"/>
            </w:tcBorders>
            <w:vAlign w:val="center"/>
          </w:tcPr>
          <w:p w:rsidR="00EC46D1" w:rsidRPr="0050013E" w:rsidRDefault="00EC46D1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680"/>
          <w:jc w:val="center"/>
        </w:trPr>
        <w:tc>
          <w:tcPr>
            <w:tcW w:w="988" w:type="dxa"/>
            <w:vMerge w:val="restart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学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历</w:t>
            </w:r>
          </w:p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学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64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全日制</w:t>
            </w:r>
          </w:p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教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441" w:type="dxa"/>
            <w:gridSpan w:val="3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508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680"/>
          <w:jc w:val="center"/>
        </w:trPr>
        <w:tc>
          <w:tcPr>
            <w:tcW w:w="988" w:type="dxa"/>
            <w:vMerge/>
            <w:vAlign w:val="center"/>
          </w:tcPr>
          <w:p w:rsidR="00EC46D1" w:rsidRPr="0050013E" w:rsidRDefault="00EC46D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在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职</w:t>
            </w:r>
          </w:p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教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441" w:type="dxa"/>
            <w:gridSpan w:val="3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508" w:type="dxa"/>
            <w:gridSpan w:val="2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641"/>
          <w:jc w:val="center"/>
        </w:trPr>
        <w:tc>
          <w:tcPr>
            <w:tcW w:w="2252" w:type="dxa"/>
            <w:gridSpan w:val="3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467" w:type="dxa"/>
            <w:gridSpan w:val="6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534"/>
          <w:jc w:val="center"/>
        </w:trPr>
        <w:tc>
          <w:tcPr>
            <w:tcW w:w="2252" w:type="dxa"/>
            <w:gridSpan w:val="3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w w:val="90"/>
                <w:sz w:val="24"/>
              </w:rPr>
            </w:pPr>
            <w:r w:rsidRPr="0050013E">
              <w:rPr>
                <w:rFonts w:ascii="宋体" w:hAnsi="宋体" w:hint="eastAsia"/>
                <w:w w:val="90"/>
                <w:sz w:val="24"/>
              </w:rPr>
              <w:t>配偶工作单位及职务</w:t>
            </w:r>
          </w:p>
        </w:tc>
        <w:tc>
          <w:tcPr>
            <w:tcW w:w="6467" w:type="dxa"/>
            <w:gridSpan w:val="6"/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961"/>
          <w:jc w:val="center"/>
        </w:trPr>
        <w:tc>
          <w:tcPr>
            <w:tcW w:w="2252" w:type="dxa"/>
            <w:gridSpan w:val="3"/>
            <w:tcBorders>
              <w:righ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公务员录用（含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考录、调任等）时间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D1" w:rsidRPr="0050013E" w:rsidRDefault="00EC46D1" w:rsidP="00EC46D1">
            <w:pPr>
              <w:snapToGrid w:val="0"/>
              <w:spacing w:line="300" w:lineRule="atLeast"/>
              <w:ind w:firstLineChars="100" w:firstLine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审批机关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741"/>
          <w:jc w:val="center"/>
        </w:trPr>
        <w:tc>
          <w:tcPr>
            <w:tcW w:w="2252" w:type="dxa"/>
            <w:gridSpan w:val="3"/>
            <w:tcBorders>
              <w:righ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公务员（参公）</w:t>
            </w:r>
            <w:r w:rsidRPr="0050013E">
              <w:rPr>
                <w:rFonts w:ascii="宋体" w:hAnsi="宋体"/>
                <w:sz w:val="24"/>
              </w:rPr>
              <w:t xml:space="preserve">           </w:t>
            </w:r>
            <w:r w:rsidRPr="0050013E">
              <w:rPr>
                <w:rFonts w:ascii="宋体" w:hAnsi="宋体" w:hint="eastAsia"/>
                <w:sz w:val="24"/>
              </w:rPr>
              <w:t>登记时间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D1" w:rsidRPr="0050013E" w:rsidRDefault="00EC46D1" w:rsidP="00EC46D1">
            <w:pPr>
              <w:snapToGrid w:val="0"/>
              <w:spacing w:line="300" w:lineRule="atLeast"/>
              <w:ind w:firstLineChars="100" w:firstLine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审批机关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hRule="exact" w:val="817"/>
          <w:jc w:val="center"/>
        </w:trPr>
        <w:tc>
          <w:tcPr>
            <w:tcW w:w="2252" w:type="dxa"/>
            <w:gridSpan w:val="3"/>
            <w:tcBorders>
              <w:righ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近三年考核情况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/>
                <w:sz w:val="24"/>
              </w:rPr>
              <w:t>2014</w:t>
            </w:r>
            <w:r w:rsidRPr="0050013E">
              <w:rPr>
                <w:rFonts w:ascii="宋体" w:hAnsi="宋体" w:hint="eastAsia"/>
                <w:sz w:val="24"/>
              </w:rPr>
              <w:t>年度</w:t>
            </w:r>
            <w:r w:rsidRPr="0050013E">
              <w:rPr>
                <w:rFonts w:ascii="宋体" w:hAnsi="宋体"/>
                <w:sz w:val="24"/>
              </w:rPr>
              <w:t xml:space="preserve">   </w:t>
            </w:r>
            <w:r w:rsidRPr="0050013E">
              <w:rPr>
                <w:rFonts w:ascii="宋体" w:hAnsi="宋体" w:hint="eastAsia"/>
                <w:sz w:val="24"/>
              </w:rPr>
              <w:t>（</w:t>
            </w:r>
            <w:r w:rsidRPr="0050013E">
              <w:rPr>
                <w:rFonts w:ascii="宋体" w:hAnsi="宋体"/>
                <w:sz w:val="24"/>
              </w:rPr>
              <w:t xml:space="preserve">     </w:t>
            </w:r>
            <w:r w:rsidRPr="0050013E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/>
                <w:sz w:val="24"/>
              </w:rPr>
              <w:t>2015</w:t>
            </w:r>
            <w:r w:rsidRPr="0050013E">
              <w:rPr>
                <w:rFonts w:ascii="宋体" w:hAnsi="宋体" w:hint="eastAsia"/>
                <w:sz w:val="24"/>
              </w:rPr>
              <w:t>年度（</w:t>
            </w:r>
            <w:r w:rsidRPr="0050013E">
              <w:rPr>
                <w:rFonts w:ascii="宋体" w:hAnsi="宋体"/>
                <w:sz w:val="24"/>
              </w:rPr>
              <w:t xml:space="preserve">      </w:t>
            </w:r>
            <w:r w:rsidRPr="0050013E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/>
                <w:sz w:val="24"/>
              </w:rPr>
              <w:t>2016</w:t>
            </w:r>
            <w:r w:rsidRPr="0050013E">
              <w:rPr>
                <w:rFonts w:ascii="宋体" w:hAnsi="宋体" w:hint="eastAsia"/>
                <w:sz w:val="24"/>
              </w:rPr>
              <w:t>年度</w:t>
            </w:r>
            <w:r w:rsidRPr="0050013E">
              <w:rPr>
                <w:rFonts w:ascii="宋体" w:hAnsi="宋体"/>
                <w:sz w:val="24"/>
              </w:rPr>
              <w:t xml:space="preserve">                     </w:t>
            </w:r>
            <w:r w:rsidRPr="0050013E">
              <w:rPr>
                <w:rFonts w:ascii="宋体" w:hAnsi="宋体" w:hint="eastAsia"/>
                <w:sz w:val="24"/>
              </w:rPr>
              <w:t>（</w:t>
            </w:r>
            <w:r w:rsidRPr="0050013E">
              <w:rPr>
                <w:rFonts w:ascii="宋体" w:hAnsi="宋体"/>
                <w:sz w:val="24"/>
              </w:rPr>
              <w:t xml:space="preserve">     </w:t>
            </w:r>
            <w:r w:rsidRPr="0050013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EC46D1" w:rsidRPr="0050013E">
        <w:trPr>
          <w:trHeight w:val="4369"/>
          <w:jc w:val="center"/>
        </w:trPr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EC46D1" w:rsidRPr="0050013E" w:rsidRDefault="00EC46D1" w:rsidP="00EC46D1">
            <w:pPr>
              <w:snapToGrid w:val="0"/>
              <w:spacing w:line="300" w:lineRule="atLeast"/>
              <w:ind w:leftChars="171" w:left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工</w:t>
            </w:r>
            <w:r w:rsidRPr="0050013E">
              <w:rPr>
                <w:rFonts w:ascii="宋体" w:hAnsi="宋体"/>
                <w:sz w:val="24"/>
              </w:rPr>
              <w:t xml:space="preserve">   </w:t>
            </w:r>
            <w:r w:rsidRPr="0050013E">
              <w:rPr>
                <w:rFonts w:ascii="宋体" w:hAnsi="宋体" w:hint="eastAsia"/>
                <w:sz w:val="24"/>
              </w:rPr>
              <w:t>作</w:t>
            </w:r>
            <w:r w:rsidRPr="0050013E">
              <w:rPr>
                <w:rFonts w:ascii="宋体" w:hAnsi="宋体"/>
                <w:sz w:val="24"/>
              </w:rPr>
              <w:t xml:space="preserve">   </w:t>
            </w:r>
            <w:r w:rsidRPr="0050013E">
              <w:rPr>
                <w:rFonts w:ascii="宋体" w:hAnsi="宋体" w:hint="eastAsia"/>
                <w:sz w:val="24"/>
              </w:rPr>
              <w:t>及</w:t>
            </w:r>
          </w:p>
          <w:p w:rsidR="00EC46D1" w:rsidRPr="0050013E" w:rsidRDefault="00EC46D1" w:rsidP="00EC46D1">
            <w:pPr>
              <w:snapToGrid w:val="0"/>
              <w:spacing w:line="300" w:lineRule="atLeast"/>
              <w:ind w:leftChars="171" w:left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任</w:t>
            </w:r>
          </w:p>
          <w:p w:rsidR="00EC46D1" w:rsidRPr="0050013E" w:rsidRDefault="00EC46D1" w:rsidP="00EC46D1">
            <w:pPr>
              <w:snapToGrid w:val="0"/>
              <w:spacing w:line="300" w:lineRule="atLeast"/>
              <w:ind w:leftChars="171" w:left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职</w:t>
            </w:r>
          </w:p>
          <w:p w:rsidR="00EC46D1" w:rsidRPr="0050013E" w:rsidRDefault="00EC46D1" w:rsidP="00EC46D1">
            <w:pPr>
              <w:snapToGrid w:val="0"/>
              <w:spacing w:line="300" w:lineRule="atLeast"/>
              <w:ind w:leftChars="171" w:left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经</w:t>
            </w:r>
          </w:p>
          <w:p w:rsidR="00EC46D1" w:rsidRPr="0050013E" w:rsidRDefault="00EC46D1" w:rsidP="00EC46D1">
            <w:pPr>
              <w:snapToGrid w:val="0"/>
              <w:spacing w:line="300" w:lineRule="atLeast"/>
              <w:ind w:firstLineChars="150" w:firstLine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407" w:type="dxa"/>
            <w:gridSpan w:val="7"/>
            <w:tcBorders>
              <w:bottom w:val="single" w:sz="4" w:space="0" w:color="auto"/>
            </w:tcBorders>
          </w:tcPr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31680" w:rightChars="-57" w:right="31680" w:hangingChars="871" w:firstLine="31680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val="3251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主要工作业绩及</w:t>
            </w:r>
            <w:r w:rsidRPr="0050013E">
              <w:rPr>
                <w:rFonts w:ascii="宋体" w:hAnsi="宋体"/>
                <w:sz w:val="24"/>
              </w:rPr>
              <w:t xml:space="preserve">  </w:t>
            </w:r>
            <w:r w:rsidRPr="0050013E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</w:tcBorders>
          </w:tcPr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31680" w:rightChars="-57" w:right="31680" w:hangingChars="871" w:firstLine="31680"/>
              <w:rPr>
                <w:rFonts w:ascii="宋体"/>
                <w:sz w:val="24"/>
              </w:rPr>
            </w:pPr>
          </w:p>
        </w:tc>
      </w:tr>
      <w:tr w:rsidR="00EC46D1" w:rsidRPr="0050013E">
        <w:trPr>
          <w:trHeight w:val="2392"/>
          <w:jc w:val="center"/>
        </w:trPr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407" w:type="dxa"/>
            <w:gridSpan w:val="7"/>
            <w:tcBorders>
              <w:bottom w:val="single" w:sz="4" w:space="0" w:color="auto"/>
            </w:tcBorders>
            <w:vAlign w:val="center"/>
          </w:tcPr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以上信息已核实无误，同意推荐报考。</w:t>
            </w:r>
          </w:p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31680"/>
              <w:rPr>
                <w:rFonts w:ascii="宋体"/>
                <w:sz w:val="24"/>
              </w:rPr>
            </w:pPr>
          </w:p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31680" w:firstLineChars="1800" w:firstLine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签名（盖章）：</w:t>
            </w:r>
          </w:p>
        </w:tc>
      </w:tr>
      <w:tr w:rsidR="00EC46D1" w:rsidRPr="0050013E">
        <w:trPr>
          <w:trHeight w:val="1683"/>
          <w:jc w:val="center"/>
        </w:trPr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上级任免机关意见</w:t>
            </w:r>
          </w:p>
        </w:tc>
        <w:tc>
          <w:tcPr>
            <w:tcW w:w="7407" w:type="dxa"/>
            <w:gridSpan w:val="7"/>
            <w:tcBorders>
              <w:bottom w:val="single" w:sz="4" w:space="0" w:color="auto"/>
            </w:tcBorders>
            <w:vAlign w:val="center"/>
          </w:tcPr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31680" w:firstLineChars="1800" w:firstLine="31680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签名（盖章）：</w:t>
            </w:r>
          </w:p>
        </w:tc>
      </w:tr>
      <w:tr w:rsidR="00EC46D1" w:rsidRPr="0050013E">
        <w:trPr>
          <w:trHeight w:val="198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选调单位审查意见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31680"/>
              <w:rPr>
                <w:rFonts w:ascii="宋体"/>
                <w:sz w:val="24"/>
              </w:rPr>
            </w:pPr>
          </w:p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31680"/>
              <w:rPr>
                <w:rFonts w:ascii="宋体" w:hAnsi="宋体"/>
                <w:sz w:val="24"/>
              </w:rPr>
            </w:pPr>
            <w:r w:rsidRPr="0050013E">
              <w:rPr>
                <w:rFonts w:ascii="宋体" w:hAnsi="宋体"/>
                <w:sz w:val="24"/>
              </w:rPr>
              <w:t xml:space="preserve">                                    </w:t>
            </w:r>
            <w:r w:rsidRPr="0050013E">
              <w:rPr>
                <w:rFonts w:ascii="宋体" w:hAnsi="宋体" w:hint="eastAsia"/>
                <w:sz w:val="24"/>
              </w:rPr>
              <w:t>签名（盖章）：</w:t>
            </w:r>
            <w:r w:rsidRPr="0050013E"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 w:rsidR="00EC46D1" w:rsidRPr="0050013E">
        <w:trPr>
          <w:trHeight w:val="366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46D1" w:rsidRPr="0050013E" w:rsidRDefault="00EC46D1">
            <w:pPr>
              <w:snapToGrid w:val="0"/>
              <w:spacing w:line="300" w:lineRule="atLeast"/>
              <w:jc w:val="center"/>
              <w:rPr>
                <w:rFonts w:ascii="宋体"/>
                <w:sz w:val="24"/>
              </w:rPr>
            </w:pPr>
            <w:r w:rsidRPr="0050013E">
              <w:rPr>
                <w:rFonts w:ascii="宋体" w:hAnsi="宋体" w:hint="eastAsia"/>
                <w:sz w:val="24"/>
              </w:rPr>
              <w:t>备</w:t>
            </w:r>
            <w:r w:rsidRPr="0050013E">
              <w:rPr>
                <w:rFonts w:ascii="宋体" w:hAnsi="宋体"/>
                <w:sz w:val="24"/>
              </w:rPr>
              <w:t xml:space="preserve">   </w:t>
            </w:r>
            <w:r w:rsidRPr="0050013E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46D1" w:rsidRPr="0050013E" w:rsidRDefault="00EC46D1" w:rsidP="00EC46D1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31680"/>
              <w:rPr>
                <w:rFonts w:ascii="宋体"/>
                <w:sz w:val="24"/>
              </w:rPr>
            </w:pPr>
          </w:p>
        </w:tc>
      </w:tr>
    </w:tbl>
    <w:p w:rsidR="00EC46D1" w:rsidRDefault="00EC46D1">
      <w:pPr>
        <w:rPr>
          <w:rFonts w:ascii="仿宋" w:eastAsia="仿宋" w:hAnsi="仿宋"/>
          <w:sz w:val="32"/>
          <w:szCs w:val="32"/>
        </w:rPr>
      </w:pPr>
    </w:p>
    <w:sectPr w:rsidR="00EC46D1" w:rsidSect="00BD12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D1" w:rsidRDefault="00EC46D1" w:rsidP="00BD12F6">
      <w:r>
        <w:separator/>
      </w:r>
    </w:p>
  </w:endnote>
  <w:endnote w:type="continuationSeparator" w:id="0">
    <w:p w:rsidR="00EC46D1" w:rsidRDefault="00EC46D1" w:rsidP="00BD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D1" w:rsidRDefault="00EC46D1">
    <w:pPr>
      <w:pStyle w:val="Footer"/>
      <w:jc w:val="right"/>
    </w:pPr>
    <w:fldSimple w:instr=" PAGE   \* MERGEFORMAT ">
      <w:r w:rsidRPr="00C35C01">
        <w:rPr>
          <w:noProof/>
          <w:lang w:val="zh-CN"/>
        </w:rPr>
        <w:t>3</w:t>
      </w:r>
    </w:fldSimple>
  </w:p>
  <w:p w:rsidR="00EC46D1" w:rsidRDefault="00EC46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D1" w:rsidRDefault="00EC46D1" w:rsidP="00BD12F6">
      <w:r>
        <w:separator/>
      </w:r>
    </w:p>
  </w:footnote>
  <w:footnote w:type="continuationSeparator" w:id="0">
    <w:p w:rsidR="00EC46D1" w:rsidRDefault="00EC46D1" w:rsidP="00BD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DF1"/>
    <w:rsid w:val="00056EE6"/>
    <w:rsid w:val="00061547"/>
    <w:rsid w:val="00064D86"/>
    <w:rsid w:val="00091ECE"/>
    <w:rsid w:val="000F07A2"/>
    <w:rsid w:val="001039AB"/>
    <w:rsid w:val="00106505"/>
    <w:rsid w:val="001430A9"/>
    <w:rsid w:val="0017604F"/>
    <w:rsid w:val="001C38C8"/>
    <w:rsid w:val="001C6947"/>
    <w:rsid w:val="001F57E4"/>
    <w:rsid w:val="00204B61"/>
    <w:rsid w:val="002601B1"/>
    <w:rsid w:val="00260DF1"/>
    <w:rsid w:val="00275954"/>
    <w:rsid w:val="00292A98"/>
    <w:rsid w:val="002B1225"/>
    <w:rsid w:val="002B74EA"/>
    <w:rsid w:val="002F7E2D"/>
    <w:rsid w:val="003045A1"/>
    <w:rsid w:val="00355303"/>
    <w:rsid w:val="003A33FE"/>
    <w:rsid w:val="00400346"/>
    <w:rsid w:val="00402281"/>
    <w:rsid w:val="004252B8"/>
    <w:rsid w:val="00430352"/>
    <w:rsid w:val="00466830"/>
    <w:rsid w:val="00490851"/>
    <w:rsid w:val="0050013E"/>
    <w:rsid w:val="005310AD"/>
    <w:rsid w:val="00553182"/>
    <w:rsid w:val="005F1040"/>
    <w:rsid w:val="005F60A1"/>
    <w:rsid w:val="006374F3"/>
    <w:rsid w:val="006953E8"/>
    <w:rsid w:val="006B21D9"/>
    <w:rsid w:val="006E53E8"/>
    <w:rsid w:val="00736C54"/>
    <w:rsid w:val="007B2195"/>
    <w:rsid w:val="007E607B"/>
    <w:rsid w:val="00825F90"/>
    <w:rsid w:val="0084244C"/>
    <w:rsid w:val="00846FE5"/>
    <w:rsid w:val="00864193"/>
    <w:rsid w:val="00876DAE"/>
    <w:rsid w:val="008A7C26"/>
    <w:rsid w:val="008B1C2A"/>
    <w:rsid w:val="009754BA"/>
    <w:rsid w:val="00977C00"/>
    <w:rsid w:val="00991D23"/>
    <w:rsid w:val="00A2140B"/>
    <w:rsid w:val="00A55104"/>
    <w:rsid w:val="00A8193B"/>
    <w:rsid w:val="00A91C50"/>
    <w:rsid w:val="00AC720F"/>
    <w:rsid w:val="00AC766F"/>
    <w:rsid w:val="00AF4504"/>
    <w:rsid w:val="00AF7FB0"/>
    <w:rsid w:val="00B75EBF"/>
    <w:rsid w:val="00BA7EAA"/>
    <w:rsid w:val="00BC1F3B"/>
    <w:rsid w:val="00BD12F6"/>
    <w:rsid w:val="00C35C01"/>
    <w:rsid w:val="00C55499"/>
    <w:rsid w:val="00CB1210"/>
    <w:rsid w:val="00CD0DAE"/>
    <w:rsid w:val="00CE7A53"/>
    <w:rsid w:val="00CF35D6"/>
    <w:rsid w:val="00DA3854"/>
    <w:rsid w:val="00DF2C27"/>
    <w:rsid w:val="00E618AF"/>
    <w:rsid w:val="00E75673"/>
    <w:rsid w:val="00E76857"/>
    <w:rsid w:val="00EA30F8"/>
    <w:rsid w:val="00EC46D1"/>
    <w:rsid w:val="00EE624B"/>
    <w:rsid w:val="00EF6780"/>
    <w:rsid w:val="00F329F9"/>
    <w:rsid w:val="00F40964"/>
    <w:rsid w:val="00F50D7E"/>
    <w:rsid w:val="00F70605"/>
    <w:rsid w:val="00F96C34"/>
    <w:rsid w:val="00F97C17"/>
    <w:rsid w:val="3D56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F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12F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2F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D1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D12F6"/>
    <w:rPr>
      <w:rFonts w:cs="Times New Roman"/>
      <w:color w:val="0000FF"/>
      <w:u w:val="single"/>
    </w:rPr>
  </w:style>
  <w:style w:type="paragraph" w:customStyle="1" w:styleId="customunionstyle">
    <w:name w:val="custom_unionstyle"/>
    <w:basedOn w:val="Normal"/>
    <w:uiPriority w:val="99"/>
    <w:rsid w:val="00BD1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D12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74</Words>
  <Characters>425</Characters>
  <Application>Microsoft Office Outlook</Application>
  <DocSecurity>0</DocSecurity>
  <Lines>0</Lines>
  <Paragraphs>0</Paragraphs>
  <ScaleCrop>false</ScaleCrop>
  <Company>360chongzhuang.com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湖南省文化厅机关公开选调公务员报名登记表</dc:title>
  <dc:subject/>
  <dc:creator>Administrator</dc:creator>
  <cp:keywords/>
  <dc:description/>
  <cp:lastModifiedBy>黄赞佳</cp:lastModifiedBy>
  <cp:revision>2</cp:revision>
  <cp:lastPrinted>2017-01-03T03:01:00Z</cp:lastPrinted>
  <dcterms:created xsi:type="dcterms:W3CDTF">2017-01-03T08:56:00Z</dcterms:created>
  <dcterms:modified xsi:type="dcterms:W3CDTF">2017-01-03T08:56:00Z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