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7A" w:rsidRDefault="0019027A" w:rsidP="007656DF">
      <w:pPr>
        <w:spacing w:line="400" w:lineRule="exact"/>
        <w:jc w:val="center"/>
        <w:rPr>
          <w:rFonts w:ascii="方正小标宋简体" w:eastAsia="方正小标宋简体" w:hAnsi="方正小标宋_GBK" w:cs="Times New Roman"/>
          <w:sz w:val="32"/>
          <w:szCs w:val="32"/>
        </w:rPr>
      </w:pPr>
      <w:r w:rsidRPr="002A403E">
        <w:rPr>
          <w:rFonts w:ascii="方正小标宋简体" w:eastAsia="方正小标宋简体" w:hAnsi="方正小标宋_GBK" w:cs="方正小标宋简体" w:hint="eastAsia"/>
          <w:sz w:val="32"/>
          <w:szCs w:val="32"/>
        </w:rPr>
        <w:t>共青团丽水市委公开选聘副科级领导人员报名表</w:t>
      </w:r>
    </w:p>
    <w:p w:rsidR="0019027A" w:rsidRPr="002A403E" w:rsidRDefault="0019027A" w:rsidP="0024300B">
      <w:pPr>
        <w:spacing w:line="240" w:lineRule="exact"/>
        <w:jc w:val="center"/>
        <w:rPr>
          <w:rFonts w:ascii="方正小标宋简体" w:eastAsia="方正小标宋简体" w:hAnsi="仿宋" w:cs="Times New Roman"/>
        </w:rPr>
      </w:pPr>
    </w:p>
    <w:tbl>
      <w:tblPr>
        <w:tblW w:w="9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2"/>
        <w:gridCol w:w="285"/>
        <w:gridCol w:w="1036"/>
        <w:gridCol w:w="291"/>
        <w:gridCol w:w="347"/>
        <w:gridCol w:w="532"/>
        <w:gridCol w:w="354"/>
        <w:gridCol w:w="346"/>
        <w:gridCol w:w="712"/>
        <w:gridCol w:w="860"/>
        <w:gridCol w:w="199"/>
        <w:gridCol w:w="1333"/>
        <w:gridCol w:w="1839"/>
        <w:gridCol w:w="349"/>
      </w:tblGrid>
      <w:tr w:rsidR="0019027A" w:rsidRPr="00472869">
        <w:trPr>
          <w:gridAfter w:val="1"/>
          <w:wAfter w:w="349" w:type="dxa"/>
          <w:cantSplit/>
          <w:trHeight w:val="467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姓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  <w:r w:rsidRPr="00472869"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性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  <w:r w:rsidRPr="00472869">
              <w:rPr>
                <w:rFonts w:ascii="仿宋_GB2312" w:eastAsia="仿宋_GB2312" w:cs="仿宋_GB2312" w:hint="eastAsia"/>
              </w:rPr>
              <w:t>别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出生</w:t>
            </w:r>
          </w:p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年月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照片</w:t>
            </w:r>
          </w:p>
        </w:tc>
      </w:tr>
      <w:tr w:rsidR="0019027A" w:rsidRPr="00472869">
        <w:trPr>
          <w:gridAfter w:val="1"/>
          <w:wAfter w:w="349" w:type="dxa"/>
          <w:cantSplit/>
          <w:trHeight w:val="448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籍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  <w:r w:rsidRPr="00472869">
              <w:rPr>
                <w:rFonts w:ascii="仿宋_GB2312" w:eastAsia="仿宋_GB2312" w:cs="仿宋_GB2312" w:hint="eastAsia"/>
              </w:rPr>
              <w:t>贯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民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  <w:r w:rsidRPr="00472869">
              <w:rPr>
                <w:rFonts w:ascii="仿宋_GB2312" w:eastAsia="仿宋_GB2312" w:cs="仿宋_GB2312" w:hint="eastAsia"/>
              </w:rPr>
              <w:t>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参加工作时间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gridAfter w:val="1"/>
          <w:wAfter w:w="349" w:type="dxa"/>
          <w:cantSplit/>
          <w:trHeight w:val="610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入党</w:t>
            </w:r>
          </w:p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时间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身份证号码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gridAfter w:val="1"/>
          <w:wAfter w:w="349" w:type="dxa"/>
          <w:cantSplit/>
          <w:trHeight w:val="567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身份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特长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gridAfter w:val="1"/>
          <w:wAfter w:w="349" w:type="dxa"/>
          <w:cantSplit/>
          <w:trHeight w:val="740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学</w:t>
            </w:r>
            <w:r w:rsidRPr="00472869">
              <w:rPr>
                <w:rFonts w:ascii="仿宋_GB2312" w:eastAsia="仿宋_GB2312" w:cs="仿宋_GB2312"/>
              </w:rPr>
              <w:t xml:space="preserve"> </w:t>
            </w:r>
            <w:r w:rsidRPr="00472869">
              <w:rPr>
                <w:rFonts w:ascii="仿宋_GB2312" w:eastAsia="仿宋_GB2312" w:cs="仿宋_GB2312" w:hint="eastAsia"/>
              </w:rPr>
              <w:t>历学</w:t>
            </w:r>
            <w:r w:rsidRPr="00472869">
              <w:rPr>
                <w:rFonts w:ascii="仿宋_GB2312" w:eastAsia="仿宋_GB2312" w:cs="仿宋_GB2312"/>
              </w:rPr>
              <w:t xml:space="preserve"> </w:t>
            </w:r>
            <w:r w:rsidRPr="00472869">
              <w:rPr>
                <w:rFonts w:ascii="仿宋_GB2312" w:eastAsia="仿宋_GB2312" w:cs="仿宋_GB2312" w:hint="eastAsia"/>
              </w:rPr>
              <w:t>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全日制</w:t>
            </w:r>
          </w:p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教　育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581F68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毕业院校</w:t>
            </w:r>
          </w:p>
          <w:p w:rsidR="0019027A" w:rsidRPr="00472869" w:rsidRDefault="0019027A" w:rsidP="0019027A">
            <w:pPr>
              <w:spacing w:line="280" w:lineRule="exact"/>
              <w:ind w:firstLineChars="50" w:firstLine="31680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及专业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gridAfter w:val="1"/>
          <w:wAfter w:w="349" w:type="dxa"/>
          <w:cantSplit/>
          <w:trHeight w:val="6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在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  <w:r w:rsidRPr="00472869">
              <w:rPr>
                <w:rFonts w:ascii="仿宋_GB2312" w:eastAsia="仿宋_GB2312" w:cs="仿宋_GB2312" w:hint="eastAsia"/>
              </w:rPr>
              <w:t>职</w:t>
            </w:r>
          </w:p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教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  <w:r w:rsidRPr="00472869">
              <w:rPr>
                <w:rFonts w:ascii="仿宋_GB2312" w:eastAsia="仿宋_GB2312" w:cs="仿宋_GB2312" w:hint="eastAsia"/>
              </w:rPr>
              <w:t>育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581F68">
            <w:pPr>
              <w:spacing w:line="280" w:lineRule="exact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毕业院校</w:t>
            </w:r>
          </w:p>
          <w:p w:rsidR="0019027A" w:rsidRPr="00472869" w:rsidRDefault="0019027A" w:rsidP="0019027A">
            <w:pPr>
              <w:spacing w:line="280" w:lineRule="exact"/>
              <w:ind w:firstLineChars="50" w:firstLine="31680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及专业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gridAfter w:val="1"/>
          <w:wAfter w:w="349" w:type="dxa"/>
          <w:cantSplit/>
          <w:trHeight w:val="572"/>
        </w:trPr>
        <w:tc>
          <w:tcPr>
            <w:tcW w:w="32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581F68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现工作单位及职务</w:t>
            </w:r>
          </w:p>
        </w:tc>
        <w:tc>
          <w:tcPr>
            <w:tcW w:w="5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rPr>
                <w:rFonts w:ascii="仿宋_GB2312" w:eastAsia="仿宋_GB2312" w:cs="Times New Roman"/>
              </w:rPr>
            </w:pPr>
            <w:bookmarkStart w:id="0" w:name="_GoBack"/>
            <w:bookmarkEnd w:id="0"/>
          </w:p>
        </w:tc>
      </w:tr>
      <w:tr w:rsidR="0019027A" w:rsidRPr="00472869">
        <w:trPr>
          <w:gridAfter w:val="1"/>
          <w:wAfter w:w="349" w:type="dxa"/>
          <w:cantSplit/>
          <w:trHeight w:val="566"/>
        </w:trPr>
        <w:tc>
          <w:tcPr>
            <w:tcW w:w="32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近</w:t>
            </w:r>
            <w:r w:rsidRPr="00472869">
              <w:rPr>
                <w:rFonts w:ascii="仿宋_GB2312" w:eastAsia="仿宋_GB2312" w:cs="仿宋_GB2312"/>
              </w:rPr>
              <w:t>3</w:t>
            </w:r>
            <w:r w:rsidRPr="00472869">
              <w:rPr>
                <w:rFonts w:ascii="仿宋_GB2312" w:eastAsia="仿宋_GB2312" w:cs="仿宋_GB2312" w:hint="eastAsia"/>
              </w:rPr>
              <w:t>年考核结果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联系方式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gridAfter w:val="1"/>
          <w:wAfter w:w="349" w:type="dxa"/>
          <w:cantSplit/>
          <w:trHeight w:val="1433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185008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学</w:t>
            </w:r>
          </w:p>
          <w:p w:rsidR="0019027A" w:rsidRPr="00472869" w:rsidRDefault="0019027A" w:rsidP="00185008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习</w:t>
            </w:r>
          </w:p>
          <w:p w:rsidR="0019027A" w:rsidRPr="00472869" w:rsidRDefault="0019027A" w:rsidP="00185008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工</w:t>
            </w:r>
          </w:p>
          <w:p w:rsidR="0019027A" w:rsidRPr="00472869" w:rsidRDefault="0019027A" w:rsidP="00185008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作</w:t>
            </w:r>
          </w:p>
          <w:p w:rsidR="0019027A" w:rsidRPr="00472869" w:rsidRDefault="0019027A" w:rsidP="00185008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简</w:t>
            </w:r>
          </w:p>
          <w:p w:rsidR="0019027A" w:rsidRPr="00472869" w:rsidRDefault="0019027A" w:rsidP="00185008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历</w:t>
            </w:r>
          </w:p>
        </w:tc>
        <w:tc>
          <w:tcPr>
            <w:tcW w:w="784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cantSplit/>
          <w:trHeight w:val="544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家</w:t>
            </w:r>
          </w:p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庭</w:t>
            </w:r>
          </w:p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主</w:t>
            </w:r>
          </w:p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要</w:t>
            </w:r>
          </w:p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成</w:t>
            </w:r>
          </w:p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员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称谓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姓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  <w:r w:rsidRPr="00472869"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工作单位及职务</w:t>
            </w:r>
          </w:p>
        </w:tc>
      </w:tr>
      <w:tr w:rsidR="0019027A" w:rsidRPr="00472869">
        <w:trPr>
          <w:cantSplit/>
          <w:trHeight w:val="495"/>
        </w:trPr>
        <w:tc>
          <w:tcPr>
            <w:tcW w:w="10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cantSplit/>
          <w:trHeight w:val="495"/>
        </w:trPr>
        <w:tc>
          <w:tcPr>
            <w:tcW w:w="10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cantSplit/>
          <w:trHeight w:val="495"/>
        </w:trPr>
        <w:tc>
          <w:tcPr>
            <w:tcW w:w="10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cantSplit/>
          <w:trHeight w:val="445"/>
        </w:trPr>
        <w:tc>
          <w:tcPr>
            <w:tcW w:w="10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cantSplit/>
          <w:trHeight w:val="445"/>
        </w:trPr>
        <w:tc>
          <w:tcPr>
            <w:tcW w:w="10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cantSplit/>
          <w:trHeight w:val="445"/>
        </w:trPr>
        <w:tc>
          <w:tcPr>
            <w:tcW w:w="10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27A" w:rsidRPr="00472869">
        <w:trPr>
          <w:gridAfter w:val="1"/>
          <w:wAfter w:w="349" w:type="dxa"/>
          <w:trHeight w:val="2268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本人承诺</w:t>
            </w:r>
          </w:p>
        </w:tc>
        <w:tc>
          <w:tcPr>
            <w:tcW w:w="7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ind w:right="735"/>
              <w:rPr>
                <w:rFonts w:ascii="仿宋_GB2312" w:eastAsia="仿宋_GB2312" w:cs="仿宋_GB2312"/>
              </w:rPr>
            </w:pPr>
            <w:r w:rsidRPr="00472869">
              <w:rPr>
                <w:rFonts w:ascii="仿宋_GB2312" w:eastAsia="仿宋_GB2312" w:cs="仿宋_GB2312" w:hint="eastAsia"/>
              </w:rPr>
              <w:t>本人以上填写属实，如有虚假，后果自负。</w:t>
            </w:r>
            <w:r w:rsidRPr="00472869">
              <w:rPr>
                <w:rFonts w:ascii="仿宋_GB2312" w:eastAsia="仿宋_GB2312" w:cs="仿宋_GB2312"/>
              </w:rPr>
              <w:t xml:space="preserve">     </w:t>
            </w:r>
          </w:p>
          <w:p w:rsidR="0019027A" w:rsidRPr="00472869" w:rsidRDefault="0019027A" w:rsidP="0019027A">
            <w:pPr>
              <w:ind w:right="735" w:firstLineChars="2300" w:firstLine="31680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本人签名：</w:t>
            </w:r>
          </w:p>
          <w:p w:rsidR="0019027A" w:rsidRPr="00472869" w:rsidRDefault="0019027A" w:rsidP="00C13BCF">
            <w:pPr>
              <w:ind w:right="735"/>
              <w:rPr>
                <w:rFonts w:ascii="仿宋_GB2312" w:eastAsia="仿宋_GB2312" w:cs="仿宋_GB2312"/>
              </w:rPr>
            </w:pPr>
            <w:r w:rsidRPr="00472869">
              <w:rPr>
                <w:rFonts w:ascii="仿宋_GB2312" w:eastAsia="仿宋_GB2312" w:cs="仿宋_GB2312"/>
              </w:rPr>
              <w:t xml:space="preserve">                                                         </w:t>
            </w:r>
          </w:p>
          <w:p w:rsidR="0019027A" w:rsidRPr="00472869" w:rsidRDefault="0019027A" w:rsidP="0019027A">
            <w:pPr>
              <w:ind w:right="735" w:firstLineChars="2650" w:firstLine="31680"/>
              <w:rPr>
                <w:rFonts w:ascii="仿宋_GB2312" w:eastAsia="仿宋_GB2312" w:cs="仿宋_GB2312"/>
              </w:rPr>
            </w:pPr>
            <w:r w:rsidRPr="00472869">
              <w:rPr>
                <w:rFonts w:ascii="仿宋_GB2312" w:eastAsia="仿宋_GB2312" w:cs="仿宋_GB2312" w:hint="eastAsia"/>
              </w:rPr>
              <w:t>年</w:t>
            </w:r>
            <w:r w:rsidRPr="00472869">
              <w:rPr>
                <w:rFonts w:ascii="仿宋_GB2312" w:eastAsia="仿宋_GB2312" w:cs="仿宋_GB2312"/>
              </w:rPr>
              <w:t xml:space="preserve">   </w:t>
            </w:r>
            <w:r w:rsidRPr="00472869">
              <w:rPr>
                <w:rFonts w:ascii="仿宋_GB2312" w:eastAsia="仿宋_GB2312" w:cs="仿宋_GB2312" w:hint="eastAsia"/>
              </w:rPr>
              <w:t>月</w:t>
            </w:r>
            <w:r w:rsidRPr="00472869">
              <w:rPr>
                <w:rFonts w:ascii="仿宋_GB2312" w:eastAsia="仿宋_GB2312" w:cs="仿宋_GB2312"/>
              </w:rPr>
              <w:t xml:space="preserve">   </w:t>
            </w:r>
            <w:r w:rsidRPr="00472869">
              <w:rPr>
                <w:rFonts w:ascii="仿宋_GB2312" w:eastAsia="仿宋_GB2312" w:cs="仿宋_GB2312" w:hint="eastAsia"/>
              </w:rPr>
              <w:t>日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</w:p>
        </w:tc>
      </w:tr>
      <w:tr w:rsidR="0019027A" w:rsidRPr="00472869">
        <w:trPr>
          <w:gridAfter w:val="1"/>
          <w:wAfter w:w="349" w:type="dxa"/>
          <w:trHeight w:val="2268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所在</w:t>
            </w:r>
          </w:p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单位</w:t>
            </w:r>
          </w:p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意见</w:t>
            </w:r>
          </w:p>
        </w:tc>
        <w:tc>
          <w:tcPr>
            <w:tcW w:w="7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2A403E">
            <w:pPr>
              <w:ind w:right="735"/>
              <w:jc w:val="right"/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ind w:right="735"/>
              <w:jc w:val="right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（盖章）</w:t>
            </w:r>
          </w:p>
          <w:p w:rsidR="0019027A" w:rsidRPr="00472869" w:rsidRDefault="0019027A" w:rsidP="0019027A">
            <w:pPr>
              <w:ind w:right="420" w:firstLineChars="2700" w:firstLine="31680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年</w:t>
            </w:r>
            <w:r w:rsidRPr="00472869">
              <w:rPr>
                <w:rFonts w:ascii="仿宋_GB2312" w:eastAsia="仿宋_GB2312" w:cs="仿宋_GB2312"/>
              </w:rPr>
              <w:t xml:space="preserve">   </w:t>
            </w:r>
            <w:r w:rsidRPr="00472869">
              <w:rPr>
                <w:rFonts w:ascii="仿宋_GB2312" w:eastAsia="仿宋_GB2312" w:cs="仿宋_GB2312" w:hint="eastAsia"/>
              </w:rPr>
              <w:t>月</w:t>
            </w:r>
            <w:r w:rsidRPr="00472869">
              <w:rPr>
                <w:rFonts w:ascii="仿宋_GB2312" w:eastAsia="仿宋_GB2312" w:cs="仿宋_GB2312"/>
              </w:rPr>
              <w:t xml:space="preserve">   </w:t>
            </w:r>
            <w:r w:rsidRPr="00472869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19027A" w:rsidRPr="00472869">
        <w:trPr>
          <w:gridAfter w:val="1"/>
          <w:wAfter w:w="349" w:type="dxa"/>
          <w:trHeight w:val="2268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185008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主管部门意见</w:t>
            </w:r>
          </w:p>
        </w:tc>
        <w:tc>
          <w:tcPr>
            <w:tcW w:w="7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E25127">
            <w:pPr>
              <w:ind w:right="735"/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ind w:right="735"/>
              <w:jc w:val="right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（盖章）</w:t>
            </w:r>
          </w:p>
          <w:p w:rsidR="0019027A" w:rsidRPr="00472869" w:rsidRDefault="0019027A" w:rsidP="002A403E">
            <w:pPr>
              <w:ind w:right="420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/>
              </w:rPr>
              <w:t xml:space="preserve">                                                    </w:t>
            </w:r>
            <w:r w:rsidRPr="00472869">
              <w:rPr>
                <w:rFonts w:ascii="仿宋_GB2312" w:eastAsia="仿宋_GB2312" w:cs="仿宋_GB2312" w:hint="eastAsia"/>
              </w:rPr>
              <w:t>年</w:t>
            </w:r>
            <w:r w:rsidRPr="00472869">
              <w:rPr>
                <w:rFonts w:ascii="仿宋_GB2312" w:eastAsia="仿宋_GB2312" w:cs="仿宋_GB2312"/>
              </w:rPr>
              <w:t xml:space="preserve">   </w:t>
            </w:r>
            <w:r w:rsidRPr="00472869">
              <w:rPr>
                <w:rFonts w:ascii="仿宋_GB2312" w:eastAsia="仿宋_GB2312" w:cs="仿宋_GB2312" w:hint="eastAsia"/>
              </w:rPr>
              <w:t>月</w:t>
            </w:r>
            <w:r w:rsidRPr="00472869">
              <w:rPr>
                <w:rFonts w:ascii="仿宋_GB2312" w:eastAsia="仿宋_GB2312" w:cs="仿宋_GB2312"/>
              </w:rPr>
              <w:t xml:space="preserve">   </w:t>
            </w:r>
            <w:r w:rsidRPr="00472869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19027A" w:rsidRPr="00472869">
        <w:trPr>
          <w:gridAfter w:val="1"/>
          <w:wAfter w:w="349" w:type="dxa"/>
          <w:trHeight w:val="2268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所在地组织人事部门意见</w:t>
            </w:r>
          </w:p>
        </w:tc>
        <w:tc>
          <w:tcPr>
            <w:tcW w:w="7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2A403E">
            <w:pPr>
              <w:ind w:right="735"/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ind w:right="735"/>
              <w:jc w:val="right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（盖章）</w:t>
            </w:r>
          </w:p>
          <w:p w:rsidR="0019027A" w:rsidRPr="00472869" w:rsidRDefault="0019027A" w:rsidP="002A403E">
            <w:pPr>
              <w:ind w:right="735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/>
              </w:rPr>
              <w:t xml:space="preserve">                                                       </w:t>
            </w:r>
            <w:r w:rsidRPr="00472869">
              <w:rPr>
                <w:rFonts w:ascii="仿宋_GB2312" w:eastAsia="仿宋_GB2312" w:cs="仿宋_GB2312" w:hint="eastAsia"/>
              </w:rPr>
              <w:t>年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  <w:r w:rsidRPr="00472869">
              <w:rPr>
                <w:rFonts w:ascii="仿宋_GB2312" w:eastAsia="仿宋_GB2312" w:cs="仿宋_GB2312" w:hint="eastAsia"/>
              </w:rPr>
              <w:t>月</w:t>
            </w:r>
            <w:r w:rsidRPr="00472869">
              <w:rPr>
                <w:rFonts w:ascii="仿宋_GB2312" w:eastAsia="仿宋_GB2312" w:cs="仿宋_GB2312"/>
              </w:rPr>
              <w:t xml:space="preserve">  </w:t>
            </w:r>
            <w:r w:rsidRPr="00472869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19027A" w:rsidRPr="00472869">
        <w:trPr>
          <w:gridAfter w:val="1"/>
          <w:wAfter w:w="349" w:type="dxa"/>
          <w:trHeight w:val="2268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资格</w:t>
            </w:r>
          </w:p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审查</w:t>
            </w:r>
          </w:p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意见</w:t>
            </w:r>
          </w:p>
        </w:tc>
        <w:tc>
          <w:tcPr>
            <w:tcW w:w="7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27A" w:rsidRPr="00472869" w:rsidRDefault="0019027A" w:rsidP="00C13BCF">
            <w:pPr>
              <w:jc w:val="center"/>
              <w:rPr>
                <w:rFonts w:ascii="仿宋_GB2312" w:eastAsia="仿宋_GB2312" w:cs="Times New Roman"/>
              </w:rPr>
            </w:pPr>
          </w:p>
          <w:p w:rsidR="0019027A" w:rsidRPr="00472869" w:rsidRDefault="0019027A" w:rsidP="00C13BCF">
            <w:pPr>
              <w:rPr>
                <w:rFonts w:ascii="仿宋_GB2312" w:eastAsia="仿宋_GB2312" w:cs="Times New Roman"/>
              </w:rPr>
            </w:pPr>
          </w:p>
          <w:p w:rsidR="0019027A" w:rsidRPr="00472869" w:rsidRDefault="0019027A" w:rsidP="002A403E">
            <w:pPr>
              <w:ind w:right="735"/>
              <w:jc w:val="right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 w:hint="eastAsia"/>
              </w:rPr>
              <w:t>（盖章）</w:t>
            </w:r>
          </w:p>
          <w:p w:rsidR="0019027A" w:rsidRPr="00472869" w:rsidRDefault="0019027A" w:rsidP="002A403E">
            <w:pPr>
              <w:ind w:right="420"/>
              <w:jc w:val="center"/>
              <w:rPr>
                <w:rFonts w:ascii="仿宋_GB2312" w:eastAsia="仿宋_GB2312" w:cs="Times New Roman"/>
              </w:rPr>
            </w:pPr>
            <w:r w:rsidRPr="00472869">
              <w:rPr>
                <w:rFonts w:ascii="仿宋_GB2312" w:eastAsia="仿宋_GB2312" w:cs="仿宋_GB2312"/>
              </w:rPr>
              <w:t xml:space="preserve">                                                     </w:t>
            </w:r>
            <w:r w:rsidRPr="00472869">
              <w:rPr>
                <w:rFonts w:ascii="仿宋_GB2312" w:eastAsia="仿宋_GB2312" w:cs="仿宋_GB2312" w:hint="eastAsia"/>
              </w:rPr>
              <w:t>年</w:t>
            </w:r>
            <w:r w:rsidRPr="00472869">
              <w:rPr>
                <w:rFonts w:ascii="仿宋_GB2312" w:eastAsia="仿宋_GB2312" w:cs="仿宋_GB2312"/>
              </w:rPr>
              <w:t xml:space="preserve">   </w:t>
            </w:r>
            <w:r w:rsidRPr="00472869">
              <w:rPr>
                <w:rFonts w:ascii="仿宋_GB2312" w:eastAsia="仿宋_GB2312" w:cs="仿宋_GB2312" w:hint="eastAsia"/>
              </w:rPr>
              <w:t>月</w:t>
            </w:r>
            <w:r w:rsidRPr="00472869">
              <w:rPr>
                <w:rFonts w:ascii="仿宋_GB2312" w:eastAsia="仿宋_GB2312" w:cs="仿宋_GB2312"/>
              </w:rPr>
              <w:t xml:space="preserve">   </w:t>
            </w:r>
            <w:r w:rsidRPr="00472869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19027A" w:rsidRDefault="0019027A" w:rsidP="007656DF">
      <w:pPr>
        <w:ind w:right="560"/>
        <w:jc w:val="center"/>
        <w:rPr>
          <w:rFonts w:ascii="方正小标宋简体" w:eastAsia="方正小标宋简体" w:hAnsi="方正小标宋_GBK" w:cs="Times New Roman"/>
          <w:sz w:val="36"/>
          <w:szCs w:val="36"/>
        </w:rPr>
      </w:pPr>
    </w:p>
    <w:p w:rsidR="0019027A" w:rsidRDefault="0019027A" w:rsidP="007656DF">
      <w:pPr>
        <w:ind w:right="560"/>
        <w:jc w:val="center"/>
        <w:rPr>
          <w:rFonts w:ascii="方正小标宋简体" w:eastAsia="方正小标宋简体" w:hAnsi="方正小标宋_GBK" w:cs="Times New Roman"/>
          <w:sz w:val="36"/>
          <w:szCs w:val="36"/>
        </w:rPr>
      </w:pPr>
    </w:p>
    <w:p w:rsidR="0019027A" w:rsidRDefault="0019027A" w:rsidP="007656DF">
      <w:pPr>
        <w:ind w:right="560"/>
        <w:jc w:val="center"/>
        <w:rPr>
          <w:rFonts w:ascii="方正小标宋简体" w:eastAsia="方正小标宋简体" w:hAnsi="方正小标宋_GBK" w:cs="Times New Roman"/>
          <w:sz w:val="36"/>
          <w:szCs w:val="36"/>
        </w:rPr>
      </w:pPr>
    </w:p>
    <w:sectPr w:rsidR="0019027A" w:rsidSect="00997C97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7A" w:rsidRDefault="0019027A" w:rsidP="001862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027A" w:rsidRDefault="0019027A" w:rsidP="001862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7A" w:rsidRDefault="0019027A">
    <w:pPr>
      <w:pStyle w:val="Footer"/>
      <w:jc w:val="center"/>
      <w:rPr>
        <w:rFonts w:cs="Times New Roman"/>
      </w:rPr>
    </w:pPr>
    <w:fldSimple w:instr="PAGE   \* MERGEFORMAT">
      <w:r w:rsidRPr="0083539E">
        <w:rPr>
          <w:noProof/>
          <w:lang w:val="zh-CN"/>
        </w:rPr>
        <w:t>2</w:t>
      </w:r>
    </w:fldSimple>
  </w:p>
  <w:p w:rsidR="0019027A" w:rsidRDefault="0019027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7A" w:rsidRDefault="0019027A" w:rsidP="001862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027A" w:rsidRDefault="0019027A" w:rsidP="001862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13F"/>
    <w:rsid w:val="00043D6D"/>
    <w:rsid w:val="00045E11"/>
    <w:rsid w:val="00056DA5"/>
    <w:rsid w:val="000E0BA1"/>
    <w:rsid w:val="00122E7D"/>
    <w:rsid w:val="00131E16"/>
    <w:rsid w:val="001430C9"/>
    <w:rsid w:val="0017113F"/>
    <w:rsid w:val="00182ADC"/>
    <w:rsid w:val="00185008"/>
    <w:rsid w:val="001862AF"/>
    <w:rsid w:val="0019027A"/>
    <w:rsid w:val="0019662A"/>
    <w:rsid w:val="00234303"/>
    <w:rsid w:val="0024300B"/>
    <w:rsid w:val="002440D9"/>
    <w:rsid w:val="002A403E"/>
    <w:rsid w:val="002C40B5"/>
    <w:rsid w:val="00312CE0"/>
    <w:rsid w:val="003D6D84"/>
    <w:rsid w:val="00472869"/>
    <w:rsid w:val="004821E8"/>
    <w:rsid w:val="00507D01"/>
    <w:rsid w:val="0053354E"/>
    <w:rsid w:val="00545088"/>
    <w:rsid w:val="00581F68"/>
    <w:rsid w:val="005F6257"/>
    <w:rsid w:val="00645AEC"/>
    <w:rsid w:val="006B1BBD"/>
    <w:rsid w:val="007575C2"/>
    <w:rsid w:val="007656DF"/>
    <w:rsid w:val="0076729B"/>
    <w:rsid w:val="00833A0C"/>
    <w:rsid w:val="0083539E"/>
    <w:rsid w:val="0086388B"/>
    <w:rsid w:val="009307FC"/>
    <w:rsid w:val="0094266A"/>
    <w:rsid w:val="00944BEE"/>
    <w:rsid w:val="00997C97"/>
    <w:rsid w:val="00A83ACD"/>
    <w:rsid w:val="00B40C99"/>
    <w:rsid w:val="00B6631E"/>
    <w:rsid w:val="00BB7776"/>
    <w:rsid w:val="00C05FC8"/>
    <w:rsid w:val="00C13BCF"/>
    <w:rsid w:val="00C54036"/>
    <w:rsid w:val="00C854B8"/>
    <w:rsid w:val="00CD40A4"/>
    <w:rsid w:val="00CF3636"/>
    <w:rsid w:val="00D059BD"/>
    <w:rsid w:val="00D22DFD"/>
    <w:rsid w:val="00D27CD8"/>
    <w:rsid w:val="00DA2A03"/>
    <w:rsid w:val="00DA51E6"/>
    <w:rsid w:val="00DF0978"/>
    <w:rsid w:val="00DF6605"/>
    <w:rsid w:val="00E049C9"/>
    <w:rsid w:val="00E25127"/>
    <w:rsid w:val="00E4459D"/>
    <w:rsid w:val="00E828ED"/>
    <w:rsid w:val="00EF4105"/>
    <w:rsid w:val="00F8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9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6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62A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86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62AF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656DF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7656D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656DF"/>
  </w:style>
  <w:style w:type="paragraph" w:styleId="BalloonText">
    <w:name w:val="Balloon Text"/>
    <w:basedOn w:val="Normal"/>
    <w:link w:val="BalloonTextChar"/>
    <w:uiPriority w:val="99"/>
    <w:semiHidden/>
    <w:rsid w:val="005450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5088"/>
    <w:rPr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C85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97</Words>
  <Characters>556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共青团丽水市委公开选聘副科级领导人员报名表</dc:title>
  <dc:subject/>
  <dc:creator>admin</dc:creator>
  <cp:keywords/>
  <dc:description/>
  <cp:lastModifiedBy>User</cp:lastModifiedBy>
  <cp:revision>2</cp:revision>
  <cp:lastPrinted>2017-02-27T02:20:00Z</cp:lastPrinted>
  <dcterms:created xsi:type="dcterms:W3CDTF">2017-02-27T08:43:00Z</dcterms:created>
  <dcterms:modified xsi:type="dcterms:W3CDTF">2017-02-27T08:43:00Z</dcterms:modified>
</cp:coreProperties>
</file>