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50" w:rsidRDefault="00FD1050" w:rsidP="00FD1050">
      <w:pPr>
        <w:spacing w:line="740" w:lineRule="exact"/>
        <w:ind w:firstLineChars="98" w:firstLine="316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株洲市机构编制委员会办公室</w:t>
      </w:r>
    </w:p>
    <w:p w:rsidR="00FD1050" w:rsidRDefault="00FD1050" w:rsidP="001E0A1D">
      <w:pPr>
        <w:spacing w:line="740" w:lineRule="exact"/>
        <w:ind w:firstLineChars="98" w:firstLine="316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公开遴选报名表</w:t>
      </w:r>
    </w:p>
    <w:p w:rsidR="00FD1050" w:rsidRDefault="00FD1050" w:rsidP="001E0A1D">
      <w:pPr>
        <w:spacing w:line="200" w:lineRule="exact"/>
        <w:ind w:firstLineChars="98" w:firstLine="31680"/>
        <w:rPr>
          <w:rFonts w:ascii="方正小标宋简体" w:eastAsia="方正小标宋简体"/>
          <w:sz w:val="18"/>
          <w:szCs w:val="18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"/>
        <w:gridCol w:w="303"/>
        <w:gridCol w:w="1212"/>
        <w:gridCol w:w="1035"/>
        <w:gridCol w:w="966"/>
        <w:gridCol w:w="1276"/>
        <w:gridCol w:w="1358"/>
        <w:gridCol w:w="2123"/>
      </w:tblGrid>
      <w:tr w:rsidR="00FD1050" w:rsidRPr="003D05AF" w:rsidTr="0003387C">
        <w:trPr>
          <w:cantSplit/>
          <w:jc w:val="center"/>
        </w:trPr>
        <w:tc>
          <w:tcPr>
            <w:tcW w:w="12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姓</w:t>
            </w:r>
            <w:r w:rsidRPr="003D05AF">
              <w:rPr>
                <w:rFonts w:eastAsia="仿宋_GB2312"/>
                <w:sz w:val="24"/>
              </w:rPr>
              <w:t xml:space="preserve">  </w:t>
            </w:r>
            <w:r w:rsidRPr="003D05AF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12" w:type="dxa"/>
            <w:tcBorders>
              <w:top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性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FD1050" w:rsidRPr="003D05AF" w:rsidRDefault="00FD1050" w:rsidP="00FD1050">
            <w:pPr>
              <w:spacing w:line="300" w:lineRule="exact"/>
              <w:ind w:firstLineChars="147" w:firstLine="3168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nil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出生年月</w:t>
            </w:r>
          </w:p>
          <w:p w:rsidR="00FD1050" w:rsidRPr="003D05AF" w:rsidRDefault="00FD1050" w:rsidP="00FD1050">
            <w:pPr>
              <w:spacing w:line="300" w:lineRule="exact"/>
              <w:ind w:firstLineChars="49" w:firstLine="31680"/>
              <w:rPr>
                <w:rFonts w:eastAsia="仿宋_GB2312"/>
                <w:spacing w:val="-20"/>
                <w:sz w:val="24"/>
              </w:rPr>
            </w:pPr>
            <w:r w:rsidRPr="003D05AF">
              <w:rPr>
                <w:rFonts w:eastAsia="仿宋_GB2312" w:hint="eastAsia"/>
                <w:spacing w:val="-20"/>
              </w:rPr>
              <w:t>（</w:t>
            </w:r>
            <w:r w:rsidRPr="003D05AF">
              <w:rPr>
                <w:rFonts w:eastAsia="仿宋_GB2312"/>
                <w:spacing w:val="-20"/>
              </w:rPr>
              <w:t xml:space="preserve">  </w:t>
            </w:r>
            <w:r w:rsidRPr="003D05AF">
              <w:rPr>
                <w:rFonts w:eastAsia="仿宋_GB2312" w:hint="eastAsia"/>
                <w:spacing w:val="-20"/>
              </w:rPr>
              <w:t>岁</w:t>
            </w:r>
            <w:r w:rsidRPr="003D05AF">
              <w:rPr>
                <w:rFonts w:eastAsia="仿宋_GB2312"/>
                <w:spacing w:val="-20"/>
              </w:rPr>
              <w:t xml:space="preserve"> </w:t>
            </w:r>
            <w:r w:rsidRPr="003D05AF">
              <w:rPr>
                <w:rFonts w:eastAsia="仿宋_GB2312" w:hint="eastAsia"/>
                <w:spacing w:val="-20"/>
              </w:rPr>
              <w:t>）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pacing w:val="-20"/>
              </w:rPr>
            </w:pPr>
          </w:p>
        </w:tc>
        <w:tc>
          <w:tcPr>
            <w:tcW w:w="212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/>
                <w:sz w:val="24"/>
              </w:rPr>
              <w:t xml:space="preserve">  </w:t>
            </w:r>
            <w:r w:rsidRPr="003D05AF">
              <w:rPr>
                <w:rFonts w:eastAsia="仿宋_GB2312" w:hint="eastAsia"/>
                <w:sz w:val="24"/>
              </w:rPr>
              <w:t>照</w:t>
            </w:r>
            <w:r w:rsidRPr="003D05AF">
              <w:rPr>
                <w:rFonts w:eastAsia="仿宋_GB2312"/>
                <w:sz w:val="24"/>
              </w:rPr>
              <w:t xml:space="preserve">     </w:t>
            </w:r>
            <w:r w:rsidRPr="003D05AF">
              <w:rPr>
                <w:rFonts w:eastAsia="仿宋_GB2312" w:hint="eastAsia"/>
                <w:sz w:val="24"/>
              </w:rPr>
              <w:t>片</w:t>
            </w:r>
          </w:p>
        </w:tc>
      </w:tr>
      <w:tr w:rsidR="00FD1050" w:rsidRPr="003D05AF" w:rsidTr="0003387C">
        <w:trPr>
          <w:cantSplit/>
          <w:trHeight w:hRule="exact" w:val="600"/>
          <w:jc w:val="center"/>
        </w:trPr>
        <w:tc>
          <w:tcPr>
            <w:tcW w:w="1205" w:type="dxa"/>
            <w:gridSpan w:val="2"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民</w:t>
            </w:r>
            <w:r w:rsidRPr="003D05AF">
              <w:rPr>
                <w:rFonts w:eastAsia="仿宋_GB2312"/>
                <w:sz w:val="24"/>
              </w:rPr>
              <w:t xml:space="preserve">  </w:t>
            </w:r>
            <w:r w:rsidRPr="003D05AF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12" w:type="dxa"/>
            <w:vAlign w:val="center"/>
          </w:tcPr>
          <w:p w:rsidR="00FD1050" w:rsidRPr="003D05AF" w:rsidRDefault="00FD1050" w:rsidP="00FD1050">
            <w:pPr>
              <w:spacing w:line="300" w:lineRule="exact"/>
              <w:ind w:firstLineChars="49" w:firstLine="316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籍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966" w:type="dxa"/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出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生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地</w:t>
            </w:r>
          </w:p>
        </w:tc>
        <w:tc>
          <w:tcPr>
            <w:tcW w:w="1358" w:type="dxa"/>
            <w:tcBorders>
              <w:top w:val="nil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FD1050" w:rsidRPr="003D05AF" w:rsidTr="0003387C">
        <w:trPr>
          <w:cantSplit/>
          <w:jc w:val="center"/>
        </w:trPr>
        <w:tc>
          <w:tcPr>
            <w:tcW w:w="1205" w:type="dxa"/>
            <w:gridSpan w:val="2"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入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党</w:t>
            </w: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时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212" w:type="dxa"/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参加工</w:t>
            </w:r>
          </w:p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作时间</w:t>
            </w:r>
          </w:p>
        </w:tc>
        <w:tc>
          <w:tcPr>
            <w:tcW w:w="966" w:type="dxa"/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1358" w:type="dxa"/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FD1050" w:rsidRPr="003D05AF" w:rsidTr="0003387C">
        <w:trPr>
          <w:cantSplit/>
          <w:jc w:val="center"/>
        </w:trPr>
        <w:tc>
          <w:tcPr>
            <w:tcW w:w="1205" w:type="dxa"/>
            <w:gridSpan w:val="2"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</w:rPr>
            </w:pPr>
            <w:r w:rsidRPr="003D05AF">
              <w:rPr>
                <w:rFonts w:eastAsia="仿宋_GB2312" w:hint="eastAsia"/>
              </w:rPr>
              <w:t>专业技术职务</w:t>
            </w:r>
          </w:p>
        </w:tc>
        <w:tc>
          <w:tcPr>
            <w:tcW w:w="2247" w:type="dxa"/>
            <w:gridSpan w:val="2"/>
            <w:vAlign w:val="center"/>
          </w:tcPr>
          <w:p w:rsidR="00FD1050" w:rsidRPr="003D05AF" w:rsidRDefault="00FD1050" w:rsidP="0003387C">
            <w:pPr>
              <w:rPr>
                <w:rFonts w:eastAsia="仿宋_GB2312"/>
              </w:rPr>
            </w:pPr>
          </w:p>
        </w:tc>
        <w:tc>
          <w:tcPr>
            <w:tcW w:w="966" w:type="dxa"/>
            <w:vAlign w:val="center"/>
          </w:tcPr>
          <w:p w:rsidR="00FD1050" w:rsidRPr="003D05AF" w:rsidRDefault="00FD1050" w:rsidP="0003387C">
            <w:pPr>
              <w:rPr>
                <w:rFonts w:eastAsia="仿宋_GB2312"/>
              </w:rPr>
            </w:pPr>
            <w:r w:rsidRPr="003D05AF">
              <w:rPr>
                <w:rFonts w:eastAsia="仿宋_GB2312" w:hint="eastAsia"/>
              </w:rPr>
              <w:t>有何</w:t>
            </w:r>
            <w:r w:rsidRPr="003D05AF">
              <w:rPr>
                <w:rFonts w:eastAsia="仿宋_GB2312"/>
              </w:rPr>
              <w:t xml:space="preserve">  </w:t>
            </w:r>
            <w:r w:rsidRPr="003D05AF">
              <w:rPr>
                <w:rFonts w:eastAsia="仿宋_GB2312" w:hint="eastAsia"/>
              </w:rPr>
              <w:t>专</w:t>
            </w:r>
            <w:r w:rsidRPr="003D05AF">
              <w:rPr>
                <w:rFonts w:eastAsia="仿宋_GB2312"/>
              </w:rPr>
              <w:t xml:space="preserve">   </w:t>
            </w:r>
            <w:r w:rsidRPr="003D05AF">
              <w:rPr>
                <w:rFonts w:eastAsia="仿宋_GB2312" w:hint="eastAsia"/>
              </w:rPr>
              <w:t>长</w:t>
            </w:r>
          </w:p>
        </w:tc>
        <w:tc>
          <w:tcPr>
            <w:tcW w:w="2634" w:type="dxa"/>
            <w:gridSpan w:val="2"/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2123" w:type="dxa"/>
            <w:vMerge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FD1050" w:rsidRPr="003D05AF" w:rsidTr="0003387C">
        <w:trPr>
          <w:cantSplit/>
          <w:jc w:val="center"/>
        </w:trPr>
        <w:tc>
          <w:tcPr>
            <w:tcW w:w="120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学</w:t>
            </w:r>
            <w:r w:rsidRPr="003D05AF">
              <w:rPr>
                <w:rFonts w:eastAsia="仿宋_GB2312"/>
                <w:sz w:val="24"/>
              </w:rPr>
              <w:t xml:space="preserve">  </w:t>
            </w:r>
            <w:r w:rsidRPr="003D05AF">
              <w:rPr>
                <w:rFonts w:eastAsia="仿宋_GB2312" w:hint="eastAsia"/>
                <w:sz w:val="24"/>
              </w:rPr>
              <w:t>历</w:t>
            </w: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学</w:t>
            </w:r>
            <w:r w:rsidRPr="003D05AF">
              <w:rPr>
                <w:rFonts w:eastAsia="仿宋_GB2312"/>
                <w:sz w:val="24"/>
              </w:rPr>
              <w:t xml:space="preserve">  </w:t>
            </w:r>
            <w:r w:rsidRPr="003D05AF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212" w:type="dxa"/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全日制</w:t>
            </w: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教</w:t>
            </w:r>
            <w:r w:rsidRPr="003D05AF">
              <w:rPr>
                <w:rFonts w:eastAsia="仿宋_GB2312"/>
                <w:sz w:val="24"/>
              </w:rPr>
              <w:t xml:space="preserve">  </w:t>
            </w:r>
            <w:r w:rsidRPr="003D05AF"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001" w:type="dxa"/>
            <w:gridSpan w:val="2"/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毕业院校</w:t>
            </w: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系及专业</w:t>
            </w:r>
          </w:p>
        </w:tc>
        <w:tc>
          <w:tcPr>
            <w:tcW w:w="3481" w:type="dxa"/>
            <w:gridSpan w:val="2"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1050" w:rsidRPr="003D05AF" w:rsidTr="0003387C">
        <w:trPr>
          <w:cantSplit/>
          <w:jc w:val="center"/>
        </w:trPr>
        <w:tc>
          <w:tcPr>
            <w:tcW w:w="120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在</w:t>
            </w:r>
            <w:r w:rsidRPr="003D05AF">
              <w:rPr>
                <w:rFonts w:eastAsia="仿宋_GB2312"/>
                <w:sz w:val="24"/>
              </w:rPr>
              <w:t xml:space="preserve">  </w:t>
            </w:r>
            <w:r w:rsidRPr="003D05AF">
              <w:rPr>
                <w:rFonts w:eastAsia="仿宋_GB2312" w:hint="eastAsia"/>
                <w:sz w:val="24"/>
              </w:rPr>
              <w:t>职</w:t>
            </w: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教</w:t>
            </w:r>
            <w:r w:rsidRPr="003D05AF">
              <w:rPr>
                <w:rFonts w:eastAsia="仿宋_GB2312"/>
                <w:sz w:val="24"/>
              </w:rPr>
              <w:t xml:space="preserve">  </w:t>
            </w:r>
            <w:r w:rsidRPr="003D05AF"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001" w:type="dxa"/>
            <w:gridSpan w:val="2"/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毕业院校</w:t>
            </w:r>
          </w:p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系及专业</w:t>
            </w:r>
          </w:p>
        </w:tc>
        <w:tc>
          <w:tcPr>
            <w:tcW w:w="3481" w:type="dxa"/>
            <w:gridSpan w:val="2"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/>
                <w:sz w:val="24"/>
              </w:rPr>
              <w:t xml:space="preserve"> </w:t>
            </w:r>
          </w:p>
        </w:tc>
      </w:tr>
      <w:tr w:rsidR="00FD1050" w:rsidRPr="003D05AF" w:rsidTr="0003387C">
        <w:trPr>
          <w:cantSplit/>
          <w:trHeight w:hRule="exact" w:val="600"/>
          <w:jc w:val="center"/>
        </w:trPr>
        <w:tc>
          <w:tcPr>
            <w:tcW w:w="2417" w:type="dxa"/>
            <w:gridSpan w:val="3"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2001" w:type="dxa"/>
            <w:gridSpan w:val="2"/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报考职位</w:t>
            </w:r>
          </w:p>
        </w:tc>
        <w:tc>
          <w:tcPr>
            <w:tcW w:w="3481" w:type="dxa"/>
            <w:gridSpan w:val="2"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1050" w:rsidRPr="003D05AF" w:rsidTr="0003387C">
        <w:trPr>
          <w:cantSplit/>
          <w:trHeight w:hRule="exact" w:val="600"/>
          <w:jc w:val="center"/>
        </w:trPr>
        <w:tc>
          <w:tcPr>
            <w:tcW w:w="2417" w:type="dxa"/>
            <w:gridSpan w:val="3"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2001" w:type="dxa"/>
            <w:gridSpan w:val="2"/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481" w:type="dxa"/>
            <w:gridSpan w:val="2"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D1050" w:rsidRPr="003D05AF" w:rsidTr="0003387C">
        <w:trPr>
          <w:cantSplit/>
          <w:trHeight w:val="6089"/>
          <w:jc w:val="center"/>
        </w:trPr>
        <w:tc>
          <w:tcPr>
            <w:tcW w:w="9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简</w:t>
            </w: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历</w:t>
            </w: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827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  <w:p w:rsidR="00FD1050" w:rsidRPr="003D05AF" w:rsidRDefault="00FD1050" w:rsidP="0003387C">
            <w:pPr>
              <w:spacing w:line="30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/>
                <w:sz w:val="24"/>
              </w:rPr>
              <w:t xml:space="preserve"> </w:t>
            </w:r>
          </w:p>
        </w:tc>
      </w:tr>
    </w:tbl>
    <w:p w:rsidR="00FD1050" w:rsidRDefault="00FD1050" w:rsidP="00C559F0">
      <w:pPr>
        <w:spacing w:line="120" w:lineRule="exact"/>
      </w:pPr>
    </w:p>
    <w:tbl>
      <w:tblPr>
        <w:tblpPr w:leftFromText="180" w:rightFromText="180" w:horzAnchor="margin" w:tblpXSpec="center" w:tblpY="5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4"/>
        <w:gridCol w:w="897"/>
        <w:gridCol w:w="928"/>
        <w:gridCol w:w="867"/>
        <w:gridCol w:w="898"/>
        <w:gridCol w:w="3454"/>
      </w:tblGrid>
      <w:tr w:rsidR="00FD1050" w:rsidRPr="003D05AF" w:rsidTr="0003387C">
        <w:trPr>
          <w:cantSplit/>
          <w:trHeight w:val="959"/>
        </w:trPr>
        <w:tc>
          <w:tcPr>
            <w:tcW w:w="81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奖</w:t>
            </w: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惩</w:t>
            </w: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情</w:t>
            </w:r>
          </w:p>
          <w:p w:rsidR="00FD1050" w:rsidRPr="003D05AF" w:rsidRDefault="00FD1050" w:rsidP="0003387C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况</w:t>
            </w:r>
          </w:p>
        </w:tc>
        <w:tc>
          <w:tcPr>
            <w:tcW w:w="4189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1050" w:rsidRPr="003D05AF" w:rsidTr="0003387C">
        <w:trPr>
          <w:cantSplit/>
        </w:trPr>
        <w:tc>
          <w:tcPr>
            <w:tcW w:w="811" w:type="pct"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年核</w:t>
            </w:r>
          </w:p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度结</w:t>
            </w:r>
          </w:p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考果</w:t>
            </w:r>
          </w:p>
        </w:tc>
        <w:tc>
          <w:tcPr>
            <w:tcW w:w="4189" w:type="pct"/>
            <w:gridSpan w:val="5"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1050" w:rsidRPr="003D05AF" w:rsidTr="00285044">
        <w:trPr>
          <w:cantSplit/>
          <w:trHeight w:hRule="exact" w:val="810"/>
        </w:trPr>
        <w:tc>
          <w:tcPr>
            <w:tcW w:w="811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D1050" w:rsidRPr="003D05AF" w:rsidRDefault="00FD1050" w:rsidP="0003387C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家庭主要成员及</w:t>
            </w:r>
          </w:p>
          <w:p w:rsidR="00FD1050" w:rsidRPr="003D05AF" w:rsidRDefault="00FD1050" w:rsidP="0003387C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重要社会关系</w:t>
            </w:r>
          </w:p>
        </w:tc>
        <w:tc>
          <w:tcPr>
            <w:tcW w:w="538" w:type="pct"/>
            <w:vAlign w:val="center"/>
          </w:tcPr>
          <w:p w:rsidR="00FD1050" w:rsidRPr="003D05AF" w:rsidRDefault="00FD1050" w:rsidP="000338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称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谓</w:t>
            </w:r>
          </w:p>
        </w:tc>
        <w:tc>
          <w:tcPr>
            <w:tcW w:w="556" w:type="pct"/>
            <w:vAlign w:val="center"/>
          </w:tcPr>
          <w:p w:rsidR="00FD1050" w:rsidRPr="003D05AF" w:rsidRDefault="00FD1050" w:rsidP="00285044">
            <w:pPr>
              <w:spacing w:line="32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姓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520" w:type="pct"/>
            <w:vAlign w:val="center"/>
          </w:tcPr>
          <w:p w:rsidR="00FD1050" w:rsidRPr="003D05AF" w:rsidRDefault="00FD1050" w:rsidP="00285044">
            <w:pPr>
              <w:spacing w:line="24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出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生</w:t>
            </w:r>
          </w:p>
          <w:p w:rsidR="00FD1050" w:rsidRPr="003D05AF" w:rsidRDefault="00FD1050" w:rsidP="00285044">
            <w:pPr>
              <w:spacing w:line="24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年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月</w:t>
            </w:r>
          </w:p>
        </w:tc>
        <w:tc>
          <w:tcPr>
            <w:tcW w:w="538" w:type="pct"/>
            <w:vAlign w:val="center"/>
          </w:tcPr>
          <w:p w:rsidR="00FD1050" w:rsidRPr="003D05AF" w:rsidRDefault="00FD1050" w:rsidP="00285044">
            <w:pPr>
              <w:spacing w:line="24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政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治</w:t>
            </w:r>
          </w:p>
          <w:p w:rsidR="00FD1050" w:rsidRPr="003D05AF" w:rsidRDefault="00FD1050" w:rsidP="00285044">
            <w:pPr>
              <w:spacing w:line="240" w:lineRule="exact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面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2036" w:type="pct"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工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作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单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位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及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职</w:t>
            </w:r>
            <w:r w:rsidRPr="003D05AF">
              <w:rPr>
                <w:rFonts w:eastAsia="仿宋_GB2312"/>
                <w:sz w:val="24"/>
              </w:rPr>
              <w:t xml:space="preserve"> </w:t>
            </w:r>
            <w:r w:rsidRPr="003D05AF">
              <w:rPr>
                <w:rFonts w:eastAsia="仿宋_GB2312" w:hint="eastAsia"/>
                <w:sz w:val="24"/>
              </w:rPr>
              <w:t>务</w:t>
            </w:r>
          </w:p>
        </w:tc>
      </w:tr>
      <w:tr w:rsidR="00FD1050" w:rsidRPr="003D05AF" w:rsidTr="0003387C">
        <w:trPr>
          <w:cantSplit/>
          <w:trHeight w:hRule="exact" w:val="600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6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pct"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1050" w:rsidRPr="003D05AF" w:rsidTr="0003387C">
        <w:trPr>
          <w:cantSplit/>
          <w:trHeight w:hRule="exact" w:val="600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6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pct"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1050" w:rsidRPr="003D05AF" w:rsidTr="0003387C">
        <w:trPr>
          <w:cantSplit/>
          <w:trHeight w:hRule="exact" w:val="600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6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pct"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1050" w:rsidRPr="003D05AF" w:rsidTr="0003387C">
        <w:trPr>
          <w:cantSplit/>
          <w:trHeight w:hRule="exact" w:val="600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56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0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6" w:type="pct"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D1050" w:rsidRPr="003D05AF" w:rsidTr="0003387C">
        <w:trPr>
          <w:cantSplit/>
          <w:trHeight w:hRule="exact" w:val="600"/>
        </w:trPr>
        <w:tc>
          <w:tcPr>
            <w:tcW w:w="811" w:type="pct"/>
            <w:vMerge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FD1050" w:rsidRPr="003D05AF" w:rsidRDefault="00FD1050" w:rsidP="0003387C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556" w:type="pct"/>
            <w:vAlign w:val="center"/>
          </w:tcPr>
          <w:p w:rsidR="00FD1050" w:rsidRPr="003D05AF" w:rsidRDefault="00FD1050" w:rsidP="0003387C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520" w:type="pct"/>
            <w:vAlign w:val="center"/>
          </w:tcPr>
          <w:p w:rsidR="00FD1050" w:rsidRPr="003D05AF" w:rsidRDefault="00FD1050" w:rsidP="0003387C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538" w:type="pct"/>
            <w:vAlign w:val="center"/>
          </w:tcPr>
          <w:p w:rsidR="00FD1050" w:rsidRPr="003D05AF" w:rsidRDefault="00FD1050" w:rsidP="0003387C">
            <w:pPr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2036" w:type="pct"/>
            <w:tcBorders>
              <w:righ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spacing w:line="540" w:lineRule="exact"/>
              <w:rPr>
                <w:rFonts w:eastAsia="仿宋_GB2312"/>
                <w:sz w:val="24"/>
              </w:rPr>
            </w:pPr>
          </w:p>
        </w:tc>
      </w:tr>
      <w:tr w:rsidR="00FD1050" w:rsidRPr="003D05AF" w:rsidTr="0003387C">
        <w:trPr>
          <w:cantSplit/>
          <w:trHeight w:val="3927"/>
        </w:trPr>
        <w:tc>
          <w:tcPr>
            <w:tcW w:w="811" w:type="pct"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所</w:t>
            </w:r>
          </w:p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在</w:t>
            </w:r>
          </w:p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单</w:t>
            </w:r>
          </w:p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位</w:t>
            </w:r>
          </w:p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意</w:t>
            </w:r>
          </w:p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4189" w:type="pct"/>
            <w:gridSpan w:val="5"/>
            <w:tcBorders>
              <w:right w:val="single" w:sz="12" w:space="0" w:color="auto"/>
            </w:tcBorders>
            <w:vAlign w:val="bottom"/>
          </w:tcPr>
          <w:p w:rsidR="00FD1050" w:rsidRPr="003D05AF" w:rsidRDefault="00FD1050" w:rsidP="0003387C">
            <w:pPr>
              <w:rPr>
                <w:rFonts w:eastAsia="仿宋_GB2312"/>
                <w:sz w:val="24"/>
              </w:rPr>
            </w:pPr>
          </w:p>
        </w:tc>
      </w:tr>
      <w:tr w:rsidR="00FD1050" w:rsidRPr="003D05AF" w:rsidTr="00285044">
        <w:trPr>
          <w:cantSplit/>
          <w:trHeight w:val="2742"/>
        </w:trPr>
        <w:tc>
          <w:tcPr>
            <w:tcW w:w="811" w:type="pct"/>
            <w:tcBorders>
              <w:left w:val="single" w:sz="12" w:space="0" w:color="auto"/>
            </w:tcBorders>
            <w:vAlign w:val="center"/>
          </w:tcPr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备</w:t>
            </w:r>
          </w:p>
          <w:p w:rsidR="00FD1050" w:rsidRPr="003D05AF" w:rsidRDefault="00FD1050" w:rsidP="0003387C">
            <w:pPr>
              <w:jc w:val="center"/>
              <w:rPr>
                <w:rFonts w:eastAsia="仿宋_GB2312"/>
                <w:sz w:val="24"/>
              </w:rPr>
            </w:pPr>
            <w:r w:rsidRPr="003D05AF">
              <w:rPr>
                <w:rFonts w:eastAsia="仿宋_GB2312" w:hint="eastAsia"/>
                <w:sz w:val="24"/>
              </w:rPr>
              <w:t>注</w:t>
            </w:r>
          </w:p>
        </w:tc>
        <w:tc>
          <w:tcPr>
            <w:tcW w:w="4189" w:type="pct"/>
            <w:gridSpan w:val="5"/>
            <w:tcBorders>
              <w:right w:val="single" w:sz="12" w:space="0" w:color="auto"/>
            </w:tcBorders>
            <w:vAlign w:val="bottom"/>
          </w:tcPr>
          <w:p w:rsidR="00FD1050" w:rsidRPr="003D05AF" w:rsidRDefault="00FD1050" w:rsidP="0003387C">
            <w:pPr>
              <w:rPr>
                <w:rFonts w:eastAsia="仿宋_GB2312"/>
                <w:sz w:val="24"/>
              </w:rPr>
            </w:pPr>
          </w:p>
        </w:tc>
      </w:tr>
    </w:tbl>
    <w:p w:rsidR="00FD1050" w:rsidRPr="00736A2D" w:rsidRDefault="00FD1050"/>
    <w:sectPr w:rsidR="00FD1050" w:rsidRPr="00736A2D" w:rsidSect="00285044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050" w:rsidRDefault="00FD1050" w:rsidP="00736A2D">
      <w:r>
        <w:separator/>
      </w:r>
    </w:p>
  </w:endnote>
  <w:endnote w:type="continuationSeparator" w:id="0">
    <w:p w:rsidR="00FD1050" w:rsidRDefault="00FD1050" w:rsidP="0073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50" w:rsidRDefault="00FD105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5.3pt;height:12.05pt;z-index:251660288;mso-wrap-style:none;mso-position-horizontal:center;mso-position-horizontal-relative:margin" filled="f" stroked="f">
          <v:textbox style="mso-next-textbox:#文本框 1;mso-fit-shape-to-text:t" inset="0,0,0,0">
            <w:txbxContent>
              <w:p w:rsidR="00FD1050" w:rsidRDefault="00FD1050">
                <w:pPr>
                  <w:snapToGrid w:val="0"/>
                  <w:rPr>
                    <w:sz w:val="18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050" w:rsidRDefault="00FD1050" w:rsidP="00736A2D">
      <w:r>
        <w:separator/>
      </w:r>
    </w:p>
  </w:footnote>
  <w:footnote w:type="continuationSeparator" w:id="0">
    <w:p w:rsidR="00FD1050" w:rsidRDefault="00FD1050" w:rsidP="00736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7A0"/>
    <w:multiLevelType w:val="hybridMultilevel"/>
    <w:tmpl w:val="B936F724"/>
    <w:lvl w:ilvl="0" w:tplc="CF6E6A76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07AE3E27"/>
    <w:multiLevelType w:val="hybridMultilevel"/>
    <w:tmpl w:val="C7D81FC2"/>
    <w:lvl w:ilvl="0" w:tplc="E3CEF5FE">
      <w:start w:val="1"/>
      <w:numFmt w:val="japaneseCounting"/>
      <w:lvlText w:val="%1、"/>
      <w:lvlJc w:val="left"/>
      <w:pPr>
        <w:ind w:left="61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2">
    <w:nsid w:val="103A42F9"/>
    <w:multiLevelType w:val="hybridMultilevel"/>
    <w:tmpl w:val="A1E68080"/>
    <w:lvl w:ilvl="0" w:tplc="F0C8AAB6">
      <w:start w:val="1"/>
      <w:numFmt w:val="japaneseCounting"/>
      <w:lvlText w:val="%1、"/>
      <w:lvlJc w:val="left"/>
      <w:pPr>
        <w:ind w:left="829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9" w:hanging="420"/>
      </w:pPr>
      <w:rPr>
        <w:rFonts w:cs="Times New Roman"/>
      </w:rPr>
    </w:lvl>
  </w:abstractNum>
  <w:abstractNum w:abstractNumId="3">
    <w:nsid w:val="211E2BDA"/>
    <w:multiLevelType w:val="hybridMultilevel"/>
    <w:tmpl w:val="DE064398"/>
    <w:lvl w:ilvl="0" w:tplc="CF6E6A76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4">
    <w:nsid w:val="42D93E51"/>
    <w:multiLevelType w:val="hybridMultilevel"/>
    <w:tmpl w:val="D6181870"/>
    <w:lvl w:ilvl="0" w:tplc="AB9AE222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69262ECF"/>
    <w:multiLevelType w:val="hybridMultilevel"/>
    <w:tmpl w:val="F94ECFDA"/>
    <w:lvl w:ilvl="0" w:tplc="13B0B72E">
      <w:start w:val="2"/>
      <w:numFmt w:val="japaneseCounting"/>
      <w:lvlText w:val="%1、"/>
      <w:lvlJc w:val="left"/>
      <w:pPr>
        <w:ind w:left="123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5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1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7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9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A2D"/>
    <w:rsid w:val="00021D04"/>
    <w:rsid w:val="0003387C"/>
    <w:rsid w:val="00114B91"/>
    <w:rsid w:val="001D0FE7"/>
    <w:rsid w:val="001E0A1D"/>
    <w:rsid w:val="00285044"/>
    <w:rsid w:val="002C18E5"/>
    <w:rsid w:val="003D05AF"/>
    <w:rsid w:val="003E7C7F"/>
    <w:rsid w:val="004B2775"/>
    <w:rsid w:val="004D465E"/>
    <w:rsid w:val="004F3F43"/>
    <w:rsid w:val="004F7C50"/>
    <w:rsid w:val="00565D22"/>
    <w:rsid w:val="00573D8B"/>
    <w:rsid w:val="006022FF"/>
    <w:rsid w:val="00604BA2"/>
    <w:rsid w:val="00650DC0"/>
    <w:rsid w:val="006F5AE4"/>
    <w:rsid w:val="0070376A"/>
    <w:rsid w:val="00736A2D"/>
    <w:rsid w:val="00753569"/>
    <w:rsid w:val="007A71A3"/>
    <w:rsid w:val="00943A8E"/>
    <w:rsid w:val="00957F21"/>
    <w:rsid w:val="00994909"/>
    <w:rsid w:val="00A04E0B"/>
    <w:rsid w:val="00A520FD"/>
    <w:rsid w:val="00A57934"/>
    <w:rsid w:val="00B23D0C"/>
    <w:rsid w:val="00C164D9"/>
    <w:rsid w:val="00C559F0"/>
    <w:rsid w:val="00CF62B8"/>
    <w:rsid w:val="00E2319F"/>
    <w:rsid w:val="00ED4C8C"/>
    <w:rsid w:val="00FD1050"/>
    <w:rsid w:val="00FE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5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36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6A2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36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6A2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736A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736A2D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C18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55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株洲市机构编制委员会办公室</dc:title>
  <dc:subject/>
  <dc:creator>lenovo</dc:creator>
  <cp:keywords/>
  <dc:description/>
  <cp:lastModifiedBy>USER</cp:lastModifiedBy>
  <cp:revision>2</cp:revision>
  <cp:lastPrinted>2017-09-12T03:40:00Z</cp:lastPrinted>
  <dcterms:created xsi:type="dcterms:W3CDTF">2017-09-12T08:34:00Z</dcterms:created>
  <dcterms:modified xsi:type="dcterms:W3CDTF">2017-09-12T08:34:00Z</dcterms:modified>
</cp:coreProperties>
</file>