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ascii="黑体" w:hAnsi="宋体"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中共文山州委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机构编制办公室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选调机构编制信息中心工作人员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40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中共文山州委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机构编制办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，准考证号码：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中共文山州委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机构编制办公室机构编制信息中心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签名（考生本人手写）：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</w:p>
    <w:p>
      <w:pPr>
        <w:widowControl/>
        <w:ind w:firstLine="423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日期：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hAnsi="Times New Roman" w:eastAsia="方正仿宋_GBK"/>
          <w:bCs/>
          <w:spacing w:val="8"/>
          <w:sz w:val="44"/>
          <w:szCs w:val="44"/>
        </w:rPr>
      </w:pPr>
      <w:r>
        <w:rPr>
          <w:rFonts w:hint="eastAsia" w:ascii="方正仿宋_GBK" w:hAnsi="Times New Roman" w:eastAsia="方正仿宋_GBK"/>
          <w:bCs/>
          <w:spacing w:val="8"/>
          <w:sz w:val="44"/>
          <w:szCs w:val="44"/>
        </w:rPr>
        <w:t>身份证复印件粘贴处（正面）</w:t>
      </w:r>
    </w:p>
    <w:p>
      <w:pPr>
        <w:widowControl/>
        <w:spacing w:line="480" w:lineRule="auto"/>
        <w:ind w:firstLine="423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/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DC"/>
    <w:rsid w:val="00104F0F"/>
    <w:rsid w:val="0017189C"/>
    <w:rsid w:val="002214E5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EB73207"/>
    <w:rsid w:val="3258298C"/>
    <w:rsid w:val="386336B1"/>
    <w:rsid w:val="6675517A"/>
    <w:rsid w:val="6CE31D64"/>
    <w:rsid w:val="7A0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55</Words>
  <Characters>316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Administrator</cp:lastModifiedBy>
  <cp:lastPrinted>2017-08-24T07:42:00Z</cp:lastPrinted>
  <dcterms:modified xsi:type="dcterms:W3CDTF">2017-11-13T03:52:34Z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