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C53" w:rsidRDefault="008D5C53" w:rsidP="0091282E">
      <w:pPr>
        <w:widowControl/>
        <w:spacing w:line="56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</w:p>
    <w:p w:rsidR="008D5C53" w:rsidRPr="00020C82" w:rsidRDefault="008D5C53" w:rsidP="0091282E">
      <w:pPr>
        <w:widowControl/>
        <w:spacing w:line="56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  <w:r w:rsidRPr="00020C82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永兴县机关</w:t>
      </w:r>
      <w:r w:rsidRPr="00020C82"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  <w:t>(</w:t>
      </w:r>
      <w:r w:rsidRPr="00020C82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参照</w:t>
      </w:r>
      <w:r w:rsidRPr="00020C82"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  <w:t>)</w:t>
      </w:r>
      <w:r w:rsidRPr="00020C82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单位公开选调人员报名表</w:t>
      </w:r>
    </w:p>
    <w:p w:rsidR="008D5C53" w:rsidRPr="0091282E" w:rsidRDefault="008D5C53" w:rsidP="008701BA">
      <w:pPr>
        <w:widowControl/>
        <w:spacing w:line="240" w:lineRule="exact"/>
        <w:jc w:val="center"/>
        <w:rPr>
          <w:rFonts w:ascii="宋体" w:cs="宋体"/>
          <w:b/>
          <w:bCs/>
          <w:color w:val="000000"/>
          <w:kern w:val="0"/>
          <w:sz w:val="18"/>
          <w:szCs w:val="18"/>
        </w:rPr>
      </w:pPr>
    </w:p>
    <w:tbl>
      <w:tblPr>
        <w:tblW w:w="9596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541"/>
        <w:gridCol w:w="810"/>
        <w:gridCol w:w="14"/>
        <w:gridCol w:w="981"/>
        <w:gridCol w:w="900"/>
        <w:gridCol w:w="279"/>
        <w:gridCol w:w="621"/>
        <w:gridCol w:w="99"/>
        <w:gridCol w:w="540"/>
        <w:gridCol w:w="261"/>
        <w:gridCol w:w="180"/>
        <w:gridCol w:w="540"/>
        <w:gridCol w:w="900"/>
        <w:gridCol w:w="639"/>
        <w:gridCol w:w="180"/>
        <w:gridCol w:w="106"/>
        <w:gridCol w:w="794"/>
        <w:gridCol w:w="1211"/>
      </w:tblGrid>
      <w:tr w:rsidR="008D5C53" w:rsidRPr="008701BA" w:rsidTr="00A06220">
        <w:trPr>
          <w:cantSplit/>
          <w:trHeight w:val="425"/>
          <w:jc w:val="center"/>
        </w:trPr>
        <w:tc>
          <w:tcPr>
            <w:tcW w:w="9596" w:type="dxa"/>
            <w:gridSpan w:val="18"/>
            <w:tcBorders>
              <w:top w:val="nil"/>
              <w:bottom w:val="single" w:sz="12" w:space="0" w:color="auto"/>
            </w:tcBorders>
            <w:vAlign w:val="bottom"/>
          </w:tcPr>
          <w:p w:rsidR="008D5C53" w:rsidRPr="00E44235" w:rsidRDefault="008D5C53" w:rsidP="00D76A71">
            <w:pPr>
              <w:widowControl/>
              <w:adjustRightInd w:val="0"/>
              <w:spacing w:line="560" w:lineRule="exact"/>
              <w:rPr>
                <w:rFonts w:ascii="宋体" w:cs="宋体"/>
                <w:kern w:val="0"/>
                <w:sz w:val="24"/>
                <w:szCs w:val="24"/>
              </w:rPr>
            </w:pPr>
            <w:r w:rsidRPr="00E44235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选调单位：</w:t>
            </w:r>
            <w:r w:rsidRPr="00E44235"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 xml:space="preserve">                        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E44235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职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 xml:space="preserve">   </w:t>
            </w:r>
            <w:r w:rsidRPr="00E44235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位：</w:t>
            </w:r>
            <w:r w:rsidRPr="00E44235"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 xml:space="preserve">   </w:t>
            </w:r>
            <w:r w:rsidRPr="00E44235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报名序号：</w:t>
            </w:r>
          </w:p>
        </w:tc>
      </w:tr>
      <w:tr w:rsidR="008D5C53" w:rsidRPr="008701BA" w:rsidTr="00A06220">
        <w:trPr>
          <w:cantSplit/>
          <w:trHeight w:val="614"/>
          <w:jc w:val="center"/>
        </w:trPr>
        <w:tc>
          <w:tcPr>
            <w:tcW w:w="135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5C53" w:rsidRPr="008701BA" w:rsidRDefault="008D5C53" w:rsidP="0011568A">
            <w:pPr>
              <w:widowControl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  <w:r w:rsidRPr="008701BA">
              <w:rPr>
                <w:rFonts w:ascii="宋体" w:hAnsi="宋体" w:cs="宋体" w:hint="eastAsia"/>
                <w:color w:val="000000"/>
                <w:kern w:val="0"/>
                <w:szCs w:val="21"/>
              </w:rPr>
              <w:t>姓</w:t>
            </w:r>
            <w:r w:rsidRPr="008701BA">
              <w:rPr>
                <w:rFonts w:ascii="宋体" w:hAnsi="宋体"/>
                <w:color w:val="000000"/>
                <w:kern w:val="0"/>
                <w:szCs w:val="21"/>
              </w:rPr>
              <w:t xml:space="preserve">   </w:t>
            </w:r>
            <w:r w:rsidRPr="008701BA">
              <w:rPr>
                <w:rFonts w:ascii="宋体" w:hAnsi="宋体" w:cs="宋体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99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D5C53" w:rsidRPr="008701BA" w:rsidRDefault="008D5C53" w:rsidP="00D76A71">
            <w:pPr>
              <w:widowControl/>
              <w:adjustRightInd w:val="0"/>
              <w:spacing w:line="56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8701BA">
              <w:rPr>
                <w:rFonts w:asci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5C53" w:rsidRPr="008701BA" w:rsidRDefault="008D5C53" w:rsidP="0045265F">
            <w:pPr>
              <w:widowControl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701BA">
              <w:rPr>
                <w:rFonts w:ascii="宋体" w:hAnsi="宋体" w:cs="宋体" w:hint="eastAsia"/>
                <w:color w:val="000000"/>
                <w:kern w:val="0"/>
                <w:szCs w:val="21"/>
              </w:rPr>
              <w:t>性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 w:rsidRPr="008701BA">
              <w:rPr>
                <w:rFonts w:ascii="宋体" w:hAnsi="宋体" w:cs="宋体" w:hint="eastAsia"/>
                <w:color w:val="000000"/>
                <w:kern w:val="0"/>
                <w:szCs w:val="21"/>
              </w:rPr>
              <w:t>别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5C53" w:rsidRPr="008701BA" w:rsidRDefault="008D5C53" w:rsidP="00D76A71">
            <w:pPr>
              <w:widowControl/>
              <w:adjustRightInd w:val="0"/>
              <w:spacing w:line="56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0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5C53" w:rsidRDefault="008D5C53" w:rsidP="00EF1D68">
            <w:pPr>
              <w:widowControl/>
              <w:adjustRightInd w:val="0"/>
              <w:spacing w:line="32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701BA">
              <w:rPr>
                <w:rFonts w:ascii="宋体" w:hAnsi="宋体" w:cs="宋体" w:hint="eastAsia"/>
                <w:color w:val="000000"/>
                <w:kern w:val="0"/>
                <w:szCs w:val="21"/>
              </w:rPr>
              <w:t>出生</w:t>
            </w:r>
          </w:p>
          <w:p w:rsidR="008D5C53" w:rsidRPr="008701BA" w:rsidRDefault="008D5C53" w:rsidP="00EF1D68">
            <w:pPr>
              <w:widowControl/>
              <w:adjustRightInd w:val="0"/>
              <w:spacing w:line="32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8701BA">
              <w:rPr>
                <w:rFonts w:ascii="宋体" w:hAnsi="宋体" w:cs="宋体" w:hint="eastAsia"/>
                <w:color w:val="000000"/>
                <w:kern w:val="0"/>
                <w:szCs w:val="21"/>
              </w:rPr>
              <w:t>年月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D5C53" w:rsidRPr="008701BA" w:rsidRDefault="008D5C53" w:rsidP="00D76A71">
            <w:pPr>
              <w:widowControl/>
              <w:adjustRightInd w:val="0"/>
              <w:spacing w:line="56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5C53" w:rsidRPr="008701BA" w:rsidRDefault="008D5C53" w:rsidP="0045265F">
            <w:pPr>
              <w:widowControl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701BA">
              <w:rPr>
                <w:rFonts w:ascii="宋体" w:hAnsi="宋体" w:cs="宋体" w:hint="eastAsia"/>
                <w:color w:val="000000"/>
                <w:kern w:val="0"/>
                <w:szCs w:val="21"/>
              </w:rPr>
              <w:t>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 w:rsidRPr="008701BA">
              <w:rPr>
                <w:rFonts w:ascii="宋体" w:hAnsi="宋体" w:cs="宋体" w:hint="eastAsia"/>
                <w:color w:val="000000"/>
                <w:kern w:val="0"/>
                <w:szCs w:val="21"/>
              </w:rPr>
              <w:t>族</w:t>
            </w:r>
            <w:r w:rsidRPr="008701BA">
              <w:rPr>
                <w:rFonts w:asci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925" w:type="dxa"/>
            <w:gridSpan w:val="3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5C53" w:rsidRPr="008701BA" w:rsidRDefault="008D5C53" w:rsidP="00D76A71">
            <w:pPr>
              <w:widowControl/>
              <w:adjustRightInd w:val="0"/>
              <w:spacing w:line="56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005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D5C53" w:rsidRPr="008701BA" w:rsidRDefault="008D5C53" w:rsidP="00D76A71">
            <w:pPr>
              <w:spacing w:line="56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701BA">
              <w:rPr>
                <w:rFonts w:ascii="宋体" w:hAnsi="宋体" w:cs="宋体" w:hint="eastAsia"/>
                <w:color w:val="000000"/>
                <w:kern w:val="0"/>
                <w:szCs w:val="21"/>
              </w:rPr>
              <w:t>粘贴</w:t>
            </w:r>
          </w:p>
          <w:p w:rsidR="008D5C53" w:rsidRPr="008701BA" w:rsidRDefault="008D5C53" w:rsidP="00D76A71">
            <w:pPr>
              <w:spacing w:line="56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701BA">
              <w:rPr>
                <w:rFonts w:ascii="宋体" w:hAnsi="宋体" w:cs="宋体" w:hint="eastAsia"/>
                <w:color w:val="000000"/>
                <w:kern w:val="0"/>
                <w:szCs w:val="21"/>
              </w:rPr>
              <w:t>彩色</w:t>
            </w:r>
          </w:p>
          <w:p w:rsidR="008D5C53" w:rsidRPr="008701BA" w:rsidRDefault="008D5C53" w:rsidP="00D76A71">
            <w:pPr>
              <w:spacing w:line="56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701BA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 w:rsidRPr="008701BA">
              <w:rPr>
                <w:rFonts w:ascii="宋体" w:hAnsi="宋体" w:cs="宋体" w:hint="eastAsia"/>
                <w:color w:val="000000"/>
                <w:kern w:val="0"/>
                <w:szCs w:val="21"/>
              </w:rPr>
              <w:t>寸</w:t>
            </w:r>
          </w:p>
          <w:p w:rsidR="008D5C53" w:rsidRPr="008701BA" w:rsidRDefault="008D5C53" w:rsidP="00D76A71">
            <w:pPr>
              <w:spacing w:line="56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701BA">
              <w:rPr>
                <w:rFonts w:ascii="宋体" w:hAnsi="宋体" w:cs="宋体" w:hint="eastAsia"/>
                <w:color w:val="000000"/>
                <w:kern w:val="0"/>
                <w:szCs w:val="21"/>
              </w:rPr>
              <w:t>照片</w:t>
            </w:r>
          </w:p>
        </w:tc>
      </w:tr>
      <w:tr w:rsidR="008D5C53" w:rsidRPr="008701BA" w:rsidTr="00A06220">
        <w:trPr>
          <w:cantSplit/>
          <w:trHeight w:val="567"/>
          <w:jc w:val="center"/>
        </w:trPr>
        <w:tc>
          <w:tcPr>
            <w:tcW w:w="13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5C53" w:rsidRPr="008701BA" w:rsidRDefault="008D5C53" w:rsidP="0011568A">
            <w:pPr>
              <w:widowControl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  <w:r w:rsidRPr="008701BA">
              <w:rPr>
                <w:rFonts w:ascii="宋体" w:hAnsi="宋体" w:cs="宋体" w:hint="eastAsia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D5C53" w:rsidRPr="008701BA" w:rsidRDefault="008D5C53" w:rsidP="0011568A">
            <w:pPr>
              <w:widowControl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  <w:r w:rsidRPr="008701BA">
              <w:rPr>
                <w:rFonts w:asci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5C53" w:rsidRPr="008701BA" w:rsidRDefault="008D5C53" w:rsidP="0011568A">
            <w:pPr>
              <w:widowControl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  <w:r w:rsidRPr="008701BA">
              <w:rPr>
                <w:rFonts w:ascii="宋体" w:cs="宋体" w:hint="eastAsia"/>
                <w:kern w:val="0"/>
                <w:szCs w:val="21"/>
              </w:rPr>
              <w:t>参加工</w:t>
            </w:r>
            <w:r w:rsidRPr="008701BA">
              <w:rPr>
                <w:rFonts w:ascii="宋体" w:cs="宋体"/>
                <w:kern w:val="0"/>
                <w:szCs w:val="21"/>
              </w:rPr>
              <w:t xml:space="preserve"> </w:t>
            </w:r>
            <w:r w:rsidRPr="008701BA">
              <w:rPr>
                <w:rFonts w:ascii="宋体" w:cs="宋体" w:hint="eastAsia"/>
                <w:kern w:val="0"/>
                <w:szCs w:val="21"/>
              </w:rPr>
              <w:t>作时间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5C53" w:rsidRPr="008701BA" w:rsidRDefault="008D5C53" w:rsidP="00A06220">
            <w:pPr>
              <w:widowControl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5C53" w:rsidRPr="008701BA" w:rsidRDefault="008D5C53" w:rsidP="00A06220">
            <w:pPr>
              <w:widowControl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701BA">
              <w:rPr>
                <w:rFonts w:ascii="宋体" w:hAnsi="宋体" w:cs="宋体" w:hint="eastAsia"/>
                <w:color w:val="000000"/>
                <w:kern w:val="0"/>
                <w:szCs w:val="21"/>
              </w:rPr>
              <w:t>现实</w:t>
            </w:r>
          </w:p>
          <w:p w:rsidR="008D5C53" w:rsidRPr="008701BA" w:rsidRDefault="008D5C53" w:rsidP="00A06220">
            <w:pPr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  <w:r w:rsidRPr="008701BA">
              <w:rPr>
                <w:rFonts w:ascii="宋体" w:hAnsi="宋体" w:cs="宋体" w:hint="eastAsia"/>
                <w:color w:val="000000"/>
                <w:kern w:val="0"/>
                <w:szCs w:val="21"/>
              </w:rPr>
              <w:t>身份</w:t>
            </w:r>
            <w:r w:rsidRPr="008701BA">
              <w:rPr>
                <w:rFonts w:asci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D5C53" w:rsidRPr="008701BA" w:rsidRDefault="008D5C53" w:rsidP="0011568A">
            <w:pPr>
              <w:widowControl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D5C53" w:rsidRPr="008701BA" w:rsidRDefault="008D5C53" w:rsidP="00A06220">
            <w:pPr>
              <w:widowControl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公务员</w: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ascii="宋体" w:cs="宋体" w:hint="eastAsia"/>
                <w:kern w:val="0"/>
                <w:szCs w:val="21"/>
              </w:rPr>
              <w:t>登记时间</w:t>
            </w:r>
          </w:p>
        </w:tc>
        <w:tc>
          <w:tcPr>
            <w:tcW w:w="925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5C53" w:rsidRPr="008701BA" w:rsidRDefault="008D5C53" w:rsidP="0011568A">
            <w:pPr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  <w:r w:rsidRPr="008701BA">
              <w:rPr>
                <w:rFonts w:asci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00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D5C53" w:rsidRPr="008701BA" w:rsidRDefault="008D5C53" w:rsidP="0011568A">
            <w:pPr>
              <w:rPr>
                <w:rFonts w:ascii="宋体"/>
                <w:szCs w:val="21"/>
              </w:rPr>
            </w:pPr>
          </w:p>
        </w:tc>
      </w:tr>
      <w:tr w:rsidR="008D5C53" w:rsidRPr="008701BA" w:rsidTr="00A06220">
        <w:trPr>
          <w:cantSplit/>
          <w:trHeight w:val="422"/>
          <w:jc w:val="center"/>
        </w:trPr>
        <w:tc>
          <w:tcPr>
            <w:tcW w:w="135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D5C53" w:rsidRPr="008701BA" w:rsidRDefault="008D5C53" w:rsidP="0011568A">
            <w:pPr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701BA">
              <w:rPr>
                <w:rFonts w:ascii="宋体" w:hAnsi="宋体" w:cs="宋体" w:hint="eastAsia"/>
                <w:color w:val="000000"/>
                <w:kern w:val="0"/>
                <w:szCs w:val="21"/>
              </w:rPr>
              <w:t>学</w:t>
            </w:r>
            <w:r w:rsidRPr="008701BA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 w:rsidRPr="008701BA">
              <w:rPr>
                <w:rFonts w:ascii="宋体" w:hAnsi="宋体" w:cs="宋体" w:hint="eastAsia"/>
                <w:color w:val="000000"/>
                <w:kern w:val="0"/>
                <w:szCs w:val="21"/>
              </w:rPr>
              <w:t>历</w:t>
            </w:r>
          </w:p>
          <w:p w:rsidR="008D5C53" w:rsidRPr="008701BA" w:rsidRDefault="008D5C53" w:rsidP="0011568A">
            <w:pPr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701BA">
              <w:rPr>
                <w:rFonts w:ascii="宋体" w:hAnsi="宋体" w:cs="宋体" w:hint="eastAsia"/>
                <w:color w:val="000000"/>
                <w:kern w:val="0"/>
                <w:szCs w:val="21"/>
              </w:rPr>
              <w:t>学</w:t>
            </w:r>
            <w:r w:rsidRPr="008701BA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 w:rsidRPr="008701BA">
              <w:rPr>
                <w:rFonts w:ascii="宋体" w:hAnsi="宋体" w:cs="宋体" w:hint="eastAsia"/>
                <w:color w:val="000000"/>
                <w:kern w:val="0"/>
                <w:szCs w:val="21"/>
              </w:rPr>
              <w:t>位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D5C53" w:rsidRDefault="008D5C53" w:rsidP="0011568A">
            <w:pPr>
              <w:widowControl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701BA">
              <w:rPr>
                <w:rFonts w:ascii="宋体" w:cs="宋体" w:hint="eastAsia"/>
                <w:color w:val="000000"/>
                <w:kern w:val="0"/>
                <w:szCs w:val="21"/>
              </w:rPr>
              <w:t>全日制</w:t>
            </w:r>
          </w:p>
          <w:p w:rsidR="008D5C53" w:rsidRPr="008701BA" w:rsidRDefault="008D5C53" w:rsidP="0011568A">
            <w:pPr>
              <w:widowControl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701BA">
              <w:rPr>
                <w:rFonts w:ascii="宋体" w:cs="宋体" w:hint="eastAsia"/>
                <w:color w:val="000000"/>
                <w:kern w:val="0"/>
                <w:szCs w:val="21"/>
              </w:rPr>
              <w:t>教育</w:t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5C53" w:rsidRPr="008701BA" w:rsidRDefault="008D5C53" w:rsidP="0011568A">
            <w:pPr>
              <w:widowControl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5C53" w:rsidRPr="008701BA" w:rsidRDefault="008D5C53" w:rsidP="0011568A">
            <w:pPr>
              <w:widowControl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  <w:r w:rsidRPr="008701BA">
              <w:rPr>
                <w:rFonts w:ascii="宋体" w:cs="宋体" w:hint="eastAsia"/>
                <w:kern w:val="0"/>
                <w:szCs w:val="21"/>
              </w:rPr>
              <w:t>毕业院校</w:t>
            </w:r>
          </w:p>
          <w:p w:rsidR="008D5C53" w:rsidRPr="008701BA" w:rsidRDefault="008D5C53" w:rsidP="0011568A">
            <w:pPr>
              <w:widowControl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  <w:r w:rsidRPr="008701BA">
              <w:rPr>
                <w:rFonts w:ascii="宋体" w:cs="宋体" w:hint="eastAsia"/>
                <w:kern w:val="0"/>
                <w:szCs w:val="21"/>
              </w:rPr>
              <w:t>及专业</w:t>
            </w:r>
          </w:p>
        </w:tc>
        <w:tc>
          <w:tcPr>
            <w:tcW w:w="280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5C53" w:rsidRPr="008701BA" w:rsidRDefault="008D5C53" w:rsidP="0011568A">
            <w:pPr>
              <w:widowControl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00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D5C53" w:rsidRPr="008701BA" w:rsidRDefault="008D5C53" w:rsidP="0011568A">
            <w:pPr>
              <w:rPr>
                <w:rFonts w:ascii="宋体"/>
                <w:szCs w:val="21"/>
              </w:rPr>
            </w:pPr>
          </w:p>
        </w:tc>
      </w:tr>
      <w:tr w:rsidR="008D5C53" w:rsidRPr="008701BA" w:rsidTr="00A06220">
        <w:trPr>
          <w:cantSplit/>
          <w:trHeight w:val="455"/>
          <w:jc w:val="center"/>
        </w:trPr>
        <w:tc>
          <w:tcPr>
            <w:tcW w:w="135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5C53" w:rsidRPr="008701BA" w:rsidRDefault="008D5C53" w:rsidP="0011568A">
            <w:pPr>
              <w:widowControl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D5C53" w:rsidRDefault="008D5C53" w:rsidP="008701BA">
            <w:pPr>
              <w:widowControl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701BA">
              <w:rPr>
                <w:rFonts w:ascii="宋体" w:cs="宋体"/>
                <w:color w:val="000000"/>
                <w:kern w:val="0"/>
                <w:szCs w:val="21"/>
              </w:rPr>
              <w:t> </w:t>
            </w:r>
            <w:r w:rsidRPr="008701BA">
              <w:rPr>
                <w:rFonts w:ascii="宋体" w:cs="宋体" w:hint="eastAsia"/>
                <w:color w:val="000000"/>
                <w:kern w:val="0"/>
                <w:szCs w:val="21"/>
              </w:rPr>
              <w:t>在职</w:t>
            </w:r>
          </w:p>
          <w:p w:rsidR="008D5C53" w:rsidRPr="008701BA" w:rsidRDefault="008D5C53" w:rsidP="008701BA">
            <w:pPr>
              <w:widowControl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701BA">
              <w:rPr>
                <w:rFonts w:ascii="宋体" w:cs="宋体" w:hint="eastAsia"/>
                <w:color w:val="000000"/>
                <w:kern w:val="0"/>
                <w:szCs w:val="21"/>
              </w:rPr>
              <w:t>教育</w:t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5C53" w:rsidRPr="008701BA" w:rsidRDefault="008D5C53" w:rsidP="00EF1D68">
            <w:pPr>
              <w:widowControl/>
              <w:adjustRightInd w:val="0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5C53" w:rsidRPr="008701BA" w:rsidRDefault="008D5C53" w:rsidP="00EF1D68">
            <w:pPr>
              <w:widowControl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  <w:r w:rsidRPr="008701BA">
              <w:rPr>
                <w:rFonts w:ascii="宋体" w:cs="宋体" w:hint="eastAsia"/>
                <w:kern w:val="0"/>
                <w:szCs w:val="21"/>
              </w:rPr>
              <w:t>毕业院校</w:t>
            </w:r>
          </w:p>
          <w:p w:rsidR="008D5C53" w:rsidRPr="008701BA" w:rsidRDefault="008D5C53" w:rsidP="00EF1D68">
            <w:pPr>
              <w:widowControl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  <w:r w:rsidRPr="008701BA">
              <w:rPr>
                <w:rFonts w:ascii="宋体" w:cs="宋体" w:hint="eastAsia"/>
                <w:kern w:val="0"/>
                <w:szCs w:val="21"/>
              </w:rPr>
              <w:t>及专业</w:t>
            </w:r>
          </w:p>
        </w:tc>
        <w:tc>
          <w:tcPr>
            <w:tcW w:w="280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5C53" w:rsidRPr="008701BA" w:rsidRDefault="008D5C53" w:rsidP="0011568A">
            <w:pPr>
              <w:widowControl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  <w:r w:rsidRPr="008701BA">
              <w:rPr>
                <w:rFonts w:asci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00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D5C53" w:rsidRPr="008701BA" w:rsidRDefault="008D5C53" w:rsidP="0011568A">
            <w:pPr>
              <w:rPr>
                <w:rFonts w:ascii="宋体"/>
                <w:szCs w:val="21"/>
              </w:rPr>
            </w:pPr>
          </w:p>
        </w:tc>
      </w:tr>
      <w:tr w:rsidR="008D5C53" w:rsidRPr="008701BA" w:rsidTr="00A06220">
        <w:trPr>
          <w:cantSplit/>
          <w:trHeight w:val="536"/>
          <w:jc w:val="center"/>
        </w:trPr>
        <w:tc>
          <w:tcPr>
            <w:tcW w:w="23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5C53" w:rsidRPr="008701BA" w:rsidRDefault="008D5C53" w:rsidP="0011568A">
            <w:pPr>
              <w:widowControl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  <w:r w:rsidRPr="008701BA">
              <w:rPr>
                <w:rFonts w:ascii="宋体" w:hAnsi="宋体" w:cs="宋体" w:hint="eastAsia"/>
                <w:color w:val="000000"/>
                <w:kern w:val="0"/>
                <w:szCs w:val="21"/>
              </w:rPr>
              <w:t>执（职）业资格</w:t>
            </w:r>
          </w:p>
        </w:tc>
        <w:tc>
          <w:tcPr>
            <w:tcW w:w="24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5C53" w:rsidRPr="008701BA" w:rsidRDefault="008D5C53" w:rsidP="0011568A">
            <w:pPr>
              <w:widowControl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  <w:r w:rsidRPr="008701BA">
              <w:rPr>
                <w:rFonts w:asci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9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D5C53" w:rsidRPr="008701BA" w:rsidRDefault="008D5C53" w:rsidP="0011568A">
            <w:pPr>
              <w:widowControl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  <w:r w:rsidRPr="008701BA">
              <w:rPr>
                <w:rFonts w:ascii="宋体" w:hAnsi="宋体" w:cs="宋体" w:hint="eastAsia"/>
                <w:color w:val="000000"/>
                <w:kern w:val="0"/>
                <w:szCs w:val="21"/>
              </w:rPr>
              <w:t>取得时间</w:t>
            </w:r>
          </w:p>
        </w:tc>
        <w:tc>
          <w:tcPr>
            <w:tcW w:w="1719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5C53" w:rsidRPr="008701BA" w:rsidRDefault="008D5C53" w:rsidP="0011568A">
            <w:pPr>
              <w:widowControl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  <w:r w:rsidRPr="008701BA">
              <w:rPr>
                <w:rFonts w:asci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5C53" w:rsidRDefault="008D5C53" w:rsidP="00935553"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ascii="宋体" w:cs="宋体"/>
                <w:kern w:val="0"/>
                <w:szCs w:val="21"/>
              </w:rPr>
            </w:pPr>
            <w:r w:rsidRPr="008701BA">
              <w:rPr>
                <w:rFonts w:ascii="宋体" w:cs="宋体" w:hint="eastAsia"/>
                <w:kern w:val="0"/>
                <w:szCs w:val="21"/>
              </w:rPr>
              <w:t>婚姻</w:t>
            </w:r>
            <w:r w:rsidRPr="008701BA">
              <w:rPr>
                <w:rFonts w:ascii="宋体" w:cs="宋体"/>
                <w:kern w:val="0"/>
                <w:szCs w:val="21"/>
              </w:rPr>
              <w:t xml:space="preserve">  </w:t>
            </w:r>
          </w:p>
          <w:p w:rsidR="008D5C53" w:rsidRPr="008701BA" w:rsidRDefault="008D5C53" w:rsidP="00935553"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ascii="宋体" w:cs="宋体"/>
                <w:kern w:val="0"/>
                <w:szCs w:val="21"/>
              </w:rPr>
            </w:pPr>
            <w:r w:rsidRPr="008701BA">
              <w:rPr>
                <w:rFonts w:ascii="宋体" w:cs="宋体" w:hint="eastAsia"/>
                <w:kern w:val="0"/>
                <w:szCs w:val="21"/>
              </w:rPr>
              <w:t>状况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5C53" w:rsidRPr="008701BA" w:rsidRDefault="008D5C53" w:rsidP="0011568A">
            <w:pPr>
              <w:widowControl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8D5C53" w:rsidRPr="008701BA" w:rsidTr="00A06220">
        <w:trPr>
          <w:cantSplit/>
          <w:trHeight w:val="516"/>
          <w:jc w:val="center"/>
        </w:trPr>
        <w:tc>
          <w:tcPr>
            <w:tcW w:w="1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5C53" w:rsidRDefault="008D5C53" w:rsidP="0011568A">
            <w:pPr>
              <w:widowControl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701BA">
              <w:rPr>
                <w:rFonts w:ascii="宋体" w:hAnsi="宋体" w:cs="宋体" w:hint="eastAsia"/>
                <w:color w:val="000000"/>
                <w:kern w:val="0"/>
                <w:szCs w:val="21"/>
              </w:rPr>
              <w:t>现工作单位</w:t>
            </w:r>
          </w:p>
          <w:p w:rsidR="008D5C53" w:rsidRPr="008701BA" w:rsidRDefault="008D5C53" w:rsidP="0011568A">
            <w:pPr>
              <w:widowControl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701BA">
              <w:rPr>
                <w:rFonts w:ascii="宋体" w:hAnsi="宋体" w:cs="宋体" w:hint="eastAsia"/>
                <w:color w:val="000000"/>
                <w:kern w:val="0"/>
                <w:szCs w:val="21"/>
              </w:rPr>
              <w:t>及职务</w:t>
            </w:r>
          </w:p>
        </w:tc>
        <w:tc>
          <w:tcPr>
            <w:tcW w:w="440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D5C53" w:rsidRPr="008701BA" w:rsidRDefault="008D5C53" w:rsidP="0011568A">
            <w:pPr>
              <w:widowControl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539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5C53" w:rsidRPr="008701BA" w:rsidRDefault="008D5C53" w:rsidP="0011568A">
            <w:pPr>
              <w:widowControl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701BA">
              <w:rPr>
                <w:rFonts w:ascii="宋体" w:hAnsi="宋体" w:cs="宋体" w:hint="eastAsia"/>
                <w:color w:val="000000"/>
                <w:kern w:val="0"/>
                <w:szCs w:val="21"/>
              </w:rPr>
              <w:t>有何特长</w:t>
            </w:r>
          </w:p>
        </w:tc>
        <w:tc>
          <w:tcPr>
            <w:tcW w:w="22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5C53" w:rsidRPr="008701BA" w:rsidRDefault="008D5C53" w:rsidP="001F795D">
            <w:pPr>
              <w:pStyle w:val="ListParagraph"/>
              <w:widowControl/>
              <w:adjustRightInd w:val="0"/>
              <w:ind w:left="720" w:firstLineChars="0" w:firstLine="0"/>
              <w:rPr>
                <w:rFonts w:ascii="宋体" w:cs="宋体"/>
                <w:kern w:val="0"/>
                <w:szCs w:val="21"/>
              </w:rPr>
            </w:pPr>
          </w:p>
        </w:tc>
      </w:tr>
      <w:tr w:rsidR="008D5C53" w:rsidRPr="008701BA" w:rsidTr="00A06220">
        <w:trPr>
          <w:cantSplit/>
          <w:trHeight w:val="563"/>
          <w:jc w:val="center"/>
        </w:trPr>
        <w:tc>
          <w:tcPr>
            <w:tcW w:w="13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5C53" w:rsidRPr="008701BA" w:rsidRDefault="008D5C53" w:rsidP="0011568A">
            <w:pPr>
              <w:widowControl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  <w:r w:rsidRPr="008701BA">
              <w:rPr>
                <w:rFonts w:ascii="宋体" w:hAnsi="宋体" w:cs="宋体" w:hint="eastAsia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441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D5C53" w:rsidRPr="008701BA" w:rsidRDefault="008D5C53" w:rsidP="0011568A">
            <w:pPr>
              <w:widowControl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  <w:r w:rsidRPr="008701BA">
              <w:rPr>
                <w:rFonts w:asci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539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5C53" w:rsidRPr="008701BA" w:rsidRDefault="008D5C53" w:rsidP="0011568A">
            <w:pPr>
              <w:widowControl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近三年考核情况</w:t>
            </w:r>
          </w:p>
        </w:tc>
        <w:tc>
          <w:tcPr>
            <w:tcW w:w="22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5C53" w:rsidRPr="008701BA" w:rsidRDefault="008D5C53" w:rsidP="001F795D">
            <w:pPr>
              <w:pStyle w:val="ListParagraph"/>
              <w:widowControl/>
              <w:adjustRightInd w:val="0"/>
              <w:ind w:left="720" w:firstLineChars="0" w:firstLine="0"/>
              <w:rPr>
                <w:rFonts w:ascii="宋体" w:cs="宋体"/>
                <w:kern w:val="0"/>
                <w:szCs w:val="21"/>
              </w:rPr>
            </w:pPr>
          </w:p>
        </w:tc>
      </w:tr>
      <w:tr w:rsidR="008D5C53" w:rsidRPr="008701BA" w:rsidTr="008701BA">
        <w:trPr>
          <w:cantSplit/>
          <w:trHeight w:val="2212"/>
          <w:jc w:val="center"/>
        </w:trPr>
        <w:tc>
          <w:tcPr>
            <w:tcW w:w="13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5C53" w:rsidRPr="00E44235" w:rsidRDefault="008D5C53" w:rsidP="0011568A">
            <w:pPr>
              <w:widowControl/>
              <w:adjustRightInd w:val="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E4423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简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 w:rsidRPr="00E4423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历</w:t>
            </w:r>
          </w:p>
        </w:tc>
        <w:tc>
          <w:tcPr>
            <w:tcW w:w="82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C53" w:rsidRPr="008701BA" w:rsidRDefault="008D5C53" w:rsidP="0011568A">
            <w:pPr>
              <w:widowControl/>
              <w:adjustRightInd w:val="0"/>
              <w:rPr>
                <w:rFonts w:ascii="宋体" w:cs="宋体"/>
                <w:kern w:val="0"/>
                <w:szCs w:val="21"/>
              </w:rPr>
            </w:pPr>
            <w:r w:rsidRPr="008701BA">
              <w:rPr>
                <w:rFonts w:ascii="宋体" w:cs="宋体"/>
                <w:color w:val="000000"/>
                <w:kern w:val="0"/>
                <w:szCs w:val="21"/>
              </w:rPr>
              <w:t> </w:t>
            </w:r>
          </w:p>
        </w:tc>
      </w:tr>
      <w:tr w:rsidR="008D5C53" w:rsidRPr="008701BA" w:rsidTr="00225467">
        <w:trPr>
          <w:cantSplit/>
          <w:trHeight w:val="1597"/>
          <w:jc w:val="center"/>
        </w:trPr>
        <w:tc>
          <w:tcPr>
            <w:tcW w:w="13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5C53" w:rsidRPr="00E44235" w:rsidRDefault="008D5C53" w:rsidP="0011568A">
            <w:pPr>
              <w:widowControl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E4423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奖</w:t>
            </w:r>
          </w:p>
          <w:p w:rsidR="008D5C53" w:rsidRPr="00E44235" w:rsidRDefault="008D5C53" w:rsidP="0011568A">
            <w:pPr>
              <w:widowControl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E4423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惩</w:t>
            </w:r>
          </w:p>
          <w:p w:rsidR="008D5C53" w:rsidRPr="00E44235" w:rsidRDefault="008D5C53" w:rsidP="0011568A">
            <w:pPr>
              <w:widowControl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E4423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情</w:t>
            </w:r>
          </w:p>
          <w:p w:rsidR="008D5C53" w:rsidRPr="00E44235" w:rsidRDefault="008D5C53" w:rsidP="0011568A">
            <w:pPr>
              <w:widowControl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E4423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况</w:t>
            </w:r>
          </w:p>
        </w:tc>
        <w:tc>
          <w:tcPr>
            <w:tcW w:w="82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5C53" w:rsidRPr="008701BA" w:rsidRDefault="008D5C53" w:rsidP="0011568A">
            <w:pPr>
              <w:widowControl/>
              <w:adjustRightInd w:val="0"/>
              <w:rPr>
                <w:rFonts w:ascii="宋体" w:cs="宋体"/>
                <w:kern w:val="0"/>
                <w:szCs w:val="21"/>
              </w:rPr>
            </w:pPr>
            <w:r w:rsidRPr="008701BA">
              <w:rPr>
                <w:rFonts w:ascii="宋体" w:cs="宋体"/>
                <w:color w:val="000000"/>
                <w:kern w:val="0"/>
                <w:szCs w:val="21"/>
              </w:rPr>
              <w:t> </w:t>
            </w:r>
          </w:p>
        </w:tc>
      </w:tr>
      <w:tr w:rsidR="008D5C53" w:rsidRPr="008701BA" w:rsidTr="00225467">
        <w:trPr>
          <w:cantSplit/>
          <w:trHeight w:val="2539"/>
          <w:jc w:val="center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5C53" w:rsidRPr="008701BA" w:rsidRDefault="008D5C53" w:rsidP="0011568A">
            <w:pPr>
              <w:jc w:val="center"/>
              <w:rPr>
                <w:rFonts w:ascii="宋体"/>
                <w:szCs w:val="21"/>
              </w:rPr>
            </w:pPr>
            <w:r w:rsidRPr="008701BA">
              <w:rPr>
                <w:rFonts w:ascii="宋体" w:hAnsi="宋体" w:hint="eastAsia"/>
                <w:szCs w:val="21"/>
              </w:rPr>
              <w:t>报</w:t>
            </w:r>
          </w:p>
          <w:p w:rsidR="008D5C53" w:rsidRPr="008701BA" w:rsidRDefault="008D5C53" w:rsidP="0011568A">
            <w:pPr>
              <w:jc w:val="center"/>
              <w:rPr>
                <w:rFonts w:ascii="宋体"/>
                <w:szCs w:val="21"/>
              </w:rPr>
            </w:pPr>
            <w:r w:rsidRPr="008701BA">
              <w:rPr>
                <w:rFonts w:ascii="宋体" w:hAnsi="宋体" w:hint="eastAsia"/>
                <w:szCs w:val="21"/>
              </w:rPr>
              <w:t>考</w:t>
            </w:r>
          </w:p>
          <w:p w:rsidR="008D5C53" w:rsidRPr="008701BA" w:rsidRDefault="008D5C53" w:rsidP="0011568A">
            <w:pPr>
              <w:jc w:val="center"/>
              <w:rPr>
                <w:rFonts w:ascii="宋体"/>
                <w:szCs w:val="21"/>
              </w:rPr>
            </w:pPr>
            <w:r w:rsidRPr="008701BA">
              <w:rPr>
                <w:rFonts w:ascii="宋体" w:hAnsi="宋体" w:hint="eastAsia"/>
                <w:szCs w:val="21"/>
              </w:rPr>
              <w:t>人</w:t>
            </w:r>
          </w:p>
          <w:p w:rsidR="008D5C53" w:rsidRPr="008701BA" w:rsidRDefault="008D5C53" w:rsidP="0011568A">
            <w:pPr>
              <w:jc w:val="center"/>
              <w:rPr>
                <w:rFonts w:ascii="宋体"/>
                <w:szCs w:val="21"/>
              </w:rPr>
            </w:pPr>
            <w:r w:rsidRPr="008701BA">
              <w:rPr>
                <w:rFonts w:ascii="宋体" w:hAnsi="宋体" w:hint="eastAsia"/>
                <w:szCs w:val="21"/>
              </w:rPr>
              <w:t>承</w:t>
            </w:r>
          </w:p>
          <w:p w:rsidR="008D5C53" w:rsidRPr="008701BA" w:rsidRDefault="008D5C53" w:rsidP="0011568A">
            <w:pPr>
              <w:jc w:val="center"/>
              <w:rPr>
                <w:rFonts w:ascii="宋体"/>
                <w:szCs w:val="21"/>
              </w:rPr>
            </w:pPr>
            <w:r w:rsidRPr="008701BA">
              <w:rPr>
                <w:rFonts w:ascii="宋体" w:hAnsi="宋体" w:hint="eastAsia"/>
                <w:szCs w:val="21"/>
              </w:rPr>
              <w:t>诺</w:t>
            </w:r>
          </w:p>
        </w:tc>
        <w:tc>
          <w:tcPr>
            <w:tcW w:w="370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C53" w:rsidRPr="00E44235" w:rsidRDefault="008D5C53" w:rsidP="0011568A">
            <w:pPr>
              <w:rPr>
                <w:rFonts w:ascii="宋体"/>
                <w:sz w:val="24"/>
                <w:szCs w:val="24"/>
              </w:rPr>
            </w:pPr>
          </w:p>
          <w:p w:rsidR="008D5C53" w:rsidRPr="00E44235" w:rsidRDefault="008D5C53" w:rsidP="00E44235">
            <w:pPr>
              <w:ind w:firstLineChars="200" w:firstLine="480"/>
              <w:rPr>
                <w:rFonts w:ascii="宋体"/>
                <w:sz w:val="24"/>
                <w:szCs w:val="24"/>
              </w:rPr>
            </w:pPr>
            <w:r w:rsidRPr="00E44235">
              <w:rPr>
                <w:rFonts w:ascii="宋体" w:hAnsi="宋体" w:hint="eastAsia"/>
                <w:sz w:val="24"/>
                <w:szCs w:val="24"/>
              </w:rPr>
              <w:t>本人承诺所提供的材料真实有效，符合应聘职位所需的资格条件。如有弄虚作假，承诺自动放弃考试和选调资格。</w:t>
            </w:r>
          </w:p>
          <w:p w:rsidR="008D5C53" w:rsidRPr="00E44235" w:rsidRDefault="008D5C53" w:rsidP="0011568A">
            <w:pPr>
              <w:rPr>
                <w:rFonts w:ascii="宋体"/>
                <w:sz w:val="24"/>
                <w:szCs w:val="24"/>
              </w:rPr>
            </w:pPr>
          </w:p>
          <w:p w:rsidR="008D5C53" w:rsidRPr="008701BA" w:rsidRDefault="008D5C53" w:rsidP="008701BA">
            <w:pPr>
              <w:ind w:firstLineChars="250" w:firstLine="525"/>
              <w:rPr>
                <w:rFonts w:ascii="宋体"/>
                <w:szCs w:val="21"/>
              </w:rPr>
            </w:pPr>
            <w:r w:rsidRPr="008701BA">
              <w:rPr>
                <w:rFonts w:ascii="宋体" w:hAnsi="宋体" w:hint="eastAsia"/>
                <w:szCs w:val="21"/>
              </w:rPr>
              <w:t>报考人签名：</w:t>
            </w:r>
          </w:p>
          <w:p w:rsidR="008D5C53" w:rsidRPr="008701BA" w:rsidRDefault="008D5C53" w:rsidP="008701BA">
            <w:pPr>
              <w:ind w:firstLineChars="600" w:firstLine="1260"/>
              <w:rPr>
                <w:rFonts w:ascii="宋体"/>
                <w:szCs w:val="21"/>
              </w:rPr>
            </w:pPr>
          </w:p>
          <w:p w:rsidR="008D5C53" w:rsidRPr="008701BA" w:rsidRDefault="008D5C53" w:rsidP="00935553">
            <w:pPr>
              <w:ind w:right="240"/>
              <w:jc w:val="right"/>
              <w:rPr>
                <w:rFonts w:ascii="宋体"/>
                <w:szCs w:val="21"/>
              </w:rPr>
            </w:pPr>
            <w:r w:rsidRPr="008701BA">
              <w:rPr>
                <w:rFonts w:ascii="宋体" w:hAnsi="宋体" w:hint="eastAsia"/>
                <w:szCs w:val="21"/>
              </w:rPr>
              <w:t>年</w:t>
            </w:r>
            <w:r w:rsidRPr="008701BA">
              <w:rPr>
                <w:rFonts w:ascii="宋体" w:hAnsi="宋体"/>
                <w:szCs w:val="21"/>
              </w:rPr>
              <w:t xml:space="preserve">   </w:t>
            </w:r>
            <w:r w:rsidRPr="008701BA">
              <w:rPr>
                <w:rFonts w:ascii="宋体" w:hAnsi="宋体" w:hint="eastAsia"/>
                <w:szCs w:val="21"/>
              </w:rPr>
              <w:t>月</w:t>
            </w:r>
            <w:r w:rsidRPr="008701BA">
              <w:rPr>
                <w:rFonts w:ascii="宋体" w:hAnsi="宋体"/>
                <w:szCs w:val="21"/>
              </w:rPr>
              <w:t xml:space="preserve">   </w:t>
            </w:r>
            <w:r w:rsidRPr="008701BA">
              <w:rPr>
                <w:rFonts w:ascii="宋体" w:hAnsi="宋体" w:hint="eastAsia"/>
                <w:szCs w:val="21"/>
              </w:rPr>
              <w:t>日</w:t>
            </w:r>
          </w:p>
        </w:tc>
        <w:tc>
          <w:tcPr>
            <w:tcW w:w="9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5C53" w:rsidRPr="008701BA" w:rsidRDefault="008D5C53" w:rsidP="0011568A">
            <w:pPr>
              <w:jc w:val="center"/>
              <w:rPr>
                <w:rFonts w:ascii="宋体"/>
                <w:szCs w:val="21"/>
              </w:rPr>
            </w:pPr>
            <w:r w:rsidRPr="008701BA">
              <w:rPr>
                <w:rFonts w:ascii="宋体" w:hAnsi="宋体" w:hint="eastAsia"/>
                <w:szCs w:val="21"/>
              </w:rPr>
              <w:t>资</w:t>
            </w:r>
          </w:p>
          <w:p w:rsidR="008D5C53" w:rsidRPr="008701BA" w:rsidRDefault="008D5C53" w:rsidP="0011568A">
            <w:pPr>
              <w:jc w:val="center"/>
              <w:rPr>
                <w:rFonts w:ascii="宋体"/>
                <w:szCs w:val="21"/>
              </w:rPr>
            </w:pPr>
            <w:r w:rsidRPr="008701BA">
              <w:rPr>
                <w:rFonts w:ascii="宋体" w:hAnsi="宋体" w:hint="eastAsia"/>
                <w:szCs w:val="21"/>
              </w:rPr>
              <w:t>格</w:t>
            </w:r>
          </w:p>
          <w:p w:rsidR="008D5C53" w:rsidRPr="008701BA" w:rsidRDefault="008D5C53" w:rsidP="0011568A">
            <w:pPr>
              <w:jc w:val="center"/>
              <w:rPr>
                <w:rFonts w:ascii="宋体"/>
                <w:szCs w:val="21"/>
              </w:rPr>
            </w:pPr>
            <w:r w:rsidRPr="008701BA">
              <w:rPr>
                <w:rFonts w:ascii="宋体" w:hAnsi="宋体" w:hint="eastAsia"/>
                <w:szCs w:val="21"/>
              </w:rPr>
              <w:t>审</w:t>
            </w:r>
          </w:p>
          <w:p w:rsidR="008D5C53" w:rsidRPr="008701BA" w:rsidRDefault="008D5C53" w:rsidP="0011568A">
            <w:pPr>
              <w:jc w:val="center"/>
              <w:rPr>
                <w:rFonts w:ascii="宋体"/>
                <w:szCs w:val="21"/>
              </w:rPr>
            </w:pPr>
            <w:r w:rsidRPr="008701BA">
              <w:rPr>
                <w:rFonts w:ascii="宋体" w:hAnsi="宋体" w:hint="eastAsia"/>
                <w:szCs w:val="21"/>
              </w:rPr>
              <w:t>查</w:t>
            </w:r>
          </w:p>
          <w:p w:rsidR="008D5C53" w:rsidRPr="008701BA" w:rsidRDefault="008D5C53" w:rsidP="0011568A">
            <w:pPr>
              <w:jc w:val="center"/>
              <w:rPr>
                <w:rFonts w:ascii="宋体"/>
                <w:szCs w:val="21"/>
              </w:rPr>
            </w:pPr>
            <w:r w:rsidRPr="008701BA">
              <w:rPr>
                <w:rFonts w:ascii="宋体" w:hAnsi="宋体" w:hint="eastAsia"/>
                <w:szCs w:val="21"/>
              </w:rPr>
              <w:t>意</w:t>
            </w:r>
          </w:p>
          <w:p w:rsidR="008D5C53" w:rsidRPr="008701BA" w:rsidRDefault="008D5C53" w:rsidP="0011568A">
            <w:pPr>
              <w:jc w:val="center"/>
              <w:rPr>
                <w:rFonts w:ascii="宋体"/>
                <w:szCs w:val="21"/>
              </w:rPr>
            </w:pPr>
            <w:r w:rsidRPr="008701BA">
              <w:rPr>
                <w:rFonts w:ascii="宋体" w:hAnsi="宋体" w:hint="eastAsia"/>
                <w:szCs w:val="21"/>
              </w:rPr>
              <w:t>见</w:t>
            </w:r>
          </w:p>
        </w:tc>
        <w:tc>
          <w:tcPr>
            <w:tcW w:w="43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C53" w:rsidRPr="008701BA" w:rsidRDefault="008D5C53" w:rsidP="0011568A">
            <w:pPr>
              <w:rPr>
                <w:rFonts w:ascii="宋体"/>
                <w:szCs w:val="21"/>
              </w:rPr>
            </w:pPr>
          </w:p>
          <w:p w:rsidR="008D5C53" w:rsidRPr="00E44235" w:rsidRDefault="008D5C53" w:rsidP="008701BA">
            <w:pPr>
              <w:ind w:firstLineChars="200" w:firstLine="420"/>
              <w:rPr>
                <w:rFonts w:ascii="宋体"/>
                <w:sz w:val="24"/>
                <w:szCs w:val="24"/>
              </w:rPr>
            </w:pPr>
            <w:r w:rsidRPr="008701BA">
              <w:rPr>
                <w:rFonts w:ascii="宋体" w:hAnsi="宋体" w:hint="eastAsia"/>
                <w:szCs w:val="21"/>
              </w:rPr>
              <w:t>经</w:t>
            </w:r>
            <w:r w:rsidRPr="00E44235">
              <w:rPr>
                <w:rFonts w:ascii="宋体" w:hAnsi="宋体" w:hint="eastAsia"/>
                <w:sz w:val="24"/>
                <w:szCs w:val="24"/>
              </w:rPr>
              <w:t>审查，符合选调资格条件。</w:t>
            </w:r>
          </w:p>
          <w:p w:rsidR="008D5C53" w:rsidRPr="00E44235" w:rsidRDefault="008D5C53" w:rsidP="0011568A">
            <w:pPr>
              <w:rPr>
                <w:rFonts w:ascii="宋体"/>
                <w:sz w:val="24"/>
                <w:szCs w:val="24"/>
              </w:rPr>
            </w:pPr>
          </w:p>
          <w:p w:rsidR="008D5C53" w:rsidRPr="00E44235" w:rsidRDefault="008D5C53" w:rsidP="0011568A">
            <w:pPr>
              <w:rPr>
                <w:rFonts w:ascii="宋体"/>
                <w:sz w:val="24"/>
                <w:szCs w:val="24"/>
              </w:rPr>
            </w:pPr>
            <w:r w:rsidRPr="00E44235">
              <w:rPr>
                <w:rFonts w:ascii="宋体" w:hAnsi="宋体"/>
                <w:sz w:val="24"/>
                <w:szCs w:val="24"/>
              </w:rPr>
              <w:t xml:space="preserve">       </w:t>
            </w:r>
          </w:p>
          <w:p w:rsidR="008D5C53" w:rsidRPr="00225467" w:rsidRDefault="008D5C53" w:rsidP="00935553">
            <w:pPr>
              <w:rPr>
                <w:rFonts w:ascii="宋体"/>
                <w:szCs w:val="21"/>
              </w:rPr>
            </w:pPr>
            <w:r w:rsidRPr="00225467">
              <w:rPr>
                <w:rFonts w:ascii="宋体" w:hAnsi="宋体" w:hint="eastAsia"/>
                <w:szCs w:val="21"/>
              </w:rPr>
              <w:t>审查人签名：</w:t>
            </w:r>
          </w:p>
          <w:p w:rsidR="008D5C53" w:rsidRPr="00225467" w:rsidRDefault="008D5C53" w:rsidP="00225467">
            <w:pPr>
              <w:ind w:firstLineChars="350" w:firstLine="735"/>
              <w:rPr>
                <w:rFonts w:ascii="宋体"/>
                <w:szCs w:val="21"/>
              </w:rPr>
            </w:pPr>
          </w:p>
          <w:p w:rsidR="008D5C53" w:rsidRDefault="008D5C53" w:rsidP="00225467">
            <w:pPr>
              <w:ind w:firstLineChars="850" w:firstLine="1785"/>
              <w:rPr>
                <w:rFonts w:ascii="宋体"/>
                <w:szCs w:val="21"/>
              </w:rPr>
            </w:pPr>
            <w:r w:rsidRPr="00225467">
              <w:rPr>
                <w:rFonts w:ascii="宋体" w:hAnsi="宋体" w:hint="eastAsia"/>
                <w:szCs w:val="21"/>
              </w:rPr>
              <w:t>选调单位（章）</w:t>
            </w:r>
          </w:p>
          <w:p w:rsidR="008D5C53" w:rsidRPr="00225467" w:rsidRDefault="008D5C53" w:rsidP="00225467">
            <w:pPr>
              <w:ind w:firstLineChars="850" w:firstLine="1785"/>
              <w:rPr>
                <w:rFonts w:ascii="宋体"/>
                <w:szCs w:val="21"/>
              </w:rPr>
            </w:pPr>
          </w:p>
          <w:p w:rsidR="008D5C53" w:rsidRPr="008701BA" w:rsidRDefault="008D5C53" w:rsidP="000B7E0E">
            <w:pPr>
              <w:ind w:right="66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</w:t>
            </w:r>
            <w:r w:rsidRPr="00225467">
              <w:rPr>
                <w:rFonts w:ascii="宋体" w:hAnsi="宋体" w:hint="eastAsia"/>
                <w:szCs w:val="21"/>
              </w:rPr>
              <w:t>年</w:t>
            </w:r>
            <w:r w:rsidRPr="00225467">
              <w:rPr>
                <w:rFonts w:ascii="宋体" w:hAnsi="宋体"/>
                <w:szCs w:val="21"/>
              </w:rPr>
              <w:t xml:space="preserve">   </w:t>
            </w:r>
            <w:r w:rsidRPr="00225467">
              <w:rPr>
                <w:rFonts w:ascii="宋体" w:hAnsi="宋体" w:hint="eastAsia"/>
                <w:szCs w:val="21"/>
              </w:rPr>
              <w:t>月</w:t>
            </w:r>
            <w:r w:rsidRPr="00225467">
              <w:rPr>
                <w:rFonts w:ascii="宋体" w:hAnsi="宋体"/>
                <w:szCs w:val="21"/>
              </w:rPr>
              <w:t xml:space="preserve">   </w:t>
            </w:r>
            <w:r w:rsidRPr="00225467"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8D5C53" w:rsidRPr="008701BA" w:rsidTr="00225467">
        <w:trPr>
          <w:cantSplit/>
          <w:trHeight w:val="650"/>
          <w:jc w:val="center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D5C53" w:rsidRPr="008701BA" w:rsidRDefault="008D5C53" w:rsidP="0011568A">
            <w:pPr>
              <w:widowControl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701BA">
              <w:rPr>
                <w:rFonts w:ascii="宋体" w:hAnsi="宋体" w:cs="宋体" w:hint="eastAsia"/>
                <w:color w:val="000000"/>
                <w:kern w:val="0"/>
                <w:szCs w:val="21"/>
              </w:rPr>
              <w:t>备</w:t>
            </w:r>
          </w:p>
          <w:p w:rsidR="008D5C53" w:rsidRPr="008701BA" w:rsidRDefault="008D5C53" w:rsidP="0011568A">
            <w:pPr>
              <w:widowControl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701BA">
              <w:rPr>
                <w:rFonts w:ascii="宋体" w:hAnsi="宋体" w:cs="宋体" w:hint="eastAsia"/>
                <w:color w:val="000000"/>
                <w:kern w:val="0"/>
                <w:szCs w:val="21"/>
              </w:rPr>
              <w:t>注</w:t>
            </w:r>
          </w:p>
        </w:tc>
        <w:tc>
          <w:tcPr>
            <w:tcW w:w="9055" w:type="dxa"/>
            <w:gridSpan w:val="1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D5C53" w:rsidRPr="008701BA" w:rsidRDefault="008D5C53" w:rsidP="0011568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</w:tbl>
    <w:p w:rsidR="008D5C53" w:rsidRPr="00595A34" w:rsidRDefault="008D5C53" w:rsidP="0091282E">
      <w:pPr>
        <w:ind w:leftChars="-257" w:left="-540" w:rightChars="-236" w:right="-496"/>
        <w:jc w:val="left"/>
        <w:rPr>
          <w:rFonts w:ascii="宋体"/>
          <w:szCs w:val="21"/>
        </w:rPr>
      </w:pPr>
      <w:r w:rsidRPr="00595A34">
        <w:rPr>
          <w:rFonts w:ascii="宋体" w:hint="eastAsia"/>
          <w:szCs w:val="21"/>
        </w:rPr>
        <w:t>说明：</w:t>
      </w:r>
      <w:r w:rsidRPr="00595A34">
        <w:rPr>
          <w:rFonts w:ascii="宋体"/>
          <w:szCs w:val="21"/>
        </w:rPr>
        <w:t>1</w:t>
      </w:r>
      <w:r w:rsidRPr="00595A34">
        <w:rPr>
          <w:rFonts w:ascii="宋体" w:hint="eastAsia"/>
          <w:szCs w:val="21"/>
        </w:rPr>
        <w:t>、报名序号由组织填写。</w:t>
      </w:r>
      <w:r w:rsidRPr="00595A34">
        <w:rPr>
          <w:rFonts w:ascii="宋体"/>
          <w:szCs w:val="21"/>
        </w:rPr>
        <w:t>2</w:t>
      </w:r>
      <w:r w:rsidRPr="00595A34">
        <w:rPr>
          <w:rFonts w:ascii="宋体" w:hint="eastAsia"/>
          <w:szCs w:val="21"/>
        </w:rPr>
        <w:t>、考生必须如实填写上述内容，如填报虚假信息者，取消考试或选调资格。</w:t>
      </w:r>
      <w:r w:rsidRPr="00595A34">
        <w:rPr>
          <w:rFonts w:ascii="宋体"/>
          <w:szCs w:val="21"/>
        </w:rPr>
        <w:t>3</w:t>
      </w:r>
      <w:r w:rsidRPr="00595A34">
        <w:rPr>
          <w:rFonts w:ascii="宋体" w:hint="eastAsia"/>
          <w:szCs w:val="21"/>
        </w:rPr>
        <w:t>、“现实身份”指公务员、参照人员。</w:t>
      </w:r>
      <w:r w:rsidRPr="00595A34">
        <w:rPr>
          <w:rFonts w:ascii="宋体"/>
          <w:szCs w:val="21"/>
        </w:rPr>
        <w:t>4</w:t>
      </w:r>
      <w:r w:rsidRPr="00595A34">
        <w:rPr>
          <w:rFonts w:ascii="宋体" w:hint="eastAsia"/>
          <w:szCs w:val="21"/>
        </w:rPr>
        <w:t>、“简历”从参加工作前的全日制大中专学历填起。</w:t>
      </w:r>
    </w:p>
    <w:sectPr w:rsidR="008D5C53" w:rsidRPr="00595A34" w:rsidSect="008701BA">
      <w:headerReference w:type="default" r:id="rId7"/>
      <w:pgSz w:w="11906" w:h="16838"/>
      <w:pgMar w:top="1090" w:right="1701" w:bottom="1246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5C53" w:rsidRDefault="008D5C53">
      <w:r>
        <w:separator/>
      </w:r>
    </w:p>
  </w:endnote>
  <w:endnote w:type="continuationSeparator" w:id="0">
    <w:p w:rsidR="008D5C53" w:rsidRDefault="008D5C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altName w:val="汉仪旗黑-55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5C53" w:rsidRDefault="008D5C53">
      <w:r>
        <w:separator/>
      </w:r>
    </w:p>
  </w:footnote>
  <w:footnote w:type="continuationSeparator" w:id="0">
    <w:p w:rsidR="008D5C53" w:rsidRDefault="008D5C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C53" w:rsidRDefault="008D5C53" w:rsidP="009E6CE7">
    <w:pPr>
      <w:pStyle w:val="Header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A5BD0"/>
    <w:multiLevelType w:val="hybridMultilevel"/>
    <w:tmpl w:val="3326C024"/>
    <w:lvl w:ilvl="0" w:tplc="E6FCF8B8">
      <w:start w:val="1"/>
      <w:numFmt w:val="decimal"/>
      <w:lvlText w:val="（%1）"/>
      <w:lvlJc w:val="left"/>
      <w:pPr>
        <w:ind w:left="720" w:hanging="720"/>
      </w:pPr>
      <w:rPr>
        <w:rFonts w:ascii="微软雅黑" w:eastAsia="微软雅黑" w:cs="Times New Roman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1111"/>
    <w:rsid w:val="0001149D"/>
    <w:rsid w:val="00020C82"/>
    <w:rsid w:val="0004093E"/>
    <w:rsid w:val="00075809"/>
    <w:rsid w:val="000B7E0E"/>
    <w:rsid w:val="0011568A"/>
    <w:rsid w:val="00125F46"/>
    <w:rsid w:val="00141C05"/>
    <w:rsid w:val="001F795D"/>
    <w:rsid w:val="0020217D"/>
    <w:rsid w:val="002110A3"/>
    <w:rsid w:val="00225467"/>
    <w:rsid w:val="002B16BB"/>
    <w:rsid w:val="002F2C44"/>
    <w:rsid w:val="00345AFC"/>
    <w:rsid w:val="003A4648"/>
    <w:rsid w:val="003D5C90"/>
    <w:rsid w:val="0045265F"/>
    <w:rsid w:val="004D0853"/>
    <w:rsid w:val="004E60AB"/>
    <w:rsid w:val="00561514"/>
    <w:rsid w:val="005711C0"/>
    <w:rsid w:val="00595A34"/>
    <w:rsid w:val="005C4954"/>
    <w:rsid w:val="005D0567"/>
    <w:rsid w:val="005D5F3F"/>
    <w:rsid w:val="00634F7F"/>
    <w:rsid w:val="006D2AFD"/>
    <w:rsid w:val="006E01A2"/>
    <w:rsid w:val="00734D0F"/>
    <w:rsid w:val="00794C5F"/>
    <w:rsid w:val="007A792D"/>
    <w:rsid w:val="007E4602"/>
    <w:rsid w:val="007F3786"/>
    <w:rsid w:val="00863D13"/>
    <w:rsid w:val="008701BA"/>
    <w:rsid w:val="008D5C53"/>
    <w:rsid w:val="00907207"/>
    <w:rsid w:val="0091282E"/>
    <w:rsid w:val="0091706C"/>
    <w:rsid w:val="00935553"/>
    <w:rsid w:val="00936A60"/>
    <w:rsid w:val="00970E1C"/>
    <w:rsid w:val="009851A0"/>
    <w:rsid w:val="009A1111"/>
    <w:rsid w:val="009C1499"/>
    <w:rsid w:val="009E6CE7"/>
    <w:rsid w:val="009E713F"/>
    <w:rsid w:val="00A06220"/>
    <w:rsid w:val="00A145BC"/>
    <w:rsid w:val="00A30C08"/>
    <w:rsid w:val="00A81228"/>
    <w:rsid w:val="00AA3231"/>
    <w:rsid w:val="00AB3719"/>
    <w:rsid w:val="00AD5030"/>
    <w:rsid w:val="00AD602F"/>
    <w:rsid w:val="00B022B6"/>
    <w:rsid w:val="00B10A21"/>
    <w:rsid w:val="00B43884"/>
    <w:rsid w:val="00B80E2C"/>
    <w:rsid w:val="00C91266"/>
    <w:rsid w:val="00CB74B1"/>
    <w:rsid w:val="00D348E6"/>
    <w:rsid w:val="00D50915"/>
    <w:rsid w:val="00D50B2E"/>
    <w:rsid w:val="00D52392"/>
    <w:rsid w:val="00D76A71"/>
    <w:rsid w:val="00D91008"/>
    <w:rsid w:val="00DF57B9"/>
    <w:rsid w:val="00E04146"/>
    <w:rsid w:val="00E44235"/>
    <w:rsid w:val="00E90857"/>
    <w:rsid w:val="00EE2C9B"/>
    <w:rsid w:val="00EF1D68"/>
    <w:rsid w:val="00F00143"/>
    <w:rsid w:val="00F14852"/>
    <w:rsid w:val="00F42CF9"/>
    <w:rsid w:val="00F63F75"/>
    <w:rsid w:val="00F83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111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41C05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rsid w:val="009E6C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45AFC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9E6C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45AFC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83</Words>
  <Characters>475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郴州市事业单位公开招聘报名表</dc:title>
  <dc:subject/>
  <dc:creator>李志坚</dc:creator>
  <cp:keywords/>
  <dc:description/>
  <cp:lastModifiedBy>微软用户</cp:lastModifiedBy>
  <cp:revision>2</cp:revision>
  <cp:lastPrinted>2017-01-04T07:15:00Z</cp:lastPrinted>
  <dcterms:created xsi:type="dcterms:W3CDTF">2017-01-05T03:42:00Z</dcterms:created>
  <dcterms:modified xsi:type="dcterms:W3CDTF">2017-01-05T03:42:00Z</dcterms:modified>
</cp:coreProperties>
</file>