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00" w:after="100" w:line="480" w:lineRule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附件2：</w:t>
      </w:r>
      <w:bookmarkStart w:id="0" w:name="_GoBack"/>
      <w:bookmarkEnd w:id="0"/>
    </w:p>
    <w:p>
      <w:pPr>
        <w:autoSpaceDE w:val="0"/>
        <w:autoSpaceDN w:val="0"/>
        <w:adjustRightInd w:val="0"/>
        <w:spacing w:before="100" w:after="100" w:line="480" w:lineRule="auto"/>
        <w:ind w:firstLine="315" w:firstLineChars="98"/>
        <w:rPr>
          <w:rFonts w:ascii="黑体" w:eastAsia="黑体" w:cs="黑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val="zh-CN"/>
        </w:rPr>
        <w:t>福泉市康复医院公开选调卫生专业技术人员报名表</w:t>
      </w:r>
    </w:p>
    <w:tbl>
      <w:tblPr>
        <w:tblStyle w:val="3"/>
        <w:tblW w:w="110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05"/>
        <w:gridCol w:w="992"/>
        <w:gridCol w:w="899"/>
        <w:gridCol w:w="1102"/>
        <w:gridCol w:w="1088"/>
        <w:gridCol w:w="1307"/>
        <w:gridCol w:w="1631"/>
        <w:gridCol w:w="1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3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ind w:firstLine="360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一寸</w:t>
            </w:r>
          </w:p>
          <w:p>
            <w:pPr>
              <w:autoSpaceDE w:val="0"/>
              <w:autoSpaceDN w:val="0"/>
              <w:adjustRightInd w:val="0"/>
              <w:spacing w:line="280" w:lineRule="atLeast"/>
              <w:ind w:firstLine="360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80" w:lineRule="atLeast"/>
              <w:ind w:firstLine="120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（彩色）</w:t>
            </w:r>
          </w:p>
          <w:p>
            <w:pPr>
              <w:autoSpaceDE w:val="0"/>
              <w:autoSpaceDN w:val="0"/>
              <w:adjustRightInd w:val="0"/>
              <w:spacing w:line="280" w:lineRule="atLeast"/>
              <w:ind w:firstLine="360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2397" w:type="dxa"/>
            <w:gridSpan w:val="2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088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631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58" w:type="dxa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  <w:lang w:val="zh-CN"/>
              </w:rPr>
              <w:t> 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ind w:firstLine="235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ind w:firstLine="120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0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ind w:firstLine="235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  <w:tc>
          <w:tcPr>
            <w:tcW w:w="130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ind w:left="394" w:hanging="120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ind w:left="360" w:hanging="360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  <w:lang w:val="zh-CN"/>
              </w:rPr>
              <w:t> </w:t>
            </w:r>
          </w:p>
        </w:tc>
        <w:tc>
          <w:tcPr>
            <w:tcW w:w="163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ind w:left="274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ind w:firstLine="235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院校</w:t>
            </w:r>
          </w:p>
        </w:tc>
        <w:tc>
          <w:tcPr>
            <w:tcW w:w="2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ind w:firstLine="235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  <w:tc>
          <w:tcPr>
            <w:tcW w:w="13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3263" w:type="dxa"/>
            <w:gridSpan w:val="2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58" w:type="dxa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证号</w:t>
            </w:r>
          </w:p>
        </w:tc>
        <w:tc>
          <w:tcPr>
            <w:tcW w:w="548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2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资格证类别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  <w:lang w:val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住址</w:t>
            </w:r>
          </w:p>
        </w:tc>
        <w:tc>
          <w:tcPr>
            <w:tcW w:w="54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307" w:type="dxa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3263" w:type="dxa"/>
            <w:gridSpan w:val="2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9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37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个人简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从高中填起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10056" w:type="dxa"/>
            <w:gridSpan w:val="8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ind w:firstLine="120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奖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60" w:lineRule="atLeast"/>
              <w:ind w:firstLine="120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情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况（大学及工作期间）</w:t>
            </w:r>
          </w:p>
        </w:tc>
        <w:tc>
          <w:tcPr>
            <w:tcW w:w="1005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37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报考承诺</w:t>
            </w:r>
          </w:p>
        </w:tc>
        <w:tc>
          <w:tcPr>
            <w:tcW w:w="1005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260" w:lineRule="atLeast"/>
              <w:ind w:firstLine="120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本人郑重承诺：</w:t>
            </w:r>
          </w:p>
          <w:p>
            <w:pPr>
              <w:autoSpaceDE w:val="0"/>
              <w:autoSpaceDN w:val="0"/>
              <w:adjustRightInd w:val="0"/>
              <w:spacing w:line="260" w:lineRule="atLeast"/>
              <w:ind w:firstLine="480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autoSpaceDE w:val="0"/>
              <w:autoSpaceDN w:val="0"/>
              <w:adjustRightInd w:val="0"/>
              <w:spacing w:line="260" w:lineRule="atLeast"/>
              <w:ind w:firstLine="4320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报考人（签名）：</w:t>
            </w:r>
          </w:p>
          <w:p>
            <w:pPr>
              <w:autoSpaceDE w:val="0"/>
              <w:autoSpaceDN w:val="0"/>
              <w:adjustRightInd w:val="0"/>
              <w:spacing w:line="260" w:lineRule="atLeast"/>
              <w:ind w:firstLine="5400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  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  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left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10056" w:type="dxa"/>
            <w:gridSpan w:val="8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top"/>
          </w:tcPr>
          <w:p>
            <w:pPr>
              <w:tabs>
                <w:tab w:val="left" w:pos="6525"/>
              </w:tabs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                         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600"/>
              <w:jc w:val="center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600"/>
              <w:jc w:val="center"/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审查人（签名）：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600"/>
              <w:jc w:val="center"/>
              <w:rPr>
                <w:rFonts w:ascii="宋体" w:cs="宋体"/>
                <w:color w:val="auto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 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月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 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284D"/>
    <w:rsid w:val="41AD28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2018-04-11T01:31:00Z</dcterms:created>
  <dc:creator>o1395632573</dc:creator>
  <cp:lastModifiedBy>o1395632573</cp:lastModifiedBy>
  <dcterms:modified xsi:type="dcterms:W3CDTF">2018-04-11T01:32:01Z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