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56" w:rsidRPr="0082797C" w:rsidRDefault="00D13B56" w:rsidP="00D13B56">
      <w:pPr>
        <w:ind w:firstLineChars="150" w:firstLine="31680"/>
        <w:jc w:val="center"/>
        <w:rPr>
          <w:rFonts w:ascii="方正小标宋简体" w:eastAsia="方正小标宋简体" w:hAnsi="黑体"/>
          <w:sz w:val="36"/>
          <w:szCs w:val="36"/>
        </w:rPr>
      </w:pPr>
      <w:r w:rsidRPr="0082797C">
        <w:rPr>
          <w:rFonts w:ascii="方正小标宋简体" w:eastAsia="方正小标宋简体" w:hAnsi="黑体" w:hint="eastAsia"/>
          <w:sz w:val="36"/>
          <w:szCs w:val="36"/>
        </w:rPr>
        <w:t>凉山州</w:t>
      </w:r>
      <w:r>
        <w:rPr>
          <w:rFonts w:ascii="方正小标宋简体" w:eastAsia="方正小标宋简体" w:hAnsi="黑体" w:hint="eastAsia"/>
          <w:sz w:val="36"/>
          <w:szCs w:val="36"/>
        </w:rPr>
        <w:t>发展和改革委员会</w:t>
      </w:r>
    </w:p>
    <w:p w:rsidR="00D13B56" w:rsidRPr="0082797C" w:rsidRDefault="00D13B56" w:rsidP="006E6AE7">
      <w:pPr>
        <w:ind w:firstLineChars="150" w:firstLine="3168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2018</w:t>
      </w:r>
      <w:r w:rsidRPr="0082797C">
        <w:rPr>
          <w:rFonts w:ascii="方正小标宋简体" w:eastAsia="方正小标宋简体" w:hAnsi="黑体" w:hint="eastAsia"/>
          <w:sz w:val="36"/>
          <w:szCs w:val="36"/>
        </w:rPr>
        <w:t>年</w:t>
      </w:r>
      <w:r>
        <w:rPr>
          <w:rFonts w:ascii="方正小标宋简体" w:eastAsia="方正小标宋简体" w:hAnsi="黑体" w:hint="eastAsia"/>
          <w:sz w:val="36"/>
          <w:szCs w:val="36"/>
        </w:rPr>
        <w:t>面向全州</w:t>
      </w:r>
      <w:r w:rsidRPr="0082797C">
        <w:rPr>
          <w:rFonts w:ascii="方正小标宋简体" w:eastAsia="方正小标宋简体" w:hAnsi="黑体" w:hint="eastAsia"/>
          <w:sz w:val="36"/>
          <w:szCs w:val="36"/>
        </w:rPr>
        <w:t>公开考调工作人员拟试用人员名单</w:t>
      </w:r>
    </w:p>
    <w:p w:rsidR="00D13B56" w:rsidRPr="005B2C44" w:rsidRDefault="00D13B56" w:rsidP="005B2C44">
      <w:pPr>
        <w:rPr>
          <w:rFonts w:ascii="黑体" w:eastAsia="黑体" w:hAnsi="黑体"/>
          <w:sz w:val="44"/>
          <w:szCs w:val="44"/>
        </w:rPr>
      </w:pPr>
      <w:r w:rsidRPr="00334F85">
        <w:rPr>
          <w:rFonts w:ascii="仿宋_GB2312" w:eastAsia="仿宋_GB2312" w:hint="eastAsia"/>
          <w:sz w:val="32"/>
          <w:szCs w:val="32"/>
        </w:rPr>
        <w:t>招考市州（部门）盖章：凉山州</w:t>
      </w:r>
      <w:r>
        <w:rPr>
          <w:rFonts w:ascii="仿宋_GB2312" w:eastAsia="仿宋_GB2312" w:hint="eastAsia"/>
          <w:sz w:val="32"/>
          <w:szCs w:val="32"/>
        </w:rPr>
        <w:t>发展和改革委员会</w:t>
      </w:r>
      <w:r>
        <w:rPr>
          <w:rFonts w:ascii="仿宋_GB2312" w:eastAsia="仿宋_GB2312"/>
          <w:sz w:val="32"/>
          <w:szCs w:val="32"/>
        </w:rPr>
        <w:t xml:space="preserve">                </w:t>
      </w:r>
      <w:r w:rsidRPr="00334F85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 xml:space="preserve">       2018</w:t>
      </w:r>
      <w:r w:rsidRPr="00334F8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 w:rsidRPr="00334F8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 w:rsidRPr="00334F85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52"/>
        <w:gridCol w:w="1278"/>
        <w:gridCol w:w="1416"/>
        <w:gridCol w:w="1416"/>
        <w:gridCol w:w="992"/>
        <w:gridCol w:w="2408"/>
        <w:gridCol w:w="3118"/>
        <w:gridCol w:w="1136"/>
        <w:gridCol w:w="1274"/>
      </w:tblGrid>
      <w:tr w:rsidR="00D13B56" w:rsidRPr="00334F85" w:rsidTr="00D21B0F">
        <w:trPr>
          <w:trHeight w:val="1227"/>
        </w:trPr>
        <w:tc>
          <w:tcPr>
            <w:tcW w:w="367" w:type="pct"/>
            <w:vAlign w:val="center"/>
          </w:tcPr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4" w:type="pct"/>
            <w:vAlign w:val="center"/>
          </w:tcPr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426" w:type="pct"/>
            <w:vAlign w:val="center"/>
          </w:tcPr>
          <w:p w:rsidR="00D13B56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472" w:type="pct"/>
            <w:vAlign w:val="center"/>
          </w:tcPr>
          <w:p w:rsidR="00D13B56" w:rsidRPr="00334F85" w:rsidRDefault="00D13B56" w:rsidP="001D1D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472" w:type="pct"/>
            <w:vAlign w:val="center"/>
          </w:tcPr>
          <w:p w:rsidR="00D13B56" w:rsidRPr="00334F85" w:rsidRDefault="00D13B56" w:rsidP="001D1D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331" w:type="pct"/>
            <w:vAlign w:val="center"/>
          </w:tcPr>
          <w:p w:rsidR="00D13B56" w:rsidRPr="00334F85" w:rsidRDefault="00D13B56" w:rsidP="00B556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803" w:type="pct"/>
            <w:vAlign w:val="center"/>
          </w:tcPr>
          <w:p w:rsidR="00D13B56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</w:t>
            </w:r>
          </w:p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040" w:type="pct"/>
            <w:vAlign w:val="center"/>
          </w:tcPr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原工作单位及职务</w:t>
            </w:r>
          </w:p>
        </w:tc>
        <w:tc>
          <w:tcPr>
            <w:tcW w:w="379" w:type="pct"/>
            <w:vAlign w:val="center"/>
          </w:tcPr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425" w:type="pct"/>
            <w:vAlign w:val="center"/>
          </w:tcPr>
          <w:p w:rsidR="00D13B56" w:rsidRPr="00334F85" w:rsidRDefault="00D13B56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试用期</w:t>
            </w:r>
          </w:p>
        </w:tc>
      </w:tr>
      <w:tr w:rsidR="00D13B56" w:rsidRPr="00334F85" w:rsidTr="006E6AE7">
        <w:trPr>
          <w:trHeight w:val="899"/>
        </w:trPr>
        <w:tc>
          <w:tcPr>
            <w:tcW w:w="367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王官程</w:t>
            </w:r>
          </w:p>
        </w:tc>
        <w:tc>
          <w:tcPr>
            <w:tcW w:w="284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6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1991.12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20180044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</w:p>
        </w:tc>
        <w:tc>
          <w:tcPr>
            <w:tcW w:w="331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803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四川理工学院</w:t>
            </w:r>
          </w:p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土木工程</w:t>
            </w:r>
          </w:p>
        </w:tc>
        <w:tc>
          <w:tcPr>
            <w:tcW w:w="1040" w:type="pct"/>
            <w:vAlign w:val="center"/>
          </w:tcPr>
          <w:p w:rsidR="00D13B56" w:rsidRPr="00B93877" w:rsidRDefault="00D13B56" w:rsidP="002840B4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会理县益门镇人民政府科员</w:t>
            </w:r>
          </w:p>
        </w:tc>
        <w:tc>
          <w:tcPr>
            <w:tcW w:w="379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83.8</w:t>
            </w:r>
          </w:p>
        </w:tc>
        <w:tc>
          <w:tcPr>
            <w:tcW w:w="425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  <w:tr w:rsidR="00D13B56" w:rsidRPr="00334F85" w:rsidTr="006E6AE7">
        <w:trPr>
          <w:trHeight w:val="1041"/>
        </w:trPr>
        <w:tc>
          <w:tcPr>
            <w:tcW w:w="367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　龙</w:t>
            </w:r>
          </w:p>
        </w:tc>
        <w:tc>
          <w:tcPr>
            <w:tcW w:w="284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840B4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426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1988.08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20180009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</w:p>
        </w:tc>
        <w:tc>
          <w:tcPr>
            <w:tcW w:w="331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803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四川大学</w:t>
            </w:r>
          </w:p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行政管理</w:t>
            </w:r>
          </w:p>
        </w:tc>
        <w:tc>
          <w:tcPr>
            <w:tcW w:w="1040" w:type="pct"/>
            <w:vAlign w:val="center"/>
          </w:tcPr>
          <w:p w:rsidR="00D13B56" w:rsidRDefault="00D13B56" w:rsidP="002840B4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普格县食品药品和工商质量监管局科员</w:t>
            </w:r>
          </w:p>
          <w:p w:rsidR="00D13B56" w:rsidRPr="00B93877" w:rsidRDefault="00D13B56" w:rsidP="002840B4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81.75</w:t>
            </w:r>
          </w:p>
        </w:tc>
        <w:tc>
          <w:tcPr>
            <w:tcW w:w="425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  <w:tr w:rsidR="00D13B56" w:rsidRPr="00334F85" w:rsidTr="006E6AE7">
        <w:trPr>
          <w:trHeight w:val="985"/>
        </w:trPr>
        <w:tc>
          <w:tcPr>
            <w:tcW w:w="367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　佳</w:t>
            </w:r>
          </w:p>
        </w:tc>
        <w:tc>
          <w:tcPr>
            <w:tcW w:w="284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6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1983.02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20180060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</w:p>
        </w:tc>
        <w:tc>
          <w:tcPr>
            <w:tcW w:w="331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2840B4">
              <w:rPr>
                <w:rFonts w:ascii="仿宋" w:eastAsia="仿宋" w:hAnsi="仿宋" w:hint="eastAsia"/>
                <w:sz w:val="24"/>
                <w:szCs w:val="24"/>
              </w:rPr>
              <w:t>科</w:t>
            </w:r>
          </w:p>
        </w:tc>
        <w:tc>
          <w:tcPr>
            <w:tcW w:w="803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成都理工大学</w:t>
            </w:r>
          </w:p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贸易经济</w:t>
            </w:r>
          </w:p>
        </w:tc>
        <w:tc>
          <w:tcPr>
            <w:tcW w:w="1040" w:type="pct"/>
            <w:vAlign w:val="center"/>
          </w:tcPr>
          <w:p w:rsidR="00D13B56" w:rsidRPr="002840B4" w:rsidRDefault="00D13B56" w:rsidP="002840B4">
            <w:pPr>
              <w:spacing w:line="28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普格县司法局司法助理</w:t>
            </w:r>
          </w:p>
        </w:tc>
        <w:tc>
          <w:tcPr>
            <w:tcW w:w="379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81.05</w:t>
            </w:r>
            <w:r w:rsidRPr="002840B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  <w:tr w:rsidR="00D13B56" w:rsidRPr="00334F85" w:rsidTr="006E6AE7">
        <w:trPr>
          <w:trHeight w:val="957"/>
        </w:trPr>
        <w:tc>
          <w:tcPr>
            <w:tcW w:w="367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董丹丹</w:t>
            </w:r>
          </w:p>
        </w:tc>
        <w:tc>
          <w:tcPr>
            <w:tcW w:w="284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6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1985.11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20180003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</w:p>
        </w:tc>
        <w:tc>
          <w:tcPr>
            <w:tcW w:w="331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803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乐山师范学院</w:t>
            </w:r>
          </w:p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</w:t>
            </w:r>
          </w:p>
        </w:tc>
        <w:tc>
          <w:tcPr>
            <w:tcW w:w="1040" w:type="pct"/>
            <w:vAlign w:val="center"/>
          </w:tcPr>
          <w:p w:rsidR="00D13B56" w:rsidRPr="002840B4" w:rsidRDefault="00D13B56" w:rsidP="00B93877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昭觉县委组织部副主任科员</w:t>
            </w:r>
          </w:p>
        </w:tc>
        <w:tc>
          <w:tcPr>
            <w:tcW w:w="379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79.35</w:t>
            </w:r>
          </w:p>
        </w:tc>
        <w:tc>
          <w:tcPr>
            <w:tcW w:w="425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  <w:tr w:rsidR="00D13B56" w:rsidRPr="00334F85" w:rsidTr="006E6AE7">
        <w:trPr>
          <w:trHeight w:val="914"/>
        </w:trPr>
        <w:tc>
          <w:tcPr>
            <w:tcW w:w="367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宁　灿</w:t>
            </w:r>
          </w:p>
        </w:tc>
        <w:tc>
          <w:tcPr>
            <w:tcW w:w="284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426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1990.11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5B2C4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20180064</w:t>
            </w:r>
          </w:p>
        </w:tc>
        <w:tc>
          <w:tcPr>
            <w:tcW w:w="472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</w:p>
        </w:tc>
        <w:tc>
          <w:tcPr>
            <w:tcW w:w="331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</w:t>
            </w:r>
          </w:p>
        </w:tc>
        <w:tc>
          <w:tcPr>
            <w:tcW w:w="803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省委党校</w:t>
            </w:r>
          </w:p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公共管理</w:t>
            </w:r>
          </w:p>
        </w:tc>
        <w:tc>
          <w:tcPr>
            <w:tcW w:w="1040" w:type="pct"/>
            <w:vAlign w:val="center"/>
          </w:tcPr>
          <w:p w:rsidR="00D13B56" w:rsidRPr="002840B4" w:rsidRDefault="00D13B56" w:rsidP="002840B4">
            <w:pPr>
              <w:spacing w:line="28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木里县文广体育旅游局科员</w:t>
            </w:r>
          </w:p>
        </w:tc>
        <w:tc>
          <w:tcPr>
            <w:tcW w:w="379" w:type="pct"/>
            <w:vAlign w:val="center"/>
          </w:tcPr>
          <w:p w:rsidR="00D13B56" w:rsidRPr="002840B4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75.90</w:t>
            </w:r>
          </w:p>
        </w:tc>
        <w:tc>
          <w:tcPr>
            <w:tcW w:w="425" w:type="pct"/>
            <w:vAlign w:val="center"/>
          </w:tcPr>
          <w:p w:rsidR="00D13B56" w:rsidRDefault="00D13B56" w:rsidP="002840B4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个月</w:t>
            </w:r>
          </w:p>
        </w:tc>
      </w:tr>
    </w:tbl>
    <w:p w:rsidR="00D13B56" w:rsidRDefault="00D13B56" w:rsidP="00D13B56">
      <w:pPr>
        <w:ind w:firstLineChars="150" w:firstLine="31680"/>
        <w:jc w:val="center"/>
      </w:pPr>
    </w:p>
    <w:sectPr w:rsidR="00D13B56" w:rsidSect="00334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588" w:right="1440" w:bottom="1418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56" w:rsidRDefault="00D13B56" w:rsidP="001B76E9">
      <w:r>
        <w:separator/>
      </w:r>
    </w:p>
  </w:endnote>
  <w:endnote w:type="continuationSeparator" w:id="0">
    <w:p w:rsidR="00D13B56" w:rsidRDefault="00D13B56" w:rsidP="001B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56" w:rsidRDefault="00D13B56" w:rsidP="001B76E9">
      <w:r>
        <w:separator/>
      </w:r>
    </w:p>
  </w:footnote>
  <w:footnote w:type="continuationSeparator" w:id="0">
    <w:p w:rsidR="00D13B56" w:rsidRDefault="00D13B56" w:rsidP="001B7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 w:rsidP="006E6AE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56" w:rsidRDefault="00D13B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7C"/>
    <w:rsid w:val="000B6480"/>
    <w:rsid w:val="00122297"/>
    <w:rsid w:val="00122D68"/>
    <w:rsid w:val="0012541A"/>
    <w:rsid w:val="00173A11"/>
    <w:rsid w:val="00174677"/>
    <w:rsid w:val="001B76E9"/>
    <w:rsid w:val="001D1D54"/>
    <w:rsid w:val="001D3058"/>
    <w:rsid w:val="001F35A1"/>
    <w:rsid w:val="00240F6E"/>
    <w:rsid w:val="00254C37"/>
    <w:rsid w:val="002840B4"/>
    <w:rsid w:val="00294DF8"/>
    <w:rsid w:val="002D1BCA"/>
    <w:rsid w:val="002F6250"/>
    <w:rsid w:val="00303A93"/>
    <w:rsid w:val="00334F85"/>
    <w:rsid w:val="00507353"/>
    <w:rsid w:val="00584966"/>
    <w:rsid w:val="005B2C44"/>
    <w:rsid w:val="006300B3"/>
    <w:rsid w:val="006353AD"/>
    <w:rsid w:val="00640FAF"/>
    <w:rsid w:val="00646D75"/>
    <w:rsid w:val="00652090"/>
    <w:rsid w:val="00684FAA"/>
    <w:rsid w:val="00687F93"/>
    <w:rsid w:val="006E6AE7"/>
    <w:rsid w:val="0073346A"/>
    <w:rsid w:val="00746905"/>
    <w:rsid w:val="00747270"/>
    <w:rsid w:val="00776852"/>
    <w:rsid w:val="00795561"/>
    <w:rsid w:val="00812A2B"/>
    <w:rsid w:val="0082797C"/>
    <w:rsid w:val="008944B7"/>
    <w:rsid w:val="008C166F"/>
    <w:rsid w:val="008D257C"/>
    <w:rsid w:val="008D25A0"/>
    <w:rsid w:val="00902913"/>
    <w:rsid w:val="00922747"/>
    <w:rsid w:val="00945F0F"/>
    <w:rsid w:val="00A016BB"/>
    <w:rsid w:val="00A22729"/>
    <w:rsid w:val="00A4781D"/>
    <w:rsid w:val="00A6558D"/>
    <w:rsid w:val="00A876FF"/>
    <w:rsid w:val="00B33149"/>
    <w:rsid w:val="00B431EC"/>
    <w:rsid w:val="00B55671"/>
    <w:rsid w:val="00B602FD"/>
    <w:rsid w:val="00B8311C"/>
    <w:rsid w:val="00B93877"/>
    <w:rsid w:val="00C1406F"/>
    <w:rsid w:val="00D13B56"/>
    <w:rsid w:val="00D21B0F"/>
    <w:rsid w:val="00D2504D"/>
    <w:rsid w:val="00E361C9"/>
    <w:rsid w:val="00EA3D8F"/>
    <w:rsid w:val="00EB4376"/>
    <w:rsid w:val="00EE3312"/>
    <w:rsid w:val="00F83B87"/>
    <w:rsid w:val="00F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D257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257C"/>
    <w:rPr>
      <w:rFonts w:cs="Times New Roman"/>
    </w:rPr>
  </w:style>
  <w:style w:type="table" w:styleId="TableGrid">
    <w:name w:val="Table Grid"/>
    <w:basedOn w:val="TableNormal"/>
    <w:uiPriority w:val="99"/>
    <w:rsid w:val="008D257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B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6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6E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72</Words>
  <Characters>411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13</cp:revision>
  <cp:lastPrinted>2016-08-29T01:46:00Z</cp:lastPrinted>
  <dcterms:created xsi:type="dcterms:W3CDTF">2018-05-11T03:35:00Z</dcterms:created>
  <dcterms:modified xsi:type="dcterms:W3CDTF">2018-05-14T08:02:00Z</dcterms:modified>
</cp:coreProperties>
</file>